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1DD2" w14:textId="38A191A4" w:rsidR="00A31C25" w:rsidRPr="00102D2C" w:rsidRDefault="00A31C25" w:rsidP="00F71EB6">
      <w:pPr>
        <w:ind w:hanging="540"/>
        <w:jc w:val="both"/>
        <w:rPr>
          <w:rFonts w:cs="Arial"/>
          <w:b/>
          <w:color w:val="808080"/>
          <w:sz w:val="40"/>
          <w:szCs w:val="40"/>
        </w:rPr>
      </w:pPr>
      <w:r>
        <w:rPr>
          <w:rFonts w:cs="Arial"/>
          <w:b/>
          <w:color w:val="808080"/>
          <w:sz w:val="40"/>
          <w:szCs w:val="40"/>
        </w:rPr>
        <w:t>SU</w:t>
      </w:r>
      <w:r w:rsidR="00F71EB6">
        <w:rPr>
          <w:rFonts w:cs="Arial"/>
          <w:b/>
          <w:color w:val="808080"/>
          <w:sz w:val="40"/>
          <w:szCs w:val="40"/>
        </w:rPr>
        <w:t>B</w:t>
      </w:r>
      <w:r>
        <w:rPr>
          <w:rFonts w:cs="Arial"/>
          <w:b/>
          <w:color w:val="808080"/>
          <w:sz w:val="40"/>
          <w:szCs w:val="40"/>
        </w:rPr>
        <w:t xml:space="preserve">CONTRACTOR </w:t>
      </w:r>
      <w:r w:rsidR="00F71EB6">
        <w:rPr>
          <w:rFonts w:cs="Arial"/>
          <w:b/>
          <w:color w:val="808080"/>
          <w:sz w:val="40"/>
          <w:szCs w:val="40"/>
        </w:rPr>
        <w:t>QUESTIONNAIRE</w:t>
      </w:r>
    </w:p>
    <w:p w14:paraId="7A4DEBD5" w14:textId="6B64A53D" w:rsidR="009537A0" w:rsidRPr="00454AF3" w:rsidRDefault="002B1A03" w:rsidP="002B1A03">
      <w:pPr>
        <w:ind w:left="-540"/>
        <w:jc w:val="both"/>
        <w:rPr>
          <w:szCs w:val="20"/>
        </w:rPr>
      </w:pPr>
      <w:r>
        <w:rPr>
          <w:szCs w:val="20"/>
        </w:rPr>
        <w:br/>
      </w:r>
      <w:r w:rsidR="009537A0" w:rsidRPr="00454AF3">
        <w:rPr>
          <w:szCs w:val="20"/>
        </w:rPr>
        <w:t xml:space="preserve">This questionnaire is designed to help </w:t>
      </w:r>
      <w:r w:rsidR="00DB2483">
        <w:rPr>
          <w:szCs w:val="20"/>
        </w:rPr>
        <w:t>LJR Group</w:t>
      </w:r>
      <w:r w:rsidR="00DB2483" w:rsidRPr="00454AF3">
        <w:rPr>
          <w:szCs w:val="20"/>
        </w:rPr>
        <w:t xml:space="preserve"> </w:t>
      </w:r>
      <w:r w:rsidR="009537A0" w:rsidRPr="00454AF3">
        <w:rPr>
          <w:szCs w:val="20"/>
        </w:rPr>
        <w:t xml:space="preserve">assess the Health, Safety, Quality &amp; Environmental standards that our contractors (Partners) are working to. </w:t>
      </w:r>
      <w:r w:rsidR="00DB2483">
        <w:rPr>
          <w:szCs w:val="20"/>
        </w:rPr>
        <w:t>LJR</w:t>
      </w:r>
      <w:r w:rsidR="00DB2483" w:rsidRPr="00454AF3">
        <w:rPr>
          <w:szCs w:val="20"/>
        </w:rPr>
        <w:t xml:space="preserve"> </w:t>
      </w:r>
      <w:r w:rsidR="00DB2483">
        <w:rPr>
          <w:szCs w:val="20"/>
        </w:rPr>
        <w:t>Group</w:t>
      </w:r>
      <w:r w:rsidR="00DB2483" w:rsidRPr="00454AF3">
        <w:rPr>
          <w:szCs w:val="20"/>
        </w:rPr>
        <w:t xml:space="preserve"> </w:t>
      </w:r>
      <w:r w:rsidR="009537A0" w:rsidRPr="00454AF3">
        <w:rPr>
          <w:szCs w:val="20"/>
        </w:rPr>
        <w:t xml:space="preserve">have clear obligations so far as current legislation is concerned </w:t>
      </w:r>
      <w:proofErr w:type="gramStart"/>
      <w:r w:rsidR="009537A0" w:rsidRPr="00454AF3">
        <w:rPr>
          <w:szCs w:val="20"/>
        </w:rPr>
        <w:t>with regard to</w:t>
      </w:r>
      <w:proofErr w:type="gramEnd"/>
      <w:r w:rsidR="009537A0" w:rsidRPr="00454AF3">
        <w:rPr>
          <w:szCs w:val="20"/>
        </w:rPr>
        <w:t xml:space="preserve"> making reasonable enquiries regarding the suitability, competency and knowledge base of our contractors, so that we can ensure they meet their statutory obligations. Our portfolio of high</w:t>
      </w:r>
      <w:r w:rsidR="00F71EB6">
        <w:rPr>
          <w:szCs w:val="20"/>
        </w:rPr>
        <w:t>-</w:t>
      </w:r>
      <w:r w:rsidR="009537A0" w:rsidRPr="00454AF3">
        <w:rPr>
          <w:szCs w:val="20"/>
        </w:rPr>
        <w:t xml:space="preserve">profile clients also places expectations on our business </w:t>
      </w:r>
      <w:proofErr w:type="gramStart"/>
      <w:r w:rsidR="009537A0" w:rsidRPr="00454AF3">
        <w:rPr>
          <w:szCs w:val="20"/>
        </w:rPr>
        <w:t>with regard to</w:t>
      </w:r>
      <w:proofErr w:type="gramEnd"/>
      <w:r w:rsidR="009537A0" w:rsidRPr="00454AF3">
        <w:rPr>
          <w:szCs w:val="20"/>
        </w:rPr>
        <w:t xml:space="preserve"> a transparent and effective supply chain management system.</w:t>
      </w:r>
    </w:p>
    <w:p w14:paraId="1A5D55D3" w14:textId="77777777" w:rsidR="009537A0" w:rsidRPr="00454AF3" w:rsidRDefault="009537A0" w:rsidP="002B1A03">
      <w:pPr>
        <w:ind w:left="-540"/>
        <w:jc w:val="both"/>
        <w:rPr>
          <w:szCs w:val="20"/>
        </w:rPr>
      </w:pPr>
    </w:p>
    <w:p w14:paraId="09B2347B" w14:textId="0F23F526" w:rsidR="009537A0" w:rsidRPr="00454AF3" w:rsidRDefault="00DB2483" w:rsidP="002B1A03">
      <w:pPr>
        <w:ind w:left="-540"/>
        <w:jc w:val="both"/>
        <w:rPr>
          <w:szCs w:val="20"/>
        </w:rPr>
      </w:pPr>
      <w:r>
        <w:rPr>
          <w:szCs w:val="20"/>
        </w:rPr>
        <w:t>LJR</w:t>
      </w:r>
      <w:r w:rsidR="009537A0" w:rsidRPr="00454AF3">
        <w:rPr>
          <w:szCs w:val="20"/>
        </w:rPr>
        <w:t xml:space="preserve"> </w:t>
      </w:r>
      <w:r>
        <w:rPr>
          <w:szCs w:val="20"/>
        </w:rPr>
        <w:t>Group</w:t>
      </w:r>
      <w:r w:rsidR="009537A0" w:rsidRPr="00454AF3">
        <w:rPr>
          <w:szCs w:val="20"/>
        </w:rPr>
        <w:t xml:space="preserve"> places great emphasis on HSQE performance and we strive to achieve zero accidents and incidents with a safety culture that encourages the correct behaviours and attitudes in our staff and contractors alike, to ensure that our workforce goes home </w:t>
      </w:r>
      <w:r w:rsidR="00F71EB6">
        <w:rPr>
          <w:szCs w:val="20"/>
        </w:rPr>
        <w:t>‘</w:t>
      </w:r>
      <w:r w:rsidR="009537A0" w:rsidRPr="00454AF3">
        <w:rPr>
          <w:szCs w:val="20"/>
        </w:rPr>
        <w:t>safe</w:t>
      </w:r>
      <w:r w:rsidR="00F71EB6">
        <w:rPr>
          <w:szCs w:val="20"/>
        </w:rPr>
        <w:t>’</w:t>
      </w:r>
      <w:r w:rsidR="009537A0" w:rsidRPr="00454AF3">
        <w:rPr>
          <w:szCs w:val="20"/>
        </w:rPr>
        <w:t xml:space="preserve"> each evening as such this questionnaire firmly forms part of our management systems </w:t>
      </w:r>
      <w:proofErr w:type="gramStart"/>
      <w:r w:rsidR="009537A0" w:rsidRPr="00454AF3">
        <w:rPr>
          <w:szCs w:val="20"/>
        </w:rPr>
        <w:t>with regard to</w:t>
      </w:r>
      <w:proofErr w:type="gramEnd"/>
      <w:r w:rsidR="009537A0" w:rsidRPr="00454AF3">
        <w:rPr>
          <w:szCs w:val="20"/>
        </w:rPr>
        <w:t xml:space="preserve"> s</w:t>
      </w:r>
      <w:r w:rsidR="00F71EB6">
        <w:rPr>
          <w:szCs w:val="20"/>
        </w:rPr>
        <w:t>ubcontractor</w:t>
      </w:r>
      <w:r w:rsidR="009537A0" w:rsidRPr="00454AF3">
        <w:rPr>
          <w:szCs w:val="20"/>
        </w:rPr>
        <w:t xml:space="preserve"> management.</w:t>
      </w:r>
    </w:p>
    <w:p w14:paraId="14940856" w14:textId="77777777" w:rsidR="009537A0" w:rsidRPr="00454AF3" w:rsidRDefault="009537A0" w:rsidP="002B1A03">
      <w:pPr>
        <w:ind w:left="-540"/>
        <w:jc w:val="both"/>
        <w:rPr>
          <w:szCs w:val="20"/>
        </w:rPr>
      </w:pPr>
    </w:p>
    <w:p w14:paraId="0E1080D2" w14:textId="48991D07" w:rsidR="009537A0" w:rsidRPr="00454AF3" w:rsidRDefault="009537A0" w:rsidP="00F71EB6">
      <w:pPr>
        <w:ind w:left="-540"/>
        <w:jc w:val="both"/>
        <w:rPr>
          <w:szCs w:val="20"/>
        </w:rPr>
      </w:pPr>
      <w:r w:rsidRPr="00454AF3">
        <w:rPr>
          <w:szCs w:val="20"/>
        </w:rPr>
        <w:t>In accordance with our Safety Management Systems, we are</w:t>
      </w:r>
      <w:r w:rsidR="00F71EB6">
        <w:rPr>
          <w:szCs w:val="20"/>
        </w:rPr>
        <w:t xml:space="preserve"> </w:t>
      </w:r>
      <w:r w:rsidRPr="00454AF3">
        <w:rPr>
          <w:szCs w:val="20"/>
        </w:rPr>
        <w:t xml:space="preserve">working only with registered companies that have been ‘approved’ </w:t>
      </w:r>
      <w:proofErr w:type="gramStart"/>
      <w:r w:rsidRPr="00454AF3">
        <w:rPr>
          <w:szCs w:val="20"/>
        </w:rPr>
        <w:t>as a result of</w:t>
      </w:r>
      <w:proofErr w:type="gramEnd"/>
      <w:r w:rsidRPr="00454AF3">
        <w:rPr>
          <w:szCs w:val="20"/>
        </w:rPr>
        <w:t xml:space="preserve"> a detailed health, safety and environmental assessment. </w:t>
      </w:r>
      <w:proofErr w:type="gramStart"/>
      <w:r w:rsidRPr="00454AF3">
        <w:rPr>
          <w:szCs w:val="20"/>
        </w:rPr>
        <w:t>In order for</w:t>
      </w:r>
      <w:proofErr w:type="gramEnd"/>
      <w:r w:rsidRPr="00454AF3">
        <w:rPr>
          <w:szCs w:val="20"/>
        </w:rPr>
        <w:t xml:space="preserve"> any company to progress to approved status this Health, Safety and Environment Questionnaire’ must be completed and returned to the </w:t>
      </w:r>
      <w:r w:rsidR="004F69B6">
        <w:rPr>
          <w:szCs w:val="20"/>
        </w:rPr>
        <w:t xml:space="preserve">sponsoring manager and then to the </w:t>
      </w:r>
      <w:r w:rsidR="00F71EB6">
        <w:rPr>
          <w:szCs w:val="20"/>
        </w:rPr>
        <w:t>Compliance</w:t>
      </w:r>
      <w:r w:rsidRPr="00454AF3">
        <w:rPr>
          <w:szCs w:val="20"/>
        </w:rPr>
        <w:t xml:space="preserve"> </w:t>
      </w:r>
      <w:r>
        <w:rPr>
          <w:szCs w:val="20"/>
        </w:rPr>
        <w:t>Department</w:t>
      </w:r>
      <w:r w:rsidRPr="00454AF3">
        <w:rPr>
          <w:szCs w:val="20"/>
        </w:rPr>
        <w:t xml:space="preserve">. </w:t>
      </w:r>
    </w:p>
    <w:p w14:paraId="2A2AA6E5" w14:textId="77777777" w:rsidR="009537A0" w:rsidRPr="00454AF3" w:rsidRDefault="009537A0" w:rsidP="002B1A03">
      <w:pPr>
        <w:ind w:left="-540"/>
        <w:jc w:val="both"/>
        <w:rPr>
          <w:szCs w:val="20"/>
        </w:rPr>
      </w:pPr>
    </w:p>
    <w:p w14:paraId="41517848" w14:textId="34FB5EF9" w:rsidR="009537A0" w:rsidRPr="00454AF3" w:rsidRDefault="009537A0" w:rsidP="002B1A03">
      <w:pPr>
        <w:ind w:left="-540"/>
        <w:jc w:val="both"/>
        <w:rPr>
          <w:szCs w:val="20"/>
        </w:rPr>
      </w:pPr>
      <w:r w:rsidRPr="00454AF3">
        <w:rPr>
          <w:szCs w:val="20"/>
        </w:rPr>
        <w:t>Following completion of this questionnaire, you may be asked to participate in an audit designed to further inform us about your HSQE culture and standards. Each subcontractor will be assessed on the contents of their questionnaire along with supporting documents provided, and will be awarded a grading status, as follows:</w:t>
      </w:r>
    </w:p>
    <w:p w14:paraId="6D803ADE" w14:textId="77777777" w:rsidR="009537A0" w:rsidRPr="00454AF3" w:rsidRDefault="009537A0" w:rsidP="002B1A03">
      <w:pPr>
        <w:ind w:left="-540"/>
        <w:jc w:val="both"/>
        <w:rPr>
          <w:szCs w:val="20"/>
        </w:rPr>
      </w:pPr>
    </w:p>
    <w:p w14:paraId="6B5F593F" w14:textId="77777777" w:rsidR="009537A0" w:rsidRPr="00454AF3" w:rsidRDefault="009537A0" w:rsidP="002B1A03">
      <w:pPr>
        <w:ind w:left="-540"/>
        <w:jc w:val="both"/>
        <w:rPr>
          <w:szCs w:val="20"/>
        </w:rPr>
      </w:pPr>
      <w:r w:rsidRPr="00454AF3">
        <w:rPr>
          <w:color w:val="FF0000"/>
          <w:szCs w:val="20"/>
        </w:rPr>
        <w:t>RED:</w:t>
      </w:r>
      <w:r w:rsidRPr="00454AF3">
        <w:rPr>
          <w:color w:val="FF0000"/>
          <w:szCs w:val="20"/>
        </w:rPr>
        <w:tab/>
      </w:r>
      <w:r w:rsidRPr="00454AF3">
        <w:rPr>
          <w:szCs w:val="20"/>
        </w:rPr>
        <w:tab/>
        <w:t>Does not meet minimum HSQE requirements.</w:t>
      </w:r>
    </w:p>
    <w:p w14:paraId="43EFB6CE" w14:textId="77777777" w:rsidR="009537A0" w:rsidRPr="00454AF3" w:rsidRDefault="009537A0" w:rsidP="002B1A03">
      <w:pPr>
        <w:ind w:left="-540"/>
        <w:jc w:val="both"/>
        <w:rPr>
          <w:szCs w:val="20"/>
        </w:rPr>
      </w:pPr>
      <w:r w:rsidRPr="00454AF3">
        <w:rPr>
          <w:color w:val="FF9900"/>
          <w:szCs w:val="20"/>
        </w:rPr>
        <w:t>AMBER:</w:t>
      </w:r>
      <w:r w:rsidRPr="00454AF3">
        <w:rPr>
          <w:szCs w:val="20"/>
        </w:rPr>
        <w:tab/>
        <w:t>Partially compliant with good practice, inadequate systems.</w:t>
      </w:r>
    </w:p>
    <w:p w14:paraId="5E44CC7C" w14:textId="77777777" w:rsidR="009537A0" w:rsidRPr="00454AF3" w:rsidRDefault="009537A0" w:rsidP="002B1A03">
      <w:pPr>
        <w:ind w:left="-540"/>
        <w:jc w:val="both"/>
        <w:rPr>
          <w:szCs w:val="20"/>
        </w:rPr>
      </w:pPr>
      <w:r w:rsidRPr="00454AF3">
        <w:rPr>
          <w:color w:val="00FF00"/>
          <w:szCs w:val="20"/>
        </w:rPr>
        <w:t>GREEN:</w:t>
      </w:r>
      <w:r w:rsidRPr="00454AF3">
        <w:rPr>
          <w:szCs w:val="20"/>
        </w:rPr>
        <w:tab/>
        <w:t>Meets and exceeds best practice with a solid commitment to safety.</w:t>
      </w:r>
    </w:p>
    <w:p w14:paraId="10658E1C" w14:textId="77777777" w:rsidR="009537A0" w:rsidRPr="00454AF3" w:rsidRDefault="009537A0" w:rsidP="002B1A03">
      <w:pPr>
        <w:ind w:left="-540"/>
        <w:jc w:val="both"/>
        <w:rPr>
          <w:szCs w:val="20"/>
        </w:rPr>
      </w:pPr>
    </w:p>
    <w:p w14:paraId="23099294" w14:textId="77777777" w:rsidR="009537A0" w:rsidRPr="00454AF3" w:rsidRDefault="009537A0" w:rsidP="002B1A03">
      <w:pPr>
        <w:ind w:left="-540"/>
        <w:jc w:val="both"/>
        <w:rPr>
          <w:szCs w:val="20"/>
        </w:rPr>
      </w:pPr>
      <w:r w:rsidRPr="00454AF3">
        <w:rPr>
          <w:szCs w:val="20"/>
        </w:rPr>
        <w:t>We require each contractor to commit to the minimum standards and conditions as set out within our Code of Practice document that has been provided with this questionnaire. A signature is requested within the questionnaire to confirm this commitment.</w:t>
      </w:r>
    </w:p>
    <w:p w14:paraId="4148F967" w14:textId="77777777" w:rsidR="009537A0" w:rsidRPr="00454AF3" w:rsidRDefault="009537A0" w:rsidP="002B1A03">
      <w:pPr>
        <w:ind w:left="-540"/>
        <w:jc w:val="both"/>
        <w:rPr>
          <w:szCs w:val="20"/>
        </w:rPr>
      </w:pPr>
    </w:p>
    <w:p w14:paraId="2794C2C1" w14:textId="77777777" w:rsidR="009537A0" w:rsidRPr="00454AF3" w:rsidRDefault="009537A0" w:rsidP="002B1A03">
      <w:pPr>
        <w:ind w:left="-540"/>
        <w:jc w:val="both"/>
        <w:rPr>
          <w:szCs w:val="20"/>
        </w:rPr>
      </w:pPr>
      <w:r w:rsidRPr="00454AF3">
        <w:rPr>
          <w:szCs w:val="20"/>
        </w:rPr>
        <w:t xml:space="preserve">The more concise and specific the information provided, the higher the grading status. Each contractor will be informed of their grading and notified of any outstanding requirements to be implemented </w:t>
      </w:r>
      <w:proofErr w:type="gramStart"/>
      <w:r w:rsidRPr="00454AF3">
        <w:rPr>
          <w:szCs w:val="20"/>
        </w:rPr>
        <w:t>in order to</w:t>
      </w:r>
      <w:proofErr w:type="gramEnd"/>
      <w:r w:rsidRPr="00454AF3">
        <w:rPr>
          <w:szCs w:val="20"/>
        </w:rPr>
        <w:t xml:space="preserve"> improve this as required.</w:t>
      </w:r>
    </w:p>
    <w:p w14:paraId="110033E4" w14:textId="77777777" w:rsidR="009537A0" w:rsidRPr="00454AF3" w:rsidRDefault="009537A0" w:rsidP="002B1A03">
      <w:pPr>
        <w:ind w:left="-540"/>
        <w:jc w:val="both"/>
        <w:rPr>
          <w:szCs w:val="20"/>
        </w:rPr>
      </w:pPr>
    </w:p>
    <w:p w14:paraId="7042AAB8" w14:textId="23F80800" w:rsidR="009537A0" w:rsidRPr="00454AF3" w:rsidRDefault="009537A0" w:rsidP="004F69B6">
      <w:pPr>
        <w:ind w:left="-540"/>
        <w:jc w:val="both"/>
        <w:rPr>
          <w:szCs w:val="20"/>
        </w:rPr>
      </w:pPr>
      <w:r w:rsidRPr="00454AF3">
        <w:rPr>
          <w:szCs w:val="20"/>
        </w:rPr>
        <w:t xml:space="preserve">This form must be returned electronically to the Manager. </w:t>
      </w:r>
      <w:r>
        <w:rPr>
          <w:szCs w:val="20"/>
        </w:rPr>
        <w:t xml:space="preserve"> </w:t>
      </w:r>
      <w:r w:rsidRPr="0031111E">
        <w:rPr>
          <w:b/>
          <w:szCs w:val="20"/>
        </w:rPr>
        <w:t>(Check boxes require double click)</w:t>
      </w:r>
    </w:p>
    <w:p w14:paraId="489C3E91" w14:textId="77777777" w:rsidR="009537A0" w:rsidRPr="00454AF3" w:rsidRDefault="009537A0" w:rsidP="002B1A03">
      <w:pPr>
        <w:ind w:left="-540"/>
        <w:jc w:val="both"/>
        <w:rPr>
          <w:szCs w:val="20"/>
        </w:rPr>
      </w:pPr>
    </w:p>
    <w:p w14:paraId="2D1925E8" w14:textId="77777777" w:rsidR="009537A0" w:rsidRPr="00454AF3" w:rsidRDefault="009537A0" w:rsidP="002B1A03">
      <w:pPr>
        <w:ind w:left="-540"/>
        <w:jc w:val="both"/>
        <w:rPr>
          <w:szCs w:val="20"/>
        </w:rPr>
      </w:pPr>
      <w:r w:rsidRPr="00454AF3">
        <w:rPr>
          <w:szCs w:val="20"/>
        </w:rPr>
        <w:t>It may be necessary to split a large email with attachments into multiple smaller emails to ensure they are not rejected by the email server.</w:t>
      </w:r>
    </w:p>
    <w:p w14:paraId="38CFF7F8" w14:textId="77777777" w:rsidR="009537A0" w:rsidRPr="00454AF3" w:rsidRDefault="009537A0" w:rsidP="002B1A03">
      <w:pPr>
        <w:ind w:left="-540"/>
        <w:jc w:val="both"/>
        <w:rPr>
          <w:szCs w:val="20"/>
        </w:rPr>
      </w:pPr>
    </w:p>
    <w:p w14:paraId="1D68B1E6" w14:textId="77777777" w:rsidR="009537A0" w:rsidRPr="00454AF3" w:rsidRDefault="009537A0" w:rsidP="002B1A03">
      <w:pPr>
        <w:ind w:left="-540"/>
        <w:jc w:val="both"/>
        <w:rPr>
          <w:szCs w:val="20"/>
        </w:rPr>
      </w:pPr>
      <w:r w:rsidRPr="00454AF3">
        <w:rPr>
          <w:szCs w:val="20"/>
        </w:rPr>
        <w:t>Emails should be submitted with the name of your organisation and Questio</w:t>
      </w:r>
      <w:r w:rsidR="002B1A03">
        <w:rPr>
          <w:szCs w:val="20"/>
        </w:rPr>
        <w:t xml:space="preserve">nnaire in the ‘Subject’ field. </w:t>
      </w:r>
      <w:r w:rsidRPr="00454AF3">
        <w:rPr>
          <w:szCs w:val="20"/>
        </w:rPr>
        <w:t>To support a completed questionnaire, key documents should be provided. A summary of documentation that is required is found at the rear of this document.</w:t>
      </w:r>
    </w:p>
    <w:p w14:paraId="547D7EFF" w14:textId="77777777" w:rsidR="009537A0" w:rsidRPr="00454AF3" w:rsidRDefault="009537A0" w:rsidP="002B1A03">
      <w:pPr>
        <w:ind w:left="-540"/>
        <w:jc w:val="both"/>
        <w:rPr>
          <w:szCs w:val="20"/>
        </w:rPr>
      </w:pPr>
    </w:p>
    <w:p w14:paraId="6D7DF08C" w14:textId="77777777" w:rsidR="009537A0" w:rsidRPr="00454AF3" w:rsidRDefault="009537A0" w:rsidP="002B1A03">
      <w:pPr>
        <w:ind w:left="-540"/>
        <w:jc w:val="both"/>
        <w:rPr>
          <w:szCs w:val="20"/>
        </w:rPr>
      </w:pPr>
      <w:r w:rsidRPr="00454AF3">
        <w:rPr>
          <w:szCs w:val="20"/>
        </w:rPr>
        <w:t>Please tick the appropriate box to indicate what documents are enclosed:</w:t>
      </w:r>
    </w:p>
    <w:p w14:paraId="13822AFD" w14:textId="77777777" w:rsidR="009537A0" w:rsidRPr="00454AF3" w:rsidRDefault="009537A0" w:rsidP="002B1A03">
      <w:pPr>
        <w:ind w:left="-540"/>
        <w:jc w:val="both"/>
        <w:rPr>
          <w:szCs w:val="20"/>
        </w:rPr>
      </w:pPr>
    </w:p>
    <w:p w14:paraId="03B7F6C4" w14:textId="77777777" w:rsidR="009537A0" w:rsidRPr="00454AF3" w:rsidRDefault="009537A0" w:rsidP="002B1A03">
      <w:pPr>
        <w:ind w:left="-540"/>
        <w:jc w:val="both"/>
        <w:rPr>
          <w:szCs w:val="20"/>
        </w:rPr>
      </w:pPr>
      <w:r w:rsidRPr="00454AF3">
        <w:rPr>
          <w:szCs w:val="20"/>
        </w:rPr>
        <w:t>Thanks for your continued cooperation.</w:t>
      </w:r>
    </w:p>
    <w:p w14:paraId="00CD167F" w14:textId="13CF3C0B" w:rsidR="009537A0" w:rsidRPr="00454AF3" w:rsidRDefault="009537A0" w:rsidP="002B1A03">
      <w:pPr>
        <w:ind w:left="-540"/>
        <w:jc w:val="both"/>
        <w:rPr>
          <w:szCs w:val="20"/>
        </w:rPr>
      </w:pPr>
    </w:p>
    <w:p w14:paraId="56E4AFCC" w14:textId="77777777" w:rsidR="009537A0" w:rsidRPr="00C61673" w:rsidRDefault="009537A0" w:rsidP="00883703">
      <w:pPr>
        <w:pStyle w:val="FormsText"/>
        <w:jc w:val="both"/>
        <w:rPr>
          <w:sz w:val="20"/>
        </w:rPr>
      </w:pPr>
    </w:p>
    <w:tbl>
      <w:tblPr>
        <w:tblW w:w="10065"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09"/>
        <w:gridCol w:w="1985"/>
        <w:gridCol w:w="708"/>
        <w:gridCol w:w="1134"/>
        <w:gridCol w:w="85"/>
        <w:gridCol w:w="1049"/>
        <w:gridCol w:w="1418"/>
        <w:gridCol w:w="793"/>
        <w:gridCol w:w="695"/>
        <w:gridCol w:w="1489"/>
      </w:tblGrid>
      <w:tr w:rsidR="009537A0" w:rsidRPr="00B31A5E" w14:paraId="63B94551" w14:textId="77777777" w:rsidTr="006D5751">
        <w:trPr>
          <w:trHeight w:hRule="exact" w:val="454"/>
        </w:trPr>
        <w:tc>
          <w:tcPr>
            <w:tcW w:w="709" w:type="dxa"/>
            <w:shd w:val="clear" w:color="auto" w:fill="E4E4E4"/>
            <w:vAlign w:val="center"/>
          </w:tcPr>
          <w:p w14:paraId="1E38FEA7" w14:textId="77777777" w:rsidR="009537A0" w:rsidRPr="00C61673" w:rsidRDefault="009537A0" w:rsidP="00347ED8">
            <w:pPr>
              <w:pStyle w:val="Heading1"/>
              <w:jc w:val="center"/>
              <w:rPr>
                <w:color w:val="3366FF"/>
                <w:sz w:val="22"/>
              </w:rPr>
            </w:pPr>
            <w:r w:rsidRPr="00C61673">
              <w:rPr>
                <w:color w:val="3366FF"/>
                <w:sz w:val="22"/>
              </w:rPr>
              <w:lastRenderedPageBreak/>
              <w:t>A</w:t>
            </w:r>
          </w:p>
        </w:tc>
        <w:tc>
          <w:tcPr>
            <w:tcW w:w="9356" w:type="dxa"/>
            <w:gridSpan w:val="9"/>
            <w:shd w:val="clear" w:color="auto" w:fill="E4E4E4"/>
            <w:vAlign w:val="center"/>
          </w:tcPr>
          <w:p w14:paraId="0B8E0DEF" w14:textId="77777777" w:rsidR="009537A0" w:rsidRPr="00C61673" w:rsidRDefault="009537A0" w:rsidP="00347ED8">
            <w:pPr>
              <w:pStyle w:val="Heading1"/>
              <w:rPr>
                <w:color w:val="3366FF"/>
                <w:sz w:val="22"/>
              </w:rPr>
            </w:pPr>
            <w:r w:rsidRPr="00C61673">
              <w:rPr>
                <w:color w:val="3366FF"/>
                <w:sz w:val="22"/>
              </w:rPr>
              <w:t>Company Details</w:t>
            </w:r>
          </w:p>
        </w:tc>
      </w:tr>
      <w:tr w:rsidR="009537A0" w:rsidRPr="00004BBE" w14:paraId="5F935A0B" w14:textId="77777777" w:rsidTr="00B31A5E">
        <w:trPr>
          <w:trHeight w:val="214"/>
        </w:trPr>
        <w:tc>
          <w:tcPr>
            <w:tcW w:w="709" w:type="dxa"/>
            <w:vMerge w:val="restart"/>
            <w:shd w:val="clear" w:color="auto" w:fill="E4E4E4"/>
            <w:vAlign w:val="center"/>
          </w:tcPr>
          <w:p w14:paraId="55A516CE" w14:textId="77777777" w:rsidR="009537A0" w:rsidRPr="00C61673" w:rsidRDefault="009537A0" w:rsidP="00012CAE">
            <w:pPr>
              <w:pStyle w:val="FormsTableText"/>
              <w:jc w:val="center"/>
              <w:rPr>
                <w:color w:val="3366FF"/>
              </w:rPr>
            </w:pPr>
            <w:r w:rsidRPr="00C61673">
              <w:rPr>
                <w:color w:val="3366FF"/>
              </w:rPr>
              <w:t>A1</w:t>
            </w:r>
          </w:p>
        </w:tc>
        <w:tc>
          <w:tcPr>
            <w:tcW w:w="3912" w:type="dxa"/>
            <w:gridSpan w:val="4"/>
            <w:shd w:val="clear" w:color="auto" w:fill="E4E4E4"/>
            <w:vAlign w:val="center"/>
          </w:tcPr>
          <w:p w14:paraId="3968C9A2" w14:textId="77777777" w:rsidR="009537A0" w:rsidRPr="00004BBE" w:rsidRDefault="009537A0" w:rsidP="00347ED8">
            <w:pPr>
              <w:pStyle w:val="FormsTableText"/>
            </w:pPr>
            <w:r>
              <w:t>Full name of organisation</w:t>
            </w:r>
          </w:p>
        </w:tc>
        <w:tc>
          <w:tcPr>
            <w:tcW w:w="5444" w:type="dxa"/>
            <w:gridSpan w:val="5"/>
            <w:shd w:val="clear" w:color="auto" w:fill="E4E4E4"/>
            <w:vAlign w:val="center"/>
          </w:tcPr>
          <w:p w14:paraId="040C1BCE" w14:textId="77777777" w:rsidR="009537A0" w:rsidRPr="00004BBE" w:rsidRDefault="009537A0" w:rsidP="00347ED8">
            <w:pPr>
              <w:pStyle w:val="FormsTableText"/>
            </w:pPr>
            <w:r w:rsidRPr="003D07B1">
              <w:rPr>
                <w:rStyle w:val="PlaceholderText"/>
                <w:color w:val="A6A6A6"/>
              </w:rPr>
              <w:t>Click here to enter text.</w:t>
            </w:r>
          </w:p>
        </w:tc>
      </w:tr>
      <w:tr w:rsidR="009537A0" w:rsidRPr="00004BBE" w14:paraId="42DC5638" w14:textId="77777777" w:rsidTr="00B31A5E">
        <w:trPr>
          <w:trHeight w:val="320"/>
        </w:trPr>
        <w:tc>
          <w:tcPr>
            <w:tcW w:w="709" w:type="dxa"/>
            <w:vMerge/>
            <w:shd w:val="clear" w:color="auto" w:fill="E4E4E4"/>
            <w:vAlign w:val="center"/>
          </w:tcPr>
          <w:p w14:paraId="32F23848"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1165E54C" w14:textId="77777777" w:rsidR="009537A0" w:rsidRPr="00004BBE" w:rsidRDefault="009537A0" w:rsidP="00004BBE">
            <w:pPr>
              <w:pStyle w:val="FormsTableText"/>
            </w:pPr>
            <w:r>
              <w:t>Type of organisation</w:t>
            </w:r>
          </w:p>
        </w:tc>
        <w:tc>
          <w:tcPr>
            <w:tcW w:w="5444" w:type="dxa"/>
            <w:gridSpan w:val="5"/>
            <w:shd w:val="clear" w:color="auto" w:fill="E4E4E4"/>
            <w:vAlign w:val="center"/>
          </w:tcPr>
          <w:p w14:paraId="0D1A3E7F" w14:textId="77777777" w:rsidR="009537A0" w:rsidRPr="00004BBE" w:rsidRDefault="009537A0" w:rsidP="00004BBE">
            <w:pPr>
              <w:pStyle w:val="FormsTableText"/>
            </w:pPr>
            <w:r w:rsidRPr="00A752B0">
              <w:rPr>
                <w:color w:val="A6A6A6"/>
              </w:rPr>
              <w:t>PLC, Ltd etc</w:t>
            </w:r>
            <w:r>
              <w:rPr>
                <w:color w:val="A6A6A6"/>
              </w:rPr>
              <w:t>.</w:t>
            </w:r>
          </w:p>
        </w:tc>
      </w:tr>
      <w:tr w:rsidR="009537A0" w:rsidRPr="00004BBE" w14:paraId="3F06BE7F" w14:textId="77777777" w:rsidTr="00B31A5E">
        <w:trPr>
          <w:trHeight w:val="454"/>
        </w:trPr>
        <w:tc>
          <w:tcPr>
            <w:tcW w:w="709" w:type="dxa"/>
            <w:vMerge/>
            <w:shd w:val="clear" w:color="auto" w:fill="E4E4E4"/>
            <w:vAlign w:val="center"/>
          </w:tcPr>
          <w:p w14:paraId="19E47225"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6BFBBA13" w14:textId="77777777" w:rsidR="009537A0" w:rsidRPr="00004BBE" w:rsidRDefault="009537A0" w:rsidP="001541CA">
            <w:pPr>
              <w:pStyle w:val="FormsTableText"/>
            </w:pPr>
            <w:r>
              <w:t>Registered office a</w:t>
            </w:r>
            <w:r w:rsidRPr="00004BBE">
              <w:t>ddress</w:t>
            </w:r>
          </w:p>
          <w:p w14:paraId="331E536E" w14:textId="77777777" w:rsidR="009537A0" w:rsidRPr="00D97C1E" w:rsidRDefault="009537A0" w:rsidP="001541CA">
            <w:pPr>
              <w:pStyle w:val="FormsTableText"/>
              <w:rPr>
                <w:sz w:val="19"/>
                <w:szCs w:val="19"/>
              </w:rPr>
            </w:pPr>
            <w:r w:rsidRPr="00D97C1E">
              <w:rPr>
                <w:sz w:val="19"/>
                <w:szCs w:val="19"/>
              </w:rPr>
              <w:t>(Including Town, County and Postcode)</w:t>
            </w:r>
          </w:p>
        </w:tc>
        <w:tc>
          <w:tcPr>
            <w:tcW w:w="5444" w:type="dxa"/>
            <w:gridSpan w:val="5"/>
            <w:shd w:val="clear" w:color="auto" w:fill="E4E4E4"/>
            <w:vAlign w:val="center"/>
          </w:tcPr>
          <w:p w14:paraId="2D73656C" w14:textId="77777777" w:rsidR="009537A0" w:rsidRPr="00004BBE" w:rsidRDefault="009537A0" w:rsidP="001541CA">
            <w:pPr>
              <w:pStyle w:val="FormsTableText"/>
            </w:pPr>
            <w:r w:rsidRPr="00062024">
              <w:rPr>
                <w:rStyle w:val="PlaceholderText"/>
                <w:color w:val="A6A6A6"/>
              </w:rPr>
              <w:t>Click here to enter text.</w:t>
            </w:r>
          </w:p>
        </w:tc>
      </w:tr>
      <w:tr w:rsidR="009537A0" w:rsidRPr="00004BBE" w14:paraId="64A18B71" w14:textId="77777777" w:rsidTr="00B31A5E">
        <w:trPr>
          <w:trHeight w:val="454"/>
        </w:trPr>
        <w:tc>
          <w:tcPr>
            <w:tcW w:w="709" w:type="dxa"/>
            <w:vMerge/>
            <w:shd w:val="clear" w:color="auto" w:fill="E4E4E4"/>
            <w:vAlign w:val="center"/>
          </w:tcPr>
          <w:p w14:paraId="00C6D4F3"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66E41457" w14:textId="77777777" w:rsidR="009537A0" w:rsidRDefault="009537A0" w:rsidP="001541CA">
            <w:pPr>
              <w:pStyle w:val="FormsTableText"/>
            </w:pPr>
            <w:r w:rsidRPr="00D97C1E">
              <w:t>Registered Accounting Office A</w:t>
            </w:r>
            <w:r>
              <w:t xml:space="preserve">ddress </w:t>
            </w:r>
            <w:r w:rsidRPr="00D97C1E">
              <w:rPr>
                <w:sz w:val="19"/>
                <w:szCs w:val="19"/>
              </w:rPr>
              <w:t>(Including Town, County and Postcode)</w:t>
            </w:r>
          </w:p>
        </w:tc>
        <w:tc>
          <w:tcPr>
            <w:tcW w:w="5444" w:type="dxa"/>
            <w:gridSpan w:val="5"/>
            <w:shd w:val="clear" w:color="auto" w:fill="E4E4E4"/>
            <w:vAlign w:val="center"/>
          </w:tcPr>
          <w:p w14:paraId="56ED31EF" w14:textId="77777777" w:rsidR="009537A0" w:rsidRDefault="009537A0" w:rsidP="001541CA">
            <w:pPr>
              <w:pStyle w:val="FormsTableText"/>
            </w:pPr>
            <w:r>
              <w:rPr>
                <w:color w:val="A6A6A6"/>
              </w:rPr>
              <w:t>If different from above.</w:t>
            </w:r>
          </w:p>
        </w:tc>
      </w:tr>
      <w:tr w:rsidR="009537A0" w:rsidRPr="00004BBE" w14:paraId="4F6A7FE7" w14:textId="77777777" w:rsidTr="00B31A5E">
        <w:trPr>
          <w:trHeight w:val="77"/>
        </w:trPr>
        <w:tc>
          <w:tcPr>
            <w:tcW w:w="709" w:type="dxa"/>
            <w:vMerge/>
            <w:shd w:val="clear" w:color="auto" w:fill="E4E4E4"/>
            <w:vAlign w:val="center"/>
          </w:tcPr>
          <w:p w14:paraId="246F644A"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6067367C" w14:textId="77777777" w:rsidR="009537A0" w:rsidRPr="00004BBE" w:rsidRDefault="009537A0" w:rsidP="00004BBE">
            <w:pPr>
              <w:pStyle w:val="FormsTableText"/>
            </w:pPr>
            <w:r>
              <w:t>Tel No</w:t>
            </w:r>
          </w:p>
        </w:tc>
        <w:tc>
          <w:tcPr>
            <w:tcW w:w="5444" w:type="dxa"/>
            <w:gridSpan w:val="5"/>
            <w:shd w:val="clear" w:color="auto" w:fill="E4E4E4"/>
            <w:vAlign w:val="center"/>
          </w:tcPr>
          <w:p w14:paraId="72A21773" w14:textId="77777777" w:rsidR="009537A0" w:rsidRPr="00004BBE" w:rsidRDefault="009537A0" w:rsidP="00004BBE">
            <w:pPr>
              <w:pStyle w:val="FormsTableText"/>
            </w:pPr>
            <w:r w:rsidRPr="00703B65">
              <w:rPr>
                <w:rStyle w:val="PlaceholderText"/>
                <w:color w:val="A6A6A6"/>
              </w:rPr>
              <w:t>Click here to enter text.</w:t>
            </w:r>
          </w:p>
        </w:tc>
      </w:tr>
      <w:tr w:rsidR="009537A0" w:rsidRPr="00004BBE" w14:paraId="47C1C12B" w14:textId="77777777" w:rsidTr="00B31A5E">
        <w:trPr>
          <w:trHeight w:val="107"/>
        </w:trPr>
        <w:tc>
          <w:tcPr>
            <w:tcW w:w="709" w:type="dxa"/>
            <w:vMerge/>
            <w:shd w:val="clear" w:color="auto" w:fill="E4E4E4"/>
            <w:vAlign w:val="center"/>
          </w:tcPr>
          <w:p w14:paraId="43B994C3"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418CE07F" w14:textId="77777777" w:rsidR="009537A0" w:rsidRPr="00004BBE" w:rsidRDefault="009537A0" w:rsidP="00004BBE">
            <w:pPr>
              <w:pStyle w:val="FormsTableText"/>
            </w:pPr>
            <w:r>
              <w:t>Fax No</w:t>
            </w:r>
          </w:p>
        </w:tc>
        <w:tc>
          <w:tcPr>
            <w:tcW w:w="5444" w:type="dxa"/>
            <w:gridSpan w:val="5"/>
            <w:shd w:val="clear" w:color="auto" w:fill="E4E4E4"/>
            <w:vAlign w:val="center"/>
          </w:tcPr>
          <w:p w14:paraId="548D31F1" w14:textId="77777777" w:rsidR="009537A0" w:rsidRPr="00004BBE" w:rsidRDefault="009537A0" w:rsidP="00004BBE">
            <w:pPr>
              <w:pStyle w:val="FormsTableText"/>
            </w:pPr>
            <w:r w:rsidRPr="00703B65">
              <w:rPr>
                <w:rStyle w:val="PlaceholderText"/>
                <w:color w:val="A6A6A6"/>
              </w:rPr>
              <w:t>Click here to enter text.</w:t>
            </w:r>
          </w:p>
        </w:tc>
      </w:tr>
      <w:tr w:rsidR="009537A0" w:rsidRPr="00004BBE" w14:paraId="2D0B7337" w14:textId="77777777" w:rsidTr="00B31A5E">
        <w:trPr>
          <w:trHeight w:val="210"/>
        </w:trPr>
        <w:tc>
          <w:tcPr>
            <w:tcW w:w="709" w:type="dxa"/>
            <w:vMerge/>
            <w:shd w:val="clear" w:color="auto" w:fill="E4E4E4"/>
            <w:vAlign w:val="center"/>
          </w:tcPr>
          <w:p w14:paraId="6F1C678F"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2FBDCA18" w14:textId="77777777" w:rsidR="009537A0" w:rsidRPr="00004BBE" w:rsidRDefault="009537A0" w:rsidP="00004BBE">
            <w:pPr>
              <w:pStyle w:val="FormsTableText"/>
            </w:pPr>
            <w:r>
              <w:t>Email</w:t>
            </w:r>
          </w:p>
        </w:tc>
        <w:tc>
          <w:tcPr>
            <w:tcW w:w="5444" w:type="dxa"/>
            <w:gridSpan w:val="5"/>
            <w:shd w:val="clear" w:color="auto" w:fill="E4E4E4"/>
            <w:vAlign w:val="center"/>
          </w:tcPr>
          <w:p w14:paraId="1EFEB8FD" w14:textId="77777777" w:rsidR="009537A0" w:rsidRPr="00004BBE" w:rsidRDefault="009537A0" w:rsidP="00004BBE">
            <w:pPr>
              <w:pStyle w:val="FormsTableText"/>
            </w:pPr>
            <w:r w:rsidRPr="00703B65">
              <w:rPr>
                <w:rStyle w:val="PlaceholderText"/>
                <w:color w:val="A6A6A6"/>
              </w:rPr>
              <w:t>Click here to enter text.</w:t>
            </w:r>
          </w:p>
        </w:tc>
      </w:tr>
      <w:tr w:rsidR="009537A0" w:rsidRPr="00004BBE" w14:paraId="689193D2" w14:textId="77777777" w:rsidTr="00B31A5E">
        <w:trPr>
          <w:trHeight w:val="77"/>
        </w:trPr>
        <w:tc>
          <w:tcPr>
            <w:tcW w:w="709" w:type="dxa"/>
            <w:vMerge/>
            <w:shd w:val="clear" w:color="auto" w:fill="E4E4E4"/>
            <w:vAlign w:val="center"/>
          </w:tcPr>
          <w:p w14:paraId="2B4FCC64"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2F60CFC7" w14:textId="77777777" w:rsidR="009537A0" w:rsidRPr="00004BBE" w:rsidRDefault="009537A0" w:rsidP="00004BBE">
            <w:pPr>
              <w:pStyle w:val="FormsTableText"/>
            </w:pPr>
            <w:r>
              <w:t>Website</w:t>
            </w:r>
          </w:p>
        </w:tc>
        <w:tc>
          <w:tcPr>
            <w:tcW w:w="5444" w:type="dxa"/>
            <w:gridSpan w:val="5"/>
            <w:shd w:val="clear" w:color="auto" w:fill="E4E4E4"/>
            <w:vAlign w:val="center"/>
          </w:tcPr>
          <w:p w14:paraId="300FC8A8" w14:textId="77777777" w:rsidR="009537A0" w:rsidRPr="00004BBE" w:rsidRDefault="009537A0" w:rsidP="00004BBE">
            <w:pPr>
              <w:pStyle w:val="FormsTableText"/>
            </w:pPr>
            <w:r w:rsidRPr="00703B65">
              <w:rPr>
                <w:rStyle w:val="PlaceholderText"/>
                <w:color w:val="A6A6A6"/>
              </w:rPr>
              <w:t>Click here to enter text.</w:t>
            </w:r>
          </w:p>
        </w:tc>
      </w:tr>
      <w:tr w:rsidR="009537A0" w:rsidRPr="00004BBE" w14:paraId="7730178C" w14:textId="77777777" w:rsidTr="00B31A5E">
        <w:trPr>
          <w:trHeight w:val="77"/>
        </w:trPr>
        <w:tc>
          <w:tcPr>
            <w:tcW w:w="709" w:type="dxa"/>
            <w:shd w:val="clear" w:color="auto" w:fill="E4E4E4"/>
            <w:vAlign w:val="center"/>
          </w:tcPr>
          <w:p w14:paraId="33E0C15F" w14:textId="77777777" w:rsidR="009537A0" w:rsidRPr="00C61673" w:rsidRDefault="009537A0" w:rsidP="00012CAE">
            <w:pPr>
              <w:pStyle w:val="FormsTableText"/>
              <w:jc w:val="center"/>
              <w:rPr>
                <w:color w:val="3366FF"/>
              </w:rPr>
            </w:pPr>
            <w:r w:rsidRPr="00C61673">
              <w:rPr>
                <w:color w:val="3366FF"/>
              </w:rPr>
              <w:t>A2</w:t>
            </w:r>
          </w:p>
        </w:tc>
        <w:tc>
          <w:tcPr>
            <w:tcW w:w="3912" w:type="dxa"/>
            <w:gridSpan w:val="4"/>
            <w:shd w:val="clear" w:color="auto" w:fill="E4E4E4"/>
            <w:vAlign w:val="center"/>
          </w:tcPr>
          <w:p w14:paraId="50672A6F" w14:textId="77777777" w:rsidR="009537A0" w:rsidRPr="00004BBE" w:rsidRDefault="009537A0" w:rsidP="00004BBE">
            <w:pPr>
              <w:pStyle w:val="FormsTableText"/>
            </w:pPr>
            <w:r>
              <w:t>Date company commenced business</w:t>
            </w:r>
          </w:p>
        </w:tc>
        <w:tc>
          <w:tcPr>
            <w:tcW w:w="5444" w:type="dxa"/>
            <w:gridSpan w:val="5"/>
            <w:shd w:val="clear" w:color="auto" w:fill="E4E4E4"/>
            <w:vAlign w:val="center"/>
          </w:tcPr>
          <w:p w14:paraId="20D3C4C2" w14:textId="77777777" w:rsidR="009537A0" w:rsidRPr="00004BBE" w:rsidRDefault="009537A0" w:rsidP="00004BBE">
            <w:pPr>
              <w:pStyle w:val="FormsTableText"/>
            </w:pPr>
            <w:r w:rsidRPr="00A752B0">
              <w:rPr>
                <w:rStyle w:val="PlaceholderText"/>
                <w:color w:val="A6A6A6"/>
              </w:rPr>
              <w:t>Click here to enter a date.</w:t>
            </w:r>
          </w:p>
        </w:tc>
      </w:tr>
      <w:tr w:rsidR="009537A0" w:rsidRPr="00004BBE" w14:paraId="7D03438B" w14:textId="77777777" w:rsidTr="00B31A5E">
        <w:trPr>
          <w:trHeight w:val="77"/>
        </w:trPr>
        <w:tc>
          <w:tcPr>
            <w:tcW w:w="709" w:type="dxa"/>
            <w:vMerge w:val="restart"/>
            <w:shd w:val="clear" w:color="auto" w:fill="E4E4E4"/>
            <w:vAlign w:val="center"/>
          </w:tcPr>
          <w:p w14:paraId="0B04443B" w14:textId="77777777" w:rsidR="009537A0" w:rsidRPr="00C61673" w:rsidRDefault="009537A0" w:rsidP="00012CAE">
            <w:pPr>
              <w:pStyle w:val="FormsTableText"/>
              <w:jc w:val="center"/>
              <w:rPr>
                <w:color w:val="3366FF"/>
              </w:rPr>
            </w:pPr>
            <w:r w:rsidRPr="00C61673">
              <w:rPr>
                <w:color w:val="3366FF"/>
              </w:rPr>
              <w:t>A3</w:t>
            </w:r>
          </w:p>
        </w:tc>
        <w:tc>
          <w:tcPr>
            <w:tcW w:w="3912" w:type="dxa"/>
            <w:gridSpan w:val="4"/>
            <w:shd w:val="clear" w:color="auto" w:fill="E4E4E4"/>
            <w:vAlign w:val="center"/>
          </w:tcPr>
          <w:p w14:paraId="3DBA5457" w14:textId="77777777" w:rsidR="009537A0" w:rsidRPr="00004BBE" w:rsidRDefault="009537A0" w:rsidP="00824C19">
            <w:pPr>
              <w:pStyle w:val="FormsTableText"/>
            </w:pPr>
            <w:r w:rsidRPr="00004BBE">
              <w:t>Company registratio</w:t>
            </w:r>
            <w:r>
              <w:t xml:space="preserve">n number </w:t>
            </w:r>
          </w:p>
        </w:tc>
        <w:tc>
          <w:tcPr>
            <w:tcW w:w="5444" w:type="dxa"/>
            <w:gridSpan w:val="5"/>
            <w:shd w:val="clear" w:color="auto" w:fill="E4E4E4"/>
            <w:vAlign w:val="center"/>
          </w:tcPr>
          <w:p w14:paraId="30425D55" w14:textId="77777777" w:rsidR="009537A0" w:rsidRPr="00004BBE" w:rsidRDefault="009537A0" w:rsidP="00004BBE">
            <w:pPr>
              <w:pStyle w:val="FormsTableText"/>
            </w:pPr>
            <w:r w:rsidRPr="00703B65">
              <w:rPr>
                <w:rStyle w:val="PlaceholderText"/>
                <w:color w:val="A6A6A6"/>
              </w:rPr>
              <w:t>Click here to enter text.</w:t>
            </w:r>
          </w:p>
        </w:tc>
      </w:tr>
      <w:tr w:rsidR="009537A0" w:rsidRPr="00004BBE" w14:paraId="3EE90874" w14:textId="77777777" w:rsidTr="00B31A5E">
        <w:trPr>
          <w:trHeight w:val="77"/>
        </w:trPr>
        <w:tc>
          <w:tcPr>
            <w:tcW w:w="709" w:type="dxa"/>
            <w:vMerge/>
            <w:shd w:val="clear" w:color="auto" w:fill="E4E4E4"/>
            <w:vAlign w:val="center"/>
          </w:tcPr>
          <w:p w14:paraId="01431825"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0602059B" w14:textId="77777777" w:rsidR="009537A0" w:rsidRPr="00004BBE" w:rsidRDefault="009537A0" w:rsidP="00824C19">
            <w:pPr>
              <w:pStyle w:val="FormsTableText"/>
            </w:pPr>
            <w:r>
              <w:t>National Insurance number (if applicable)</w:t>
            </w:r>
          </w:p>
        </w:tc>
        <w:tc>
          <w:tcPr>
            <w:tcW w:w="5444" w:type="dxa"/>
            <w:gridSpan w:val="5"/>
            <w:shd w:val="clear" w:color="auto" w:fill="E4E4E4"/>
            <w:vAlign w:val="center"/>
          </w:tcPr>
          <w:p w14:paraId="169DCDB3" w14:textId="77777777" w:rsidR="009537A0" w:rsidRPr="00004BBE" w:rsidRDefault="009537A0" w:rsidP="00004BBE">
            <w:pPr>
              <w:pStyle w:val="FormsTableText"/>
            </w:pPr>
            <w:r w:rsidRPr="00703B65">
              <w:rPr>
                <w:rStyle w:val="PlaceholderText"/>
                <w:color w:val="A6A6A6"/>
              </w:rPr>
              <w:t>Click here to enter text.</w:t>
            </w:r>
          </w:p>
        </w:tc>
      </w:tr>
      <w:tr w:rsidR="009537A0" w:rsidRPr="00004BBE" w14:paraId="6F6AA8A2" w14:textId="77777777" w:rsidTr="00B31A5E">
        <w:trPr>
          <w:trHeight w:val="77"/>
        </w:trPr>
        <w:tc>
          <w:tcPr>
            <w:tcW w:w="709" w:type="dxa"/>
            <w:vMerge/>
            <w:shd w:val="clear" w:color="auto" w:fill="E4E4E4"/>
            <w:vAlign w:val="center"/>
          </w:tcPr>
          <w:p w14:paraId="0CF61C19" w14:textId="77777777" w:rsidR="009537A0" w:rsidRPr="00C61673" w:rsidRDefault="009537A0" w:rsidP="00012CAE">
            <w:pPr>
              <w:pStyle w:val="FormsTableText"/>
              <w:jc w:val="center"/>
              <w:rPr>
                <w:color w:val="3366FF"/>
              </w:rPr>
            </w:pPr>
          </w:p>
        </w:tc>
        <w:tc>
          <w:tcPr>
            <w:tcW w:w="3912" w:type="dxa"/>
            <w:gridSpan w:val="4"/>
            <w:shd w:val="clear" w:color="auto" w:fill="E4E4E4"/>
            <w:vAlign w:val="center"/>
          </w:tcPr>
          <w:p w14:paraId="58A09B7C" w14:textId="77777777" w:rsidR="009537A0" w:rsidRPr="00004BBE" w:rsidRDefault="009537A0" w:rsidP="00004BBE">
            <w:pPr>
              <w:pStyle w:val="FormsTableText"/>
            </w:pPr>
            <w:r>
              <w:t>VAT registration number</w:t>
            </w:r>
          </w:p>
        </w:tc>
        <w:tc>
          <w:tcPr>
            <w:tcW w:w="5444" w:type="dxa"/>
            <w:gridSpan w:val="5"/>
            <w:shd w:val="clear" w:color="auto" w:fill="E4E4E4"/>
            <w:vAlign w:val="center"/>
          </w:tcPr>
          <w:p w14:paraId="2479CAED" w14:textId="77777777" w:rsidR="009537A0" w:rsidRPr="00004BBE" w:rsidRDefault="009537A0" w:rsidP="00004BBE">
            <w:pPr>
              <w:pStyle w:val="FormsTableText"/>
            </w:pPr>
            <w:r w:rsidRPr="00703B65">
              <w:rPr>
                <w:rStyle w:val="PlaceholderText"/>
                <w:color w:val="A6A6A6"/>
              </w:rPr>
              <w:t>Click here to enter text.</w:t>
            </w:r>
          </w:p>
        </w:tc>
      </w:tr>
      <w:tr w:rsidR="009537A0" w:rsidRPr="00004BBE" w14:paraId="609557C4" w14:textId="77777777" w:rsidTr="00B31A5E">
        <w:trPr>
          <w:trHeight w:val="77"/>
        </w:trPr>
        <w:tc>
          <w:tcPr>
            <w:tcW w:w="709" w:type="dxa"/>
            <w:shd w:val="clear" w:color="auto" w:fill="E4E4E4"/>
            <w:vAlign w:val="center"/>
          </w:tcPr>
          <w:p w14:paraId="69D43414" w14:textId="77777777" w:rsidR="009537A0" w:rsidRPr="00C61673" w:rsidRDefault="009537A0" w:rsidP="009E2C3B">
            <w:pPr>
              <w:pStyle w:val="FormsTableText"/>
              <w:jc w:val="center"/>
              <w:rPr>
                <w:color w:val="3366FF"/>
              </w:rPr>
            </w:pPr>
            <w:r w:rsidRPr="00C61673">
              <w:rPr>
                <w:color w:val="3366FF"/>
              </w:rPr>
              <w:t>A4</w:t>
            </w:r>
          </w:p>
        </w:tc>
        <w:tc>
          <w:tcPr>
            <w:tcW w:w="3912" w:type="dxa"/>
            <w:gridSpan w:val="4"/>
            <w:shd w:val="clear" w:color="auto" w:fill="E4E4E4"/>
            <w:vAlign w:val="center"/>
          </w:tcPr>
          <w:p w14:paraId="0CDECC65" w14:textId="77777777" w:rsidR="009537A0" w:rsidRDefault="009537A0" w:rsidP="009E2C3B">
            <w:pPr>
              <w:pStyle w:val="FormsTableText"/>
            </w:pPr>
            <w:r>
              <w:t>UTR number (Unique Tax Reference):</w:t>
            </w:r>
          </w:p>
        </w:tc>
        <w:tc>
          <w:tcPr>
            <w:tcW w:w="5444" w:type="dxa"/>
            <w:gridSpan w:val="5"/>
            <w:shd w:val="clear" w:color="auto" w:fill="E4E4E4"/>
            <w:vAlign w:val="center"/>
          </w:tcPr>
          <w:p w14:paraId="5A53EC19" w14:textId="77777777" w:rsidR="009537A0" w:rsidRDefault="009537A0" w:rsidP="009E2C3B">
            <w:pPr>
              <w:pStyle w:val="FormsTableText"/>
            </w:pPr>
            <w:r w:rsidRPr="00703B65">
              <w:rPr>
                <w:rStyle w:val="PlaceholderText"/>
                <w:color w:val="A6A6A6"/>
              </w:rPr>
              <w:t>Click here to enter text.</w:t>
            </w:r>
          </w:p>
        </w:tc>
      </w:tr>
      <w:tr w:rsidR="009537A0" w:rsidRPr="00004BBE" w14:paraId="558ED202" w14:textId="77777777" w:rsidTr="003249E5">
        <w:trPr>
          <w:trHeight w:val="114"/>
        </w:trPr>
        <w:tc>
          <w:tcPr>
            <w:tcW w:w="709" w:type="dxa"/>
            <w:shd w:val="clear" w:color="auto" w:fill="E4E4E4"/>
            <w:vAlign w:val="center"/>
          </w:tcPr>
          <w:p w14:paraId="5C54EE7E" w14:textId="77777777" w:rsidR="009537A0" w:rsidRPr="00C61673" w:rsidRDefault="009537A0" w:rsidP="00AE3131">
            <w:pPr>
              <w:pStyle w:val="FormsTableText"/>
              <w:jc w:val="center"/>
              <w:rPr>
                <w:color w:val="3366FF"/>
              </w:rPr>
            </w:pPr>
            <w:r w:rsidRPr="00C61673">
              <w:rPr>
                <w:color w:val="3366FF"/>
              </w:rPr>
              <w:t>A5</w:t>
            </w:r>
          </w:p>
        </w:tc>
        <w:tc>
          <w:tcPr>
            <w:tcW w:w="6379" w:type="dxa"/>
            <w:gridSpan w:val="6"/>
            <w:shd w:val="clear" w:color="auto" w:fill="E4E4E4"/>
            <w:vAlign w:val="center"/>
          </w:tcPr>
          <w:p w14:paraId="414E2E04" w14:textId="77777777" w:rsidR="009537A0" w:rsidRDefault="009537A0" w:rsidP="00004BBE">
            <w:pPr>
              <w:pStyle w:val="FormsTableText"/>
            </w:pPr>
            <w:r>
              <w:t>Are you registered under the Construction Industry Scheme (CIS)?</w:t>
            </w:r>
          </w:p>
        </w:tc>
        <w:tc>
          <w:tcPr>
            <w:tcW w:w="1488" w:type="dxa"/>
            <w:gridSpan w:val="2"/>
            <w:shd w:val="clear" w:color="auto" w:fill="E4E4E4"/>
            <w:vAlign w:val="center"/>
          </w:tcPr>
          <w:p w14:paraId="6F482BE9" w14:textId="77777777" w:rsidR="009537A0" w:rsidRDefault="009537A0" w:rsidP="009E2C3B">
            <w:pPr>
              <w:pStyle w:val="FormsTableText"/>
            </w:pPr>
            <w:r>
              <w:t xml:space="preserve">Yes  </w:t>
            </w:r>
            <w:bookmarkStart w:id="0" w:name="Check1"/>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bookmarkEnd w:id="0"/>
          </w:p>
        </w:tc>
        <w:tc>
          <w:tcPr>
            <w:tcW w:w="1489" w:type="dxa"/>
            <w:shd w:val="clear" w:color="auto" w:fill="E4E4E4"/>
            <w:vAlign w:val="center"/>
          </w:tcPr>
          <w:p w14:paraId="3EC98F64" w14:textId="77777777" w:rsidR="009537A0" w:rsidRDefault="009537A0" w:rsidP="00004BBE">
            <w:pPr>
              <w:pStyle w:val="FormsTableText"/>
            </w:pPr>
            <w:r>
              <w:t xml:space="preserve">No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D02C34" w:rsidRPr="00004BBE" w14:paraId="73A49CC5" w14:textId="77777777" w:rsidTr="003249E5">
        <w:trPr>
          <w:trHeight w:val="114"/>
        </w:trPr>
        <w:tc>
          <w:tcPr>
            <w:tcW w:w="709" w:type="dxa"/>
            <w:shd w:val="clear" w:color="auto" w:fill="E4E4E4"/>
            <w:vAlign w:val="center"/>
          </w:tcPr>
          <w:p w14:paraId="631B7908" w14:textId="77777777" w:rsidR="00D02C34" w:rsidRPr="00C61673" w:rsidRDefault="00D02C34" w:rsidP="00AE3131">
            <w:pPr>
              <w:pStyle w:val="FormsTableText"/>
              <w:jc w:val="center"/>
              <w:rPr>
                <w:color w:val="3366FF"/>
              </w:rPr>
            </w:pPr>
            <w:r>
              <w:rPr>
                <w:color w:val="3366FF"/>
              </w:rPr>
              <w:t>A6</w:t>
            </w:r>
          </w:p>
        </w:tc>
        <w:tc>
          <w:tcPr>
            <w:tcW w:w="6379" w:type="dxa"/>
            <w:gridSpan w:val="6"/>
            <w:shd w:val="clear" w:color="auto" w:fill="E4E4E4"/>
            <w:vAlign w:val="center"/>
          </w:tcPr>
          <w:p w14:paraId="2FFF0DBC" w14:textId="77777777" w:rsidR="00D02C34" w:rsidRDefault="00D02C34" w:rsidP="00004BBE">
            <w:pPr>
              <w:pStyle w:val="FormsTableText"/>
            </w:pPr>
            <w:r>
              <w:t>Do you have a competent source of H&amp;S advice?</w:t>
            </w:r>
          </w:p>
        </w:tc>
        <w:tc>
          <w:tcPr>
            <w:tcW w:w="1488" w:type="dxa"/>
            <w:gridSpan w:val="2"/>
            <w:shd w:val="clear" w:color="auto" w:fill="E4E4E4"/>
            <w:vAlign w:val="center"/>
          </w:tcPr>
          <w:p w14:paraId="66BEB95D" w14:textId="77777777" w:rsidR="00D02C34" w:rsidRDefault="00D02C34" w:rsidP="009A14AB">
            <w:pPr>
              <w:pStyle w:val="FormsTableText"/>
            </w:pPr>
            <w:r>
              <w:t xml:space="preserve">Yes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489" w:type="dxa"/>
            <w:shd w:val="clear" w:color="auto" w:fill="E4E4E4"/>
            <w:vAlign w:val="center"/>
          </w:tcPr>
          <w:p w14:paraId="3DDA1D58" w14:textId="77777777" w:rsidR="00D02C34" w:rsidRDefault="00D02C34" w:rsidP="009A14AB">
            <w:pPr>
              <w:pStyle w:val="FormsTableText"/>
            </w:pPr>
            <w:r>
              <w:t xml:space="preserve">No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D02C34" w:rsidRPr="00004BBE" w14:paraId="165B5C7C" w14:textId="77777777" w:rsidTr="00B31A5E">
        <w:trPr>
          <w:trHeight w:val="454"/>
        </w:trPr>
        <w:tc>
          <w:tcPr>
            <w:tcW w:w="709" w:type="dxa"/>
            <w:vMerge w:val="restart"/>
            <w:shd w:val="clear" w:color="auto" w:fill="E4E4E4"/>
            <w:vAlign w:val="center"/>
          </w:tcPr>
          <w:p w14:paraId="0D1F2FAD" w14:textId="77777777" w:rsidR="00D02C34" w:rsidRPr="00C61673" w:rsidRDefault="00D02C34" w:rsidP="00AE3131">
            <w:pPr>
              <w:pStyle w:val="FormsTableText"/>
              <w:jc w:val="center"/>
              <w:rPr>
                <w:color w:val="3366FF"/>
              </w:rPr>
            </w:pPr>
            <w:r>
              <w:rPr>
                <w:color w:val="3366FF"/>
              </w:rPr>
              <w:t>A7</w:t>
            </w:r>
          </w:p>
        </w:tc>
        <w:tc>
          <w:tcPr>
            <w:tcW w:w="9356" w:type="dxa"/>
            <w:gridSpan w:val="9"/>
            <w:shd w:val="clear" w:color="auto" w:fill="E4E4E4"/>
            <w:vAlign w:val="center"/>
          </w:tcPr>
          <w:p w14:paraId="0074A7F0" w14:textId="77777777" w:rsidR="00D02C34" w:rsidRPr="00D02C34" w:rsidRDefault="00D02C34" w:rsidP="00A635C7">
            <w:pPr>
              <w:pStyle w:val="FormsTableText"/>
            </w:pPr>
            <w:r w:rsidRPr="00C61673">
              <w:rPr>
                <w:b/>
                <w:color w:val="3366FF"/>
              </w:rPr>
              <w:t>Relevant contacts within the organisation</w:t>
            </w:r>
            <w:r w:rsidRPr="002F223C">
              <w:rPr>
                <w:b/>
                <w:color w:val="999999"/>
              </w:rPr>
              <w:t xml:space="preserve"> </w:t>
            </w:r>
            <w:r w:rsidRPr="002F223C">
              <w:rPr>
                <w:color w:val="999999"/>
              </w:rPr>
              <w:t>-</w:t>
            </w:r>
            <w:r w:rsidRPr="00A635C7">
              <w:t xml:space="preserve"> state</w:t>
            </w:r>
            <w:r w:rsidRPr="00012CAE">
              <w:t xml:space="preserve"> all primary key contacts, and contact names for </w:t>
            </w:r>
            <w:r>
              <w:t>Sales, Health &amp; Safety, Environment and</w:t>
            </w:r>
            <w:r w:rsidRPr="00012CAE">
              <w:t xml:space="preserve"> Quality</w:t>
            </w:r>
            <w:r>
              <w:t xml:space="preserve"> in the table below.</w:t>
            </w:r>
          </w:p>
        </w:tc>
      </w:tr>
      <w:tr w:rsidR="00D02C34" w:rsidRPr="00004BBE" w14:paraId="01D5CEF2" w14:textId="77777777" w:rsidTr="00B31A5E">
        <w:trPr>
          <w:trHeight w:val="454"/>
        </w:trPr>
        <w:tc>
          <w:tcPr>
            <w:tcW w:w="709" w:type="dxa"/>
            <w:vMerge/>
            <w:shd w:val="clear" w:color="auto" w:fill="E4E4E4"/>
            <w:vAlign w:val="center"/>
          </w:tcPr>
          <w:p w14:paraId="49F7C0A9" w14:textId="77777777" w:rsidR="00D02C34" w:rsidRPr="00C61673" w:rsidRDefault="00D02C34" w:rsidP="00347ED8">
            <w:pPr>
              <w:pStyle w:val="FormsTableText"/>
              <w:jc w:val="center"/>
              <w:rPr>
                <w:b/>
                <w:color w:val="3366FF"/>
              </w:rPr>
            </w:pPr>
          </w:p>
        </w:tc>
        <w:tc>
          <w:tcPr>
            <w:tcW w:w="1985" w:type="dxa"/>
            <w:shd w:val="clear" w:color="auto" w:fill="E4E4E4"/>
            <w:vAlign w:val="center"/>
          </w:tcPr>
          <w:p w14:paraId="40A700E7" w14:textId="77777777" w:rsidR="00D02C34" w:rsidRPr="00F06C8E" w:rsidRDefault="00D02C34" w:rsidP="00A635C7">
            <w:pPr>
              <w:pStyle w:val="FormsTableText"/>
            </w:pPr>
            <w:r w:rsidRPr="00F06C8E">
              <w:t>Full Name</w:t>
            </w:r>
          </w:p>
        </w:tc>
        <w:tc>
          <w:tcPr>
            <w:tcW w:w="2976" w:type="dxa"/>
            <w:gridSpan w:val="4"/>
            <w:shd w:val="clear" w:color="auto" w:fill="E4E4E4"/>
            <w:vAlign w:val="center"/>
          </w:tcPr>
          <w:p w14:paraId="61DA767B" w14:textId="77777777" w:rsidR="00D02C34" w:rsidRPr="00F06C8E" w:rsidRDefault="00D02C34" w:rsidP="00A635C7">
            <w:pPr>
              <w:pStyle w:val="FormsTableText"/>
            </w:pPr>
            <w:r w:rsidRPr="00F06C8E">
              <w:t>Job Title</w:t>
            </w:r>
          </w:p>
        </w:tc>
        <w:tc>
          <w:tcPr>
            <w:tcW w:w="2211" w:type="dxa"/>
            <w:gridSpan w:val="2"/>
            <w:shd w:val="clear" w:color="auto" w:fill="E4E4E4"/>
            <w:vAlign w:val="center"/>
          </w:tcPr>
          <w:p w14:paraId="1500415A" w14:textId="77777777" w:rsidR="00D02C34" w:rsidRPr="00F06C8E" w:rsidRDefault="00D02C34" w:rsidP="00A635C7">
            <w:pPr>
              <w:pStyle w:val="FormsTableText"/>
            </w:pPr>
            <w:r>
              <w:t>Contact number(s)</w:t>
            </w:r>
          </w:p>
        </w:tc>
        <w:tc>
          <w:tcPr>
            <w:tcW w:w="2184" w:type="dxa"/>
            <w:gridSpan w:val="2"/>
            <w:shd w:val="clear" w:color="auto" w:fill="E4E4E4"/>
            <w:vAlign w:val="center"/>
          </w:tcPr>
          <w:p w14:paraId="45D7C60E" w14:textId="77777777" w:rsidR="00D02C34" w:rsidRPr="00F06C8E" w:rsidRDefault="00D02C34" w:rsidP="00A635C7">
            <w:pPr>
              <w:pStyle w:val="FormsTableText"/>
            </w:pPr>
            <w:r>
              <w:t>E</w:t>
            </w:r>
            <w:r w:rsidRPr="00F06C8E">
              <w:t>mail</w:t>
            </w:r>
            <w:r>
              <w:t xml:space="preserve"> </w:t>
            </w:r>
            <w:r w:rsidRPr="00F06C8E">
              <w:t>address</w:t>
            </w:r>
          </w:p>
        </w:tc>
      </w:tr>
      <w:tr w:rsidR="00D02C34" w:rsidRPr="00004BBE" w14:paraId="6BC59FB3" w14:textId="77777777" w:rsidTr="00B31A5E">
        <w:trPr>
          <w:trHeight w:val="77"/>
        </w:trPr>
        <w:tc>
          <w:tcPr>
            <w:tcW w:w="709" w:type="dxa"/>
            <w:vMerge/>
            <w:shd w:val="clear" w:color="auto" w:fill="E4E4E4"/>
            <w:vAlign w:val="center"/>
          </w:tcPr>
          <w:p w14:paraId="0270D4D0" w14:textId="77777777" w:rsidR="00D02C34" w:rsidRPr="00C61673" w:rsidRDefault="00D02C34" w:rsidP="00F06C8E">
            <w:pPr>
              <w:pStyle w:val="FormsTableText"/>
              <w:rPr>
                <w:color w:val="3366FF"/>
              </w:rPr>
            </w:pPr>
          </w:p>
        </w:tc>
        <w:tc>
          <w:tcPr>
            <w:tcW w:w="1985" w:type="dxa"/>
            <w:shd w:val="clear" w:color="auto" w:fill="E4E4E4"/>
            <w:vAlign w:val="center"/>
          </w:tcPr>
          <w:p w14:paraId="3DA0DA33" w14:textId="77777777" w:rsidR="00D02C34" w:rsidRPr="00012CAE" w:rsidRDefault="00D02C34" w:rsidP="00012CAE">
            <w:pPr>
              <w:pStyle w:val="FormsTableText"/>
              <w:rPr>
                <w:color w:val="A6A6A6"/>
              </w:rPr>
            </w:pPr>
            <w:r w:rsidRPr="00012CAE">
              <w:rPr>
                <w:color w:val="A6A6A6"/>
              </w:rPr>
              <w:t>Click to enter text</w:t>
            </w:r>
            <w:r>
              <w:rPr>
                <w:color w:val="A6A6A6"/>
              </w:rPr>
              <w:t>.</w:t>
            </w:r>
          </w:p>
        </w:tc>
        <w:tc>
          <w:tcPr>
            <w:tcW w:w="2976" w:type="dxa"/>
            <w:gridSpan w:val="4"/>
            <w:shd w:val="clear" w:color="auto" w:fill="E4E4E4"/>
            <w:vAlign w:val="center"/>
          </w:tcPr>
          <w:p w14:paraId="5EDFAE90" w14:textId="77777777" w:rsidR="00D02C34" w:rsidRPr="00F06C8E" w:rsidRDefault="00D02C34" w:rsidP="009E2C3B">
            <w:pPr>
              <w:pStyle w:val="FormsTableText"/>
            </w:pPr>
            <w:r w:rsidRPr="00012CAE">
              <w:rPr>
                <w:color w:val="A6A6A6"/>
              </w:rPr>
              <w:t>Click to enter text</w:t>
            </w:r>
            <w:r>
              <w:rPr>
                <w:color w:val="A6A6A6"/>
              </w:rPr>
              <w:t>.</w:t>
            </w:r>
          </w:p>
        </w:tc>
        <w:tc>
          <w:tcPr>
            <w:tcW w:w="2211" w:type="dxa"/>
            <w:gridSpan w:val="2"/>
            <w:shd w:val="clear" w:color="auto" w:fill="E4E4E4"/>
            <w:vAlign w:val="center"/>
          </w:tcPr>
          <w:p w14:paraId="4638ACEB" w14:textId="77777777" w:rsidR="00D02C34" w:rsidRPr="00F06C8E" w:rsidRDefault="00D02C34" w:rsidP="00012CAE">
            <w:pPr>
              <w:pStyle w:val="FormsTableText"/>
            </w:pPr>
            <w:r w:rsidRPr="00012CAE">
              <w:rPr>
                <w:color w:val="A6A6A6"/>
              </w:rPr>
              <w:t>Click to enter text</w:t>
            </w:r>
            <w:r>
              <w:rPr>
                <w:color w:val="A6A6A6"/>
              </w:rPr>
              <w:t>.</w:t>
            </w:r>
          </w:p>
        </w:tc>
        <w:tc>
          <w:tcPr>
            <w:tcW w:w="2184" w:type="dxa"/>
            <w:gridSpan w:val="2"/>
            <w:shd w:val="clear" w:color="auto" w:fill="E4E4E4"/>
            <w:vAlign w:val="center"/>
          </w:tcPr>
          <w:p w14:paraId="074E8EB6" w14:textId="77777777" w:rsidR="00D02C34" w:rsidRPr="00F06C8E" w:rsidRDefault="00D02C34" w:rsidP="00012CAE">
            <w:pPr>
              <w:pStyle w:val="FormsTableText"/>
            </w:pPr>
            <w:r w:rsidRPr="00012CAE">
              <w:rPr>
                <w:color w:val="A6A6A6"/>
              </w:rPr>
              <w:t>Click to enter text</w:t>
            </w:r>
            <w:r>
              <w:rPr>
                <w:color w:val="A6A6A6"/>
              </w:rPr>
              <w:t>.</w:t>
            </w:r>
          </w:p>
        </w:tc>
      </w:tr>
      <w:tr w:rsidR="00D02C34" w:rsidRPr="00004BBE" w14:paraId="55CFC6AA" w14:textId="77777777" w:rsidTr="009E2C3B">
        <w:trPr>
          <w:trHeight w:val="77"/>
        </w:trPr>
        <w:tc>
          <w:tcPr>
            <w:tcW w:w="709" w:type="dxa"/>
            <w:vMerge/>
            <w:shd w:val="clear" w:color="auto" w:fill="E4E4E4"/>
            <w:vAlign w:val="center"/>
          </w:tcPr>
          <w:p w14:paraId="178C9017" w14:textId="77777777" w:rsidR="00D02C34" w:rsidRPr="00C61673" w:rsidRDefault="00D02C34" w:rsidP="009E2C3B">
            <w:pPr>
              <w:pStyle w:val="FormsTableText"/>
              <w:rPr>
                <w:color w:val="3366FF"/>
              </w:rPr>
            </w:pPr>
          </w:p>
        </w:tc>
        <w:tc>
          <w:tcPr>
            <w:tcW w:w="1985" w:type="dxa"/>
            <w:shd w:val="clear" w:color="auto" w:fill="E4E4E4"/>
            <w:vAlign w:val="center"/>
          </w:tcPr>
          <w:p w14:paraId="068071CA" w14:textId="77777777" w:rsidR="00D02C34" w:rsidRPr="00F06C8E" w:rsidRDefault="00D02C34" w:rsidP="009E2C3B">
            <w:pPr>
              <w:pStyle w:val="FormsTableText"/>
            </w:pPr>
            <w:r w:rsidRPr="00012CAE">
              <w:rPr>
                <w:color w:val="A6A6A6"/>
              </w:rPr>
              <w:t>Click to enter text</w:t>
            </w:r>
            <w:r>
              <w:rPr>
                <w:color w:val="A6A6A6"/>
              </w:rPr>
              <w:t>.</w:t>
            </w:r>
          </w:p>
        </w:tc>
        <w:tc>
          <w:tcPr>
            <w:tcW w:w="2976" w:type="dxa"/>
            <w:gridSpan w:val="4"/>
            <w:shd w:val="clear" w:color="auto" w:fill="E4E4E4"/>
            <w:vAlign w:val="center"/>
          </w:tcPr>
          <w:p w14:paraId="089A050A" w14:textId="77777777" w:rsidR="00D02C34" w:rsidRPr="00F06C8E" w:rsidRDefault="00D02C34" w:rsidP="009E2C3B">
            <w:pPr>
              <w:pStyle w:val="FormsTableText"/>
            </w:pPr>
            <w:r w:rsidRPr="00012CAE">
              <w:rPr>
                <w:color w:val="A6A6A6"/>
              </w:rPr>
              <w:t>Click to enter text</w:t>
            </w:r>
            <w:r>
              <w:rPr>
                <w:color w:val="A6A6A6"/>
              </w:rPr>
              <w:t>.</w:t>
            </w:r>
          </w:p>
        </w:tc>
        <w:tc>
          <w:tcPr>
            <w:tcW w:w="2211" w:type="dxa"/>
            <w:gridSpan w:val="2"/>
            <w:shd w:val="clear" w:color="auto" w:fill="E4E4E4"/>
            <w:vAlign w:val="center"/>
          </w:tcPr>
          <w:p w14:paraId="17BFFC05" w14:textId="77777777" w:rsidR="00D02C34" w:rsidRPr="00F06C8E" w:rsidRDefault="00D02C34" w:rsidP="009E2C3B">
            <w:pPr>
              <w:pStyle w:val="FormsTableText"/>
            </w:pPr>
            <w:r w:rsidRPr="00012CAE">
              <w:rPr>
                <w:color w:val="A6A6A6"/>
              </w:rPr>
              <w:t>Click to enter text</w:t>
            </w:r>
            <w:r>
              <w:rPr>
                <w:color w:val="A6A6A6"/>
              </w:rPr>
              <w:t>.</w:t>
            </w:r>
          </w:p>
        </w:tc>
        <w:tc>
          <w:tcPr>
            <w:tcW w:w="2184" w:type="dxa"/>
            <w:gridSpan w:val="2"/>
            <w:shd w:val="clear" w:color="auto" w:fill="E4E4E4"/>
            <w:vAlign w:val="center"/>
          </w:tcPr>
          <w:p w14:paraId="3B3405D0" w14:textId="77777777" w:rsidR="00D02C34" w:rsidRPr="00F06C8E" w:rsidRDefault="00D02C34" w:rsidP="009E2C3B">
            <w:pPr>
              <w:pStyle w:val="FormsTableText"/>
            </w:pPr>
            <w:r w:rsidRPr="00012CAE">
              <w:rPr>
                <w:color w:val="A6A6A6"/>
              </w:rPr>
              <w:t>Click to enter text</w:t>
            </w:r>
            <w:r>
              <w:rPr>
                <w:color w:val="A6A6A6"/>
              </w:rPr>
              <w:t>.</w:t>
            </w:r>
          </w:p>
        </w:tc>
      </w:tr>
      <w:tr w:rsidR="00D02C34" w:rsidRPr="00004BBE" w14:paraId="6BD007DE" w14:textId="77777777" w:rsidTr="009E2C3B">
        <w:trPr>
          <w:trHeight w:val="77"/>
        </w:trPr>
        <w:tc>
          <w:tcPr>
            <w:tcW w:w="709" w:type="dxa"/>
            <w:vMerge/>
            <w:shd w:val="clear" w:color="auto" w:fill="E4E4E4"/>
            <w:vAlign w:val="center"/>
          </w:tcPr>
          <w:p w14:paraId="1F055A40" w14:textId="77777777" w:rsidR="00D02C34" w:rsidRPr="00C61673" w:rsidRDefault="00D02C34" w:rsidP="009E2C3B">
            <w:pPr>
              <w:pStyle w:val="FormsTableText"/>
              <w:rPr>
                <w:color w:val="3366FF"/>
              </w:rPr>
            </w:pPr>
          </w:p>
        </w:tc>
        <w:tc>
          <w:tcPr>
            <w:tcW w:w="1985" w:type="dxa"/>
            <w:shd w:val="clear" w:color="auto" w:fill="E4E4E4"/>
            <w:vAlign w:val="center"/>
          </w:tcPr>
          <w:p w14:paraId="2B6411B5" w14:textId="77777777" w:rsidR="00D02C34" w:rsidRPr="00012CAE" w:rsidRDefault="00D02C34" w:rsidP="009E2C3B">
            <w:pPr>
              <w:pStyle w:val="FormsTableText"/>
              <w:rPr>
                <w:color w:val="A6A6A6"/>
              </w:rPr>
            </w:pPr>
            <w:r w:rsidRPr="00012CAE">
              <w:rPr>
                <w:color w:val="A6A6A6"/>
              </w:rPr>
              <w:t>Click to enter text</w:t>
            </w:r>
            <w:r>
              <w:rPr>
                <w:color w:val="A6A6A6"/>
              </w:rPr>
              <w:t>.</w:t>
            </w:r>
          </w:p>
        </w:tc>
        <w:tc>
          <w:tcPr>
            <w:tcW w:w="2976" w:type="dxa"/>
            <w:gridSpan w:val="4"/>
            <w:shd w:val="clear" w:color="auto" w:fill="E4E4E4"/>
            <w:vAlign w:val="center"/>
          </w:tcPr>
          <w:p w14:paraId="39081908" w14:textId="77777777" w:rsidR="00D02C34" w:rsidRPr="00F06C8E" w:rsidRDefault="00D02C34" w:rsidP="009E2C3B">
            <w:pPr>
              <w:pStyle w:val="FormsTableText"/>
            </w:pPr>
            <w:r w:rsidRPr="00012CAE">
              <w:rPr>
                <w:color w:val="A6A6A6"/>
              </w:rPr>
              <w:t>Click to enter text</w:t>
            </w:r>
            <w:r>
              <w:rPr>
                <w:color w:val="A6A6A6"/>
              </w:rPr>
              <w:t>.</w:t>
            </w:r>
          </w:p>
        </w:tc>
        <w:tc>
          <w:tcPr>
            <w:tcW w:w="2211" w:type="dxa"/>
            <w:gridSpan w:val="2"/>
            <w:shd w:val="clear" w:color="auto" w:fill="E4E4E4"/>
            <w:vAlign w:val="center"/>
          </w:tcPr>
          <w:p w14:paraId="06B51E4D" w14:textId="77777777" w:rsidR="00D02C34" w:rsidRPr="00F06C8E" w:rsidRDefault="00D02C34" w:rsidP="009E2C3B">
            <w:pPr>
              <w:pStyle w:val="FormsTableText"/>
            </w:pPr>
            <w:r w:rsidRPr="00012CAE">
              <w:rPr>
                <w:color w:val="A6A6A6"/>
              </w:rPr>
              <w:t>Click to enter text</w:t>
            </w:r>
            <w:r>
              <w:rPr>
                <w:color w:val="A6A6A6"/>
              </w:rPr>
              <w:t>.</w:t>
            </w:r>
          </w:p>
        </w:tc>
        <w:tc>
          <w:tcPr>
            <w:tcW w:w="2184" w:type="dxa"/>
            <w:gridSpan w:val="2"/>
            <w:shd w:val="clear" w:color="auto" w:fill="E4E4E4"/>
            <w:vAlign w:val="center"/>
          </w:tcPr>
          <w:p w14:paraId="6D583401" w14:textId="77777777" w:rsidR="00D02C34" w:rsidRPr="00F06C8E" w:rsidRDefault="00D02C34" w:rsidP="009E2C3B">
            <w:pPr>
              <w:pStyle w:val="FormsTableText"/>
            </w:pPr>
            <w:r w:rsidRPr="00012CAE">
              <w:rPr>
                <w:color w:val="A6A6A6"/>
              </w:rPr>
              <w:t>Click to enter text</w:t>
            </w:r>
            <w:r>
              <w:rPr>
                <w:color w:val="A6A6A6"/>
              </w:rPr>
              <w:t>.</w:t>
            </w:r>
          </w:p>
        </w:tc>
      </w:tr>
      <w:tr w:rsidR="00D02C34" w:rsidRPr="00004BBE" w14:paraId="452DD4FE" w14:textId="77777777" w:rsidTr="00B31A5E">
        <w:trPr>
          <w:trHeight w:val="77"/>
        </w:trPr>
        <w:tc>
          <w:tcPr>
            <w:tcW w:w="709" w:type="dxa"/>
            <w:vMerge/>
            <w:shd w:val="clear" w:color="auto" w:fill="E4E4E4"/>
            <w:vAlign w:val="center"/>
          </w:tcPr>
          <w:p w14:paraId="26CAB315" w14:textId="77777777" w:rsidR="00D02C34" w:rsidRPr="00C61673" w:rsidRDefault="00D02C34" w:rsidP="00F06C8E">
            <w:pPr>
              <w:pStyle w:val="FormsTableText"/>
              <w:rPr>
                <w:color w:val="3366FF"/>
              </w:rPr>
            </w:pPr>
          </w:p>
        </w:tc>
        <w:tc>
          <w:tcPr>
            <w:tcW w:w="1985" w:type="dxa"/>
            <w:shd w:val="clear" w:color="auto" w:fill="E4E4E4"/>
            <w:vAlign w:val="center"/>
          </w:tcPr>
          <w:p w14:paraId="4944E19A" w14:textId="77777777" w:rsidR="00D02C34" w:rsidRPr="00F06C8E" w:rsidRDefault="00D02C34" w:rsidP="00F06C8E">
            <w:pPr>
              <w:pStyle w:val="FormsTableText"/>
            </w:pPr>
            <w:r w:rsidRPr="00012CAE">
              <w:rPr>
                <w:color w:val="A6A6A6"/>
              </w:rPr>
              <w:t>Click to enter text</w:t>
            </w:r>
            <w:r>
              <w:rPr>
                <w:color w:val="A6A6A6"/>
              </w:rPr>
              <w:t>.</w:t>
            </w:r>
          </w:p>
        </w:tc>
        <w:tc>
          <w:tcPr>
            <w:tcW w:w="2976" w:type="dxa"/>
            <w:gridSpan w:val="4"/>
            <w:shd w:val="clear" w:color="auto" w:fill="E4E4E4"/>
            <w:vAlign w:val="center"/>
          </w:tcPr>
          <w:p w14:paraId="728FBAE4" w14:textId="77777777" w:rsidR="00D02C34" w:rsidRPr="00F06C8E" w:rsidRDefault="00D02C34" w:rsidP="009E2C3B">
            <w:pPr>
              <w:pStyle w:val="FormsTableText"/>
            </w:pPr>
            <w:r w:rsidRPr="00012CAE">
              <w:rPr>
                <w:color w:val="A6A6A6"/>
              </w:rPr>
              <w:t>Click to enter text</w:t>
            </w:r>
            <w:r>
              <w:rPr>
                <w:color w:val="A6A6A6"/>
              </w:rPr>
              <w:t>.</w:t>
            </w:r>
          </w:p>
        </w:tc>
        <w:tc>
          <w:tcPr>
            <w:tcW w:w="2211" w:type="dxa"/>
            <w:gridSpan w:val="2"/>
            <w:shd w:val="clear" w:color="auto" w:fill="E4E4E4"/>
            <w:vAlign w:val="center"/>
          </w:tcPr>
          <w:p w14:paraId="0F01B6E4" w14:textId="77777777" w:rsidR="00D02C34" w:rsidRPr="00F06C8E" w:rsidRDefault="00D02C34" w:rsidP="00F06C8E">
            <w:pPr>
              <w:pStyle w:val="FormsTableText"/>
            </w:pPr>
            <w:r w:rsidRPr="00012CAE">
              <w:rPr>
                <w:color w:val="A6A6A6"/>
              </w:rPr>
              <w:t>Click to enter text</w:t>
            </w:r>
            <w:r>
              <w:rPr>
                <w:color w:val="A6A6A6"/>
              </w:rPr>
              <w:t>.</w:t>
            </w:r>
          </w:p>
        </w:tc>
        <w:tc>
          <w:tcPr>
            <w:tcW w:w="2184" w:type="dxa"/>
            <w:gridSpan w:val="2"/>
            <w:shd w:val="clear" w:color="auto" w:fill="E4E4E4"/>
            <w:vAlign w:val="center"/>
          </w:tcPr>
          <w:p w14:paraId="4FD1F842" w14:textId="77777777" w:rsidR="00D02C34" w:rsidRPr="00F06C8E" w:rsidRDefault="00D02C34" w:rsidP="00F06C8E">
            <w:pPr>
              <w:pStyle w:val="FormsTableText"/>
            </w:pPr>
            <w:r w:rsidRPr="00012CAE">
              <w:rPr>
                <w:color w:val="A6A6A6"/>
              </w:rPr>
              <w:t>Click to enter text</w:t>
            </w:r>
            <w:r>
              <w:rPr>
                <w:color w:val="A6A6A6"/>
              </w:rPr>
              <w:t>.</w:t>
            </w:r>
          </w:p>
        </w:tc>
      </w:tr>
      <w:tr w:rsidR="00D02C34" w:rsidRPr="00004BBE" w14:paraId="02B77809" w14:textId="77777777" w:rsidTr="00B31A5E">
        <w:trPr>
          <w:trHeight w:val="77"/>
        </w:trPr>
        <w:tc>
          <w:tcPr>
            <w:tcW w:w="709" w:type="dxa"/>
            <w:vMerge/>
            <w:shd w:val="clear" w:color="auto" w:fill="E4E4E4"/>
            <w:vAlign w:val="center"/>
          </w:tcPr>
          <w:p w14:paraId="0A50E606" w14:textId="77777777" w:rsidR="00D02C34" w:rsidRPr="00C61673" w:rsidRDefault="00D02C34" w:rsidP="009E2C3B">
            <w:pPr>
              <w:pStyle w:val="FormsTableText"/>
              <w:rPr>
                <w:color w:val="3366FF"/>
              </w:rPr>
            </w:pPr>
          </w:p>
        </w:tc>
        <w:tc>
          <w:tcPr>
            <w:tcW w:w="1985" w:type="dxa"/>
            <w:shd w:val="clear" w:color="auto" w:fill="E4E4E4"/>
            <w:vAlign w:val="center"/>
          </w:tcPr>
          <w:p w14:paraId="5C952E2C" w14:textId="77777777" w:rsidR="00D02C34" w:rsidRPr="00012CAE" w:rsidRDefault="00D02C34" w:rsidP="009E2C3B">
            <w:pPr>
              <w:pStyle w:val="FormsTableText"/>
              <w:rPr>
                <w:color w:val="A6A6A6"/>
              </w:rPr>
            </w:pPr>
            <w:r w:rsidRPr="00012CAE">
              <w:rPr>
                <w:color w:val="A6A6A6"/>
              </w:rPr>
              <w:t>Click to enter text</w:t>
            </w:r>
            <w:r>
              <w:rPr>
                <w:color w:val="A6A6A6"/>
              </w:rPr>
              <w:t>.</w:t>
            </w:r>
          </w:p>
        </w:tc>
        <w:tc>
          <w:tcPr>
            <w:tcW w:w="2976" w:type="dxa"/>
            <w:gridSpan w:val="4"/>
            <w:shd w:val="clear" w:color="auto" w:fill="E4E4E4"/>
            <w:vAlign w:val="center"/>
          </w:tcPr>
          <w:p w14:paraId="62193E73" w14:textId="77777777" w:rsidR="00D02C34" w:rsidRPr="00F06C8E" w:rsidRDefault="00D02C34" w:rsidP="009E2C3B">
            <w:pPr>
              <w:pStyle w:val="FormsTableText"/>
            </w:pPr>
            <w:r w:rsidRPr="00012CAE">
              <w:rPr>
                <w:color w:val="A6A6A6"/>
              </w:rPr>
              <w:t>Click to enter text</w:t>
            </w:r>
            <w:r>
              <w:rPr>
                <w:color w:val="A6A6A6"/>
              </w:rPr>
              <w:t>.</w:t>
            </w:r>
          </w:p>
        </w:tc>
        <w:tc>
          <w:tcPr>
            <w:tcW w:w="2211" w:type="dxa"/>
            <w:gridSpan w:val="2"/>
            <w:shd w:val="clear" w:color="auto" w:fill="E4E4E4"/>
            <w:vAlign w:val="center"/>
          </w:tcPr>
          <w:p w14:paraId="7D7DB444" w14:textId="77777777" w:rsidR="00D02C34" w:rsidRPr="00F06C8E" w:rsidRDefault="00D02C34" w:rsidP="009E2C3B">
            <w:pPr>
              <w:pStyle w:val="FormsTableText"/>
            </w:pPr>
            <w:r w:rsidRPr="00012CAE">
              <w:rPr>
                <w:color w:val="A6A6A6"/>
              </w:rPr>
              <w:t>Click to enter text</w:t>
            </w:r>
            <w:r>
              <w:rPr>
                <w:color w:val="A6A6A6"/>
              </w:rPr>
              <w:t>.</w:t>
            </w:r>
          </w:p>
        </w:tc>
        <w:tc>
          <w:tcPr>
            <w:tcW w:w="2184" w:type="dxa"/>
            <w:gridSpan w:val="2"/>
            <w:shd w:val="clear" w:color="auto" w:fill="E4E4E4"/>
            <w:vAlign w:val="center"/>
          </w:tcPr>
          <w:p w14:paraId="5A798385" w14:textId="77777777" w:rsidR="00D02C34" w:rsidRPr="00F06C8E" w:rsidRDefault="00D02C34" w:rsidP="009E2C3B">
            <w:pPr>
              <w:pStyle w:val="FormsTableText"/>
            </w:pPr>
            <w:r w:rsidRPr="00012CAE">
              <w:rPr>
                <w:color w:val="A6A6A6"/>
              </w:rPr>
              <w:t>Click to enter text</w:t>
            </w:r>
            <w:r>
              <w:rPr>
                <w:color w:val="A6A6A6"/>
              </w:rPr>
              <w:t>.</w:t>
            </w:r>
          </w:p>
        </w:tc>
      </w:tr>
      <w:tr w:rsidR="00D02C34" w:rsidRPr="00004BBE" w14:paraId="504134C1" w14:textId="77777777" w:rsidTr="00B31A5E">
        <w:trPr>
          <w:trHeight w:val="77"/>
        </w:trPr>
        <w:tc>
          <w:tcPr>
            <w:tcW w:w="709" w:type="dxa"/>
            <w:vMerge/>
            <w:shd w:val="clear" w:color="auto" w:fill="E4E4E4"/>
            <w:vAlign w:val="center"/>
          </w:tcPr>
          <w:p w14:paraId="5384A844" w14:textId="77777777" w:rsidR="00D02C34" w:rsidRPr="00C61673" w:rsidRDefault="00D02C34" w:rsidP="009E2C3B">
            <w:pPr>
              <w:pStyle w:val="FormsTableText"/>
              <w:rPr>
                <w:color w:val="3366FF"/>
              </w:rPr>
            </w:pPr>
          </w:p>
        </w:tc>
        <w:tc>
          <w:tcPr>
            <w:tcW w:w="1985" w:type="dxa"/>
            <w:shd w:val="clear" w:color="auto" w:fill="E4E4E4"/>
            <w:vAlign w:val="center"/>
          </w:tcPr>
          <w:p w14:paraId="23381EFC" w14:textId="77777777" w:rsidR="00D02C34" w:rsidRPr="00F06C8E" w:rsidRDefault="00D02C34" w:rsidP="009E2C3B">
            <w:pPr>
              <w:pStyle w:val="FormsTableText"/>
            </w:pPr>
            <w:r w:rsidRPr="00012CAE">
              <w:rPr>
                <w:color w:val="A6A6A6"/>
              </w:rPr>
              <w:t>Click to enter text</w:t>
            </w:r>
            <w:r>
              <w:rPr>
                <w:color w:val="A6A6A6"/>
              </w:rPr>
              <w:t>.</w:t>
            </w:r>
          </w:p>
        </w:tc>
        <w:tc>
          <w:tcPr>
            <w:tcW w:w="2976" w:type="dxa"/>
            <w:gridSpan w:val="4"/>
            <w:shd w:val="clear" w:color="auto" w:fill="E4E4E4"/>
            <w:vAlign w:val="center"/>
          </w:tcPr>
          <w:p w14:paraId="3B0971B4" w14:textId="77777777" w:rsidR="00D02C34" w:rsidRPr="00F06C8E" w:rsidRDefault="00D02C34" w:rsidP="009E2C3B">
            <w:pPr>
              <w:pStyle w:val="FormsTableText"/>
            </w:pPr>
            <w:r w:rsidRPr="00012CAE">
              <w:rPr>
                <w:color w:val="A6A6A6"/>
              </w:rPr>
              <w:t>Click to enter text</w:t>
            </w:r>
            <w:r>
              <w:rPr>
                <w:color w:val="A6A6A6"/>
              </w:rPr>
              <w:t>.</w:t>
            </w:r>
          </w:p>
        </w:tc>
        <w:tc>
          <w:tcPr>
            <w:tcW w:w="2211" w:type="dxa"/>
            <w:gridSpan w:val="2"/>
            <w:shd w:val="clear" w:color="auto" w:fill="E4E4E4"/>
            <w:vAlign w:val="center"/>
          </w:tcPr>
          <w:p w14:paraId="745BDD28" w14:textId="77777777" w:rsidR="00D02C34" w:rsidRPr="00F06C8E" w:rsidRDefault="00D02C34" w:rsidP="009E2C3B">
            <w:pPr>
              <w:pStyle w:val="FormsTableText"/>
            </w:pPr>
            <w:r w:rsidRPr="00012CAE">
              <w:rPr>
                <w:color w:val="A6A6A6"/>
              </w:rPr>
              <w:t>Click to enter text</w:t>
            </w:r>
            <w:r>
              <w:rPr>
                <w:color w:val="A6A6A6"/>
              </w:rPr>
              <w:t>.</w:t>
            </w:r>
          </w:p>
        </w:tc>
        <w:tc>
          <w:tcPr>
            <w:tcW w:w="2184" w:type="dxa"/>
            <w:gridSpan w:val="2"/>
            <w:shd w:val="clear" w:color="auto" w:fill="E4E4E4"/>
            <w:vAlign w:val="center"/>
          </w:tcPr>
          <w:p w14:paraId="03402E69" w14:textId="77777777" w:rsidR="00D02C34" w:rsidRPr="00F06C8E" w:rsidRDefault="00D02C34" w:rsidP="009E2C3B">
            <w:pPr>
              <w:pStyle w:val="FormsTableText"/>
            </w:pPr>
            <w:r w:rsidRPr="00012CAE">
              <w:rPr>
                <w:color w:val="A6A6A6"/>
              </w:rPr>
              <w:t>Click to enter text</w:t>
            </w:r>
            <w:r>
              <w:rPr>
                <w:color w:val="A6A6A6"/>
              </w:rPr>
              <w:t>.</w:t>
            </w:r>
          </w:p>
        </w:tc>
      </w:tr>
      <w:tr w:rsidR="00D02C34" w:rsidRPr="00004BBE" w14:paraId="48366AA9" w14:textId="77777777" w:rsidTr="00584D80">
        <w:trPr>
          <w:trHeight w:val="77"/>
        </w:trPr>
        <w:tc>
          <w:tcPr>
            <w:tcW w:w="709" w:type="dxa"/>
            <w:tcBorders>
              <w:bottom w:val="nil"/>
            </w:tcBorders>
            <w:shd w:val="clear" w:color="auto" w:fill="E4E4E4"/>
            <w:vAlign w:val="center"/>
          </w:tcPr>
          <w:p w14:paraId="7091BC4F" w14:textId="77777777" w:rsidR="00D02C34" w:rsidRPr="00C61673" w:rsidRDefault="00D02C34" w:rsidP="00FF1696">
            <w:pPr>
              <w:pStyle w:val="FormsText"/>
              <w:ind w:left="0"/>
              <w:jc w:val="center"/>
              <w:rPr>
                <w:color w:val="3366FF"/>
                <w:sz w:val="20"/>
              </w:rPr>
            </w:pPr>
            <w:r>
              <w:rPr>
                <w:color w:val="3366FF"/>
                <w:sz w:val="20"/>
              </w:rPr>
              <w:t>A8</w:t>
            </w:r>
          </w:p>
        </w:tc>
        <w:tc>
          <w:tcPr>
            <w:tcW w:w="2693" w:type="dxa"/>
            <w:gridSpan w:val="2"/>
            <w:tcBorders>
              <w:bottom w:val="nil"/>
            </w:tcBorders>
            <w:shd w:val="clear" w:color="auto" w:fill="E4E4E4"/>
            <w:vAlign w:val="center"/>
          </w:tcPr>
          <w:p w14:paraId="21F21EA2" w14:textId="77777777" w:rsidR="00D02C34" w:rsidRPr="00117F94" w:rsidRDefault="00D02C34" w:rsidP="00FF1696">
            <w:pPr>
              <w:pStyle w:val="FormsText"/>
              <w:ind w:left="0"/>
              <w:rPr>
                <w:sz w:val="20"/>
              </w:rPr>
            </w:pPr>
            <w:r w:rsidRPr="00117F94">
              <w:rPr>
                <w:sz w:val="20"/>
              </w:rPr>
              <w:t>Is your company a member of group companies?</w:t>
            </w:r>
          </w:p>
        </w:tc>
        <w:tc>
          <w:tcPr>
            <w:tcW w:w="1134" w:type="dxa"/>
            <w:tcBorders>
              <w:bottom w:val="nil"/>
            </w:tcBorders>
            <w:shd w:val="clear" w:color="auto" w:fill="E4E4E4"/>
            <w:vAlign w:val="center"/>
          </w:tcPr>
          <w:p w14:paraId="608DF11C" w14:textId="77777777" w:rsidR="00D02C34" w:rsidRPr="00004BBE" w:rsidRDefault="00D02C34" w:rsidP="00E52C4F">
            <w:pPr>
              <w:pStyle w:val="FormsTableText"/>
              <w:jc w:val="center"/>
            </w:pPr>
            <w:r>
              <w:t xml:space="preserve">Yes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134" w:type="dxa"/>
            <w:gridSpan w:val="2"/>
            <w:tcBorders>
              <w:bottom w:val="nil"/>
            </w:tcBorders>
            <w:shd w:val="clear" w:color="auto" w:fill="E4E4E4"/>
            <w:vAlign w:val="center"/>
          </w:tcPr>
          <w:p w14:paraId="4067AB38" w14:textId="77777777" w:rsidR="00D02C34" w:rsidRPr="00004BBE" w:rsidRDefault="00D02C34" w:rsidP="00E52C4F">
            <w:pPr>
              <w:pStyle w:val="FormsTableText"/>
              <w:jc w:val="center"/>
            </w:pPr>
            <w:r>
              <w:t xml:space="preserve">No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4395" w:type="dxa"/>
            <w:gridSpan w:val="4"/>
            <w:tcBorders>
              <w:bottom w:val="nil"/>
            </w:tcBorders>
            <w:shd w:val="clear" w:color="auto" w:fill="E4E4E4"/>
            <w:vAlign w:val="center"/>
          </w:tcPr>
          <w:p w14:paraId="64205A55" w14:textId="77777777" w:rsidR="00D02C34" w:rsidRPr="00004BBE" w:rsidRDefault="00D02C34" w:rsidP="00FF1696">
            <w:pPr>
              <w:pStyle w:val="FormsTableText"/>
            </w:pPr>
            <w:r w:rsidRPr="00347ED8">
              <w:rPr>
                <w:color w:val="A6A6A6"/>
              </w:rPr>
              <w:t>Name and addresses of the ultimate and immediate parent Company</w:t>
            </w:r>
            <w:r>
              <w:rPr>
                <w:color w:val="A6A6A6"/>
              </w:rPr>
              <w:t>.</w:t>
            </w:r>
          </w:p>
        </w:tc>
      </w:tr>
      <w:tr w:rsidR="00D02C34" w:rsidRPr="00004BBE" w14:paraId="1804DDD1" w14:textId="77777777" w:rsidTr="00584D80">
        <w:trPr>
          <w:trHeight w:val="114"/>
        </w:trPr>
        <w:tc>
          <w:tcPr>
            <w:tcW w:w="10065" w:type="dxa"/>
            <w:gridSpan w:val="10"/>
            <w:tcBorders>
              <w:top w:val="nil"/>
            </w:tcBorders>
            <w:shd w:val="clear" w:color="auto" w:fill="E4E4E4"/>
            <w:vAlign w:val="center"/>
          </w:tcPr>
          <w:p w14:paraId="6AA6B1EE" w14:textId="77777777" w:rsidR="00D02C34" w:rsidRDefault="00D02C34" w:rsidP="00FF1696">
            <w:pPr>
              <w:pStyle w:val="FormsTableText"/>
            </w:pPr>
          </w:p>
        </w:tc>
      </w:tr>
      <w:tr w:rsidR="00D02C34" w:rsidRPr="00B31A5E" w14:paraId="5708CBF7" w14:textId="77777777" w:rsidTr="0058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DBE530D" w14:textId="77777777" w:rsidR="00D02C34" w:rsidRPr="00C61673" w:rsidRDefault="00D02C34" w:rsidP="00A505E2">
            <w:pPr>
              <w:pStyle w:val="Heading1"/>
              <w:jc w:val="center"/>
              <w:rPr>
                <w:color w:val="3366FF"/>
                <w:sz w:val="22"/>
              </w:rPr>
            </w:pPr>
            <w:r w:rsidRPr="00C61673">
              <w:rPr>
                <w:rFonts w:cs="Times New Roman"/>
                <w:b w:val="0"/>
                <w:caps w:val="0"/>
                <w:color w:val="3366FF"/>
                <w:kern w:val="0"/>
                <w:sz w:val="22"/>
                <w:szCs w:val="24"/>
                <w:lang w:eastAsia="zh-CN"/>
              </w:rPr>
              <w:br w:type="page"/>
            </w:r>
            <w:r w:rsidRPr="00C61673">
              <w:rPr>
                <w:color w:val="3366FF"/>
                <w:sz w:val="22"/>
              </w:rPr>
              <w:t>B</w:t>
            </w:r>
          </w:p>
        </w:tc>
        <w:tc>
          <w:tcPr>
            <w:tcW w:w="9356" w:type="dxa"/>
            <w:gridSpan w:val="9"/>
            <w:tcBorders>
              <w:top w:val="single" w:sz="4" w:space="0" w:color="FFFFFF"/>
              <w:left w:val="single" w:sz="4" w:space="0" w:color="FFFFFF"/>
              <w:bottom w:val="single" w:sz="4" w:space="0" w:color="FFFFFF"/>
              <w:right w:val="single" w:sz="4" w:space="0" w:color="FFFFFF"/>
            </w:tcBorders>
            <w:shd w:val="clear" w:color="auto" w:fill="E4E4E4"/>
            <w:vAlign w:val="center"/>
          </w:tcPr>
          <w:p w14:paraId="5984CF12" w14:textId="77777777" w:rsidR="00D02C34" w:rsidRPr="00C61673" w:rsidRDefault="00D02C34" w:rsidP="009E2C3B">
            <w:pPr>
              <w:pStyle w:val="Heading1"/>
              <w:rPr>
                <w:color w:val="3366FF"/>
                <w:sz w:val="22"/>
              </w:rPr>
            </w:pPr>
            <w:r w:rsidRPr="00C61673">
              <w:rPr>
                <w:color w:val="3366FF"/>
                <w:sz w:val="22"/>
              </w:rPr>
              <w:t>Insurance</w:t>
            </w:r>
          </w:p>
        </w:tc>
      </w:tr>
      <w:tr w:rsidR="00D02C34" w:rsidRPr="00004BBE" w14:paraId="51E4628F" w14:textId="77777777" w:rsidTr="00187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785A830" w14:textId="77777777" w:rsidR="00D02C34" w:rsidRPr="00C61673" w:rsidRDefault="00D02C34" w:rsidP="009E2C3B">
            <w:pPr>
              <w:pStyle w:val="FormsTableText"/>
              <w:jc w:val="center"/>
              <w:rPr>
                <w:color w:val="3366FF"/>
              </w:rPr>
            </w:pPr>
            <w:r w:rsidRPr="00C61673">
              <w:rPr>
                <w:color w:val="3366FF"/>
              </w:rPr>
              <w:t>B1</w:t>
            </w:r>
          </w:p>
        </w:tc>
        <w:tc>
          <w:tcPr>
            <w:tcW w:w="9356" w:type="dxa"/>
            <w:gridSpan w:val="9"/>
            <w:tcBorders>
              <w:top w:val="single" w:sz="4" w:space="0" w:color="FFFFFF"/>
              <w:left w:val="single" w:sz="4" w:space="0" w:color="FFFFFF"/>
              <w:bottom w:val="single" w:sz="4" w:space="0" w:color="FFFFFF"/>
              <w:right w:val="single" w:sz="4" w:space="0" w:color="FFFFFF"/>
            </w:tcBorders>
            <w:shd w:val="clear" w:color="auto" w:fill="E4E4E4"/>
            <w:vAlign w:val="center"/>
          </w:tcPr>
          <w:p w14:paraId="2D91EAAB" w14:textId="77777777" w:rsidR="00D02C34" w:rsidRPr="00004BBE" w:rsidRDefault="00D02C34" w:rsidP="009E2C3B">
            <w:pPr>
              <w:pStyle w:val="FormsTableText"/>
            </w:pPr>
            <w:r w:rsidRPr="00A237F1">
              <w:t>Attach copies of all insurance ce</w:t>
            </w:r>
            <w:r>
              <w:t>rtificates (PL, EL, CAR, PI, and others as applicable)</w:t>
            </w:r>
          </w:p>
        </w:tc>
      </w:tr>
    </w:tbl>
    <w:p w14:paraId="41A5E9E1" w14:textId="77777777" w:rsidR="009537A0" w:rsidRDefault="009537A0"/>
    <w:p w14:paraId="462FA2AB" w14:textId="711D0DF7" w:rsidR="009537A0" w:rsidRDefault="009537A0">
      <w:r>
        <w:br w:type="page"/>
      </w:r>
    </w:p>
    <w:p w14:paraId="2C804A72" w14:textId="77777777" w:rsidR="009537A0" w:rsidRPr="006D5751" w:rsidRDefault="009537A0" w:rsidP="006D5751">
      <w:pPr>
        <w:spacing w:line="240" w:lineRule="auto"/>
        <w:rPr>
          <w:sz w:val="8"/>
        </w:rPr>
      </w:pPr>
    </w:p>
    <w:tbl>
      <w:tblPr>
        <w:tblW w:w="10079"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08"/>
        <w:gridCol w:w="1559"/>
        <w:gridCol w:w="426"/>
        <w:gridCol w:w="1700"/>
        <w:gridCol w:w="850"/>
        <w:gridCol w:w="567"/>
        <w:gridCol w:w="142"/>
        <w:gridCol w:w="142"/>
        <w:gridCol w:w="1134"/>
        <w:gridCol w:w="850"/>
        <w:gridCol w:w="1984"/>
        <w:gridCol w:w="17"/>
      </w:tblGrid>
      <w:tr w:rsidR="009537A0" w:rsidRPr="00B31A5E" w14:paraId="0F2D45A8" w14:textId="77777777" w:rsidTr="00B36737">
        <w:trPr>
          <w:trHeight w:val="454"/>
        </w:trPr>
        <w:tc>
          <w:tcPr>
            <w:tcW w:w="708" w:type="dxa"/>
            <w:shd w:val="clear" w:color="auto" w:fill="E4E4E4"/>
            <w:vAlign w:val="center"/>
          </w:tcPr>
          <w:p w14:paraId="50B4C676" w14:textId="77777777" w:rsidR="009537A0" w:rsidRPr="00C61673" w:rsidRDefault="009537A0" w:rsidP="00347ED8">
            <w:pPr>
              <w:pStyle w:val="Heading1"/>
              <w:jc w:val="center"/>
              <w:rPr>
                <w:color w:val="3366FF"/>
                <w:sz w:val="22"/>
              </w:rPr>
            </w:pPr>
            <w:r w:rsidRPr="00C61673">
              <w:rPr>
                <w:color w:val="3366FF"/>
                <w:sz w:val="22"/>
              </w:rPr>
              <w:t>c</w:t>
            </w:r>
          </w:p>
        </w:tc>
        <w:tc>
          <w:tcPr>
            <w:tcW w:w="9371" w:type="dxa"/>
            <w:gridSpan w:val="11"/>
            <w:shd w:val="clear" w:color="auto" w:fill="E4E4E4"/>
            <w:vAlign w:val="center"/>
          </w:tcPr>
          <w:p w14:paraId="422E8EE9" w14:textId="77777777" w:rsidR="009537A0" w:rsidRPr="00C61673" w:rsidRDefault="009537A0" w:rsidP="00347ED8">
            <w:pPr>
              <w:pStyle w:val="Heading1"/>
              <w:rPr>
                <w:color w:val="3366FF"/>
                <w:sz w:val="22"/>
              </w:rPr>
            </w:pPr>
            <w:r w:rsidRPr="00C61673">
              <w:rPr>
                <w:color w:val="3366FF"/>
                <w:sz w:val="22"/>
              </w:rPr>
              <w:t>Account and financial statements</w:t>
            </w:r>
          </w:p>
        </w:tc>
      </w:tr>
      <w:tr w:rsidR="009537A0" w:rsidRPr="00004BBE" w14:paraId="6015C7A7" w14:textId="77777777" w:rsidTr="00B36737">
        <w:trPr>
          <w:trHeight w:val="130"/>
        </w:trPr>
        <w:tc>
          <w:tcPr>
            <w:tcW w:w="708" w:type="dxa"/>
            <w:vMerge w:val="restart"/>
            <w:shd w:val="clear" w:color="auto" w:fill="E4E4E4"/>
            <w:vAlign w:val="center"/>
          </w:tcPr>
          <w:p w14:paraId="56D5FCAC" w14:textId="77777777" w:rsidR="009537A0" w:rsidRPr="00C61673" w:rsidRDefault="009537A0" w:rsidP="00282408">
            <w:pPr>
              <w:pStyle w:val="FormsTableText"/>
              <w:jc w:val="center"/>
              <w:rPr>
                <w:color w:val="3366FF"/>
              </w:rPr>
            </w:pPr>
            <w:r w:rsidRPr="00C61673">
              <w:rPr>
                <w:color w:val="3366FF"/>
              </w:rPr>
              <w:t>C1</w:t>
            </w:r>
          </w:p>
        </w:tc>
        <w:tc>
          <w:tcPr>
            <w:tcW w:w="9371" w:type="dxa"/>
            <w:gridSpan w:val="11"/>
            <w:shd w:val="clear" w:color="auto" w:fill="E4E4E4"/>
            <w:vAlign w:val="center"/>
          </w:tcPr>
          <w:p w14:paraId="6A4B26A0" w14:textId="77777777" w:rsidR="009537A0" w:rsidRPr="00B36737" w:rsidRDefault="009537A0" w:rsidP="006F6518">
            <w:pPr>
              <w:pStyle w:val="FormsTableText"/>
              <w:rPr>
                <w:b/>
              </w:rPr>
            </w:pPr>
            <w:r w:rsidRPr="00B36737">
              <w:t>State turnover for the last 3 years.</w:t>
            </w:r>
          </w:p>
        </w:tc>
      </w:tr>
      <w:tr w:rsidR="009537A0" w:rsidRPr="00004BBE" w14:paraId="6EFE73FC" w14:textId="77777777" w:rsidTr="00B36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
        </w:trPr>
        <w:tc>
          <w:tcPr>
            <w:tcW w:w="708" w:type="dxa"/>
            <w:vMerge/>
            <w:tcBorders>
              <w:top w:val="single" w:sz="4" w:space="0" w:color="FFFFFF"/>
              <w:left w:val="single" w:sz="4" w:space="0" w:color="FFFFFF"/>
              <w:bottom w:val="single" w:sz="4" w:space="0" w:color="FFFFFF"/>
              <w:right w:val="single" w:sz="4" w:space="0" w:color="FFFFFF"/>
            </w:tcBorders>
            <w:shd w:val="clear" w:color="auto" w:fill="E4E4E4"/>
            <w:vAlign w:val="center"/>
          </w:tcPr>
          <w:p w14:paraId="3E99315A" w14:textId="77777777" w:rsidR="009537A0" w:rsidRPr="00C61673" w:rsidRDefault="009537A0" w:rsidP="00004BBE">
            <w:pPr>
              <w:pStyle w:val="FormsTableText"/>
              <w:rPr>
                <w:color w:val="3366FF"/>
              </w:rPr>
            </w:pPr>
          </w:p>
        </w:tc>
        <w:tc>
          <w:tcPr>
            <w:tcW w:w="155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60721D0" w14:textId="77777777" w:rsidR="009537A0" w:rsidRPr="00B36737" w:rsidRDefault="009537A0" w:rsidP="00004BBE">
            <w:pPr>
              <w:pStyle w:val="FormsTableText"/>
            </w:pPr>
            <w:r w:rsidRPr="00B36737">
              <w:t>Turnover</w:t>
            </w:r>
          </w:p>
        </w:tc>
        <w:tc>
          <w:tcPr>
            <w:tcW w:w="212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AA8F36B" w14:textId="77777777" w:rsidR="009537A0" w:rsidRPr="00B36737" w:rsidRDefault="009537A0" w:rsidP="002C716F">
            <w:pPr>
              <w:pStyle w:val="FormsTableText"/>
            </w:pPr>
            <w:r w:rsidRPr="00B36737">
              <w:t xml:space="preserve">£               </w:t>
            </w:r>
          </w:p>
        </w:tc>
        <w:tc>
          <w:tcPr>
            <w:tcW w:w="170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E8F14F5" w14:textId="77777777" w:rsidR="009537A0" w:rsidRPr="00B36737" w:rsidRDefault="009537A0" w:rsidP="00004BBE">
            <w:pPr>
              <w:pStyle w:val="FormsTableText"/>
            </w:pPr>
            <w:r w:rsidRPr="00B36737">
              <w:t xml:space="preserve">P/Tax Profit   </w:t>
            </w:r>
          </w:p>
        </w:tc>
        <w:tc>
          <w:tcPr>
            <w:tcW w:w="1984"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223C09D" w14:textId="77777777" w:rsidR="009537A0" w:rsidRPr="00B36737" w:rsidRDefault="009537A0" w:rsidP="00004BBE">
            <w:pPr>
              <w:pStyle w:val="FormsTableText"/>
            </w:pPr>
            <w:r w:rsidRPr="00B36737">
              <w:t xml:space="preserve">£               </w:t>
            </w:r>
          </w:p>
        </w:tc>
        <w:tc>
          <w:tcPr>
            <w:tcW w:w="2001"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0A1170E" w14:textId="77777777" w:rsidR="009537A0" w:rsidRPr="00B36737" w:rsidRDefault="009537A0" w:rsidP="00004BBE">
            <w:pPr>
              <w:pStyle w:val="FormsTableText"/>
            </w:pPr>
            <w:r w:rsidRPr="00B36737">
              <w:t>This year’s estimate</w:t>
            </w:r>
          </w:p>
        </w:tc>
      </w:tr>
      <w:tr w:rsidR="009537A0" w:rsidRPr="00004BBE" w14:paraId="7F3546BB" w14:textId="77777777" w:rsidTr="00B36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708" w:type="dxa"/>
            <w:vMerge/>
            <w:tcBorders>
              <w:top w:val="single" w:sz="4" w:space="0" w:color="FFFFFF"/>
              <w:left w:val="single" w:sz="4" w:space="0" w:color="FFFFFF"/>
              <w:bottom w:val="single" w:sz="4" w:space="0" w:color="FFFFFF"/>
              <w:right w:val="single" w:sz="4" w:space="0" w:color="FFFFFF"/>
            </w:tcBorders>
            <w:shd w:val="clear" w:color="auto" w:fill="E4E4E4"/>
            <w:vAlign w:val="center"/>
          </w:tcPr>
          <w:p w14:paraId="32B48D26" w14:textId="77777777" w:rsidR="009537A0" w:rsidRPr="00C61673" w:rsidRDefault="009537A0" w:rsidP="00004BBE">
            <w:pPr>
              <w:pStyle w:val="FormsTableText"/>
              <w:rPr>
                <w:color w:val="3366FF"/>
              </w:rPr>
            </w:pPr>
          </w:p>
        </w:tc>
        <w:tc>
          <w:tcPr>
            <w:tcW w:w="155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397B55C" w14:textId="77777777" w:rsidR="009537A0" w:rsidRPr="00B36737" w:rsidRDefault="009537A0" w:rsidP="00004BBE">
            <w:pPr>
              <w:pStyle w:val="FormsTableText"/>
            </w:pPr>
            <w:r w:rsidRPr="00B36737">
              <w:t xml:space="preserve">Turnover  </w:t>
            </w:r>
          </w:p>
        </w:tc>
        <w:tc>
          <w:tcPr>
            <w:tcW w:w="212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E1559FE" w14:textId="77777777" w:rsidR="009537A0" w:rsidRPr="00B36737" w:rsidRDefault="009537A0" w:rsidP="00004BBE">
            <w:pPr>
              <w:pStyle w:val="FormsTableText"/>
            </w:pPr>
            <w:r w:rsidRPr="00B36737">
              <w:t xml:space="preserve">£               </w:t>
            </w:r>
          </w:p>
        </w:tc>
        <w:tc>
          <w:tcPr>
            <w:tcW w:w="170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42A61BB" w14:textId="77777777" w:rsidR="009537A0" w:rsidRPr="00B36737" w:rsidRDefault="009537A0" w:rsidP="00004BBE">
            <w:pPr>
              <w:pStyle w:val="FormsTableText"/>
            </w:pPr>
            <w:r w:rsidRPr="00B36737">
              <w:t xml:space="preserve">P/Tax Profit   </w:t>
            </w:r>
          </w:p>
        </w:tc>
        <w:tc>
          <w:tcPr>
            <w:tcW w:w="1984"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8F41189" w14:textId="77777777" w:rsidR="009537A0" w:rsidRPr="00B36737" w:rsidRDefault="009537A0" w:rsidP="00004BBE">
            <w:pPr>
              <w:pStyle w:val="FormsTableText"/>
            </w:pPr>
            <w:r w:rsidRPr="00B36737">
              <w:t xml:space="preserve">£               </w:t>
            </w:r>
          </w:p>
        </w:tc>
        <w:tc>
          <w:tcPr>
            <w:tcW w:w="2001"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6517D01" w14:textId="77777777" w:rsidR="009537A0" w:rsidRPr="00B36737" w:rsidRDefault="009537A0" w:rsidP="00004BBE">
            <w:pPr>
              <w:pStyle w:val="FormsTableText"/>
            </w:pPr>
            <w:r w:rsidRPr="00B36737">
              <w:t>Previous year</w:t>
            </w:r>
          </w:p>
        </w:tc>
      </w:tr>
      <w:tr w:rsidR="009537A0" w:rsidRPr="00004BBE" w14:paraId="4B7FF121" w14:textId="77777777" w:rsidTr="00B36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708" w:type="dxa"/>
            <w:vMerge/>
            <w:tcBorders>
              <w:top w:val="single" w:sz="4" w:space="0" w:color="FFFFFF"/>
              <w:left w:val="single" w:sz="4" w:space="0" w:color="FFFFFF"/>
              <w:bottom w:val="single" w:sz="4" w:space="0" w:color="FFFFFF"/>
              <w:right w:val="single" w:sz="4" w:space="0" w:color="FFFFFF"/>
            </w:tcBorders>
            <w:shd w:val="clear" w:color="auto" w:fill="E4E4E4"/>
            <w:vAlign w:val="center"/>
          </w:tcPr>
          <w:p w14:paraId="39E77D0E" w14:textId="77777777" w:rsidR="009537A0" w:rsidRPr="00C61673" w:rsidRDefault="009537A0" w:rsidP="00004BBE">
            <w:pPr>
              <w:pStyle w:val="FormsTableText"/>
              <w:rPr>
                <w:color w:val="3366FF"/>
              </w:rPr>
            </w:pPr>
          </w:p>
        </w:tc>
        <w:tc>
          <w:tcPr>
            <w:tcW w:w="155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0B54527" w14:textId="77777777" w:rsidR="009537A0" w:rsidRPr="00B36737" w:rsidRDefault="009537A0" w:rsidP="00004BBE">
            <w:pPr>
              <w:pStyle w:val="FormsTableText"/>
            </w:pPr>
            <w:r w:rsidRPr="00B36737">
              <w:t xml:space="preserve">Turnover  </w:t>
            </w:r>
          </w:p>
        </w:tc>
        <w:tc>
          <w:tcPr>
            <w:tcW w:w="212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52A8C16" w14:textId="77777777" w:rsidR="009537A0" w:rsidRPr="00B36737" w:rsidRDefault="009537A0" w:rsidP="00004BBE">
            <w:pPr>
              <w:pStyle w:val="FormsTableText"/>
            </w:pPr>
            <w:r w:rsidRPr="00B36737">
              <w:t xml:space="preserve">£               </w:t>
            </w:r>
          </w:p>
        </w:tc>
        <w:tc>
          <w:tcPr>
            <w:tcW w:w="170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C4CF433" w14:textId="77777777" w:rsidR="009537A0" w:rsidRPr="00B36737" w:rsidRDefault="009537A0" w:rsidP="00004BBE">
            <w:pPr>
              <w:pStyle w:val="FormsTableText"/>
            </w:pPr>
            <w:r w:rsidRPr="00B36737">
              <w:t xml:space="preserve">P/Tax Profit   </w:t>
            </w:r>
          </w:p>
        </w:tc>
        <w:tc>
          <w:tcPr>
            <w:tcW w:w="1984"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F40FD0C" w14:textId="77777777" w:rsidR="009537A0" w:rsidRPr="00B36737" w:rsidRDefault="009537A0" w:rsidP="00004BBE">
            <w:pPr>
              <w:pStyle w:val="FormsTableText"/>
            </w:pPr>
            <w:r w:rsidRPr="00B36737">
              <w:t xml:space="preserve">£               </w:t>
            </w:r>
          </w:p>
        </w:tc>
        <w:tc>
          <w:tcPr>
            <w:tcW w:w="2001"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B38C239" w14:textId="77777777" w:rsidR="009537A0" w:rsidRPr="00B36737" w:rsidRDefault="009537A0" w:rsidP="00004BBE">
            <w:pPr>
              <w:pStyle w:val="FormsTableText"/>
            </w:pPr>
            <w:r w:rsidRPr="00B36737">
              <w:t>Previous year</w:t>
            </w:r>
          </w:p>
        </w:tc>
      </w:tr>
      <w:tr w:rsidR="009537A0" w:rsidRPr="00D75C8B" w14:paraId="53221083" w14:textId="77777777" w:rsidTr="00B36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70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652528A" w14:textId="77777777" w:rsidR="009537A0" w:rsidRPr="00C61673" w:rsidRDefault="009537A0" w:rsidP="007E2A9D">
            <w:pPr>
              <w:pStyle w:val="Heading1"/>
              <w:jc w:val="center"/>
              <w:rPr>
                <w:color w:val="3366FF"/>
                <w:sz w:val="22"/>
              </w:rPr>
            </w:pPr>
            <w:r w:rsidRPr="00C61673">
              <w:rPr>
                <w:color w:val="3366FF"/>
                <w:sz w:val="22"/>
              </w:rPr>
              <w:t>D</w:t>
            </w:r>
          </w:p>
        </w:tc>
        <w:tc>
          <w:tcPr>
            <w:tcW w:w="9371" w:type="dxa"/>
            <w:gridSpan w:val="11"/>
            <w:tcBorders>
              <w:top w:val="single" w:sz="4" w:space="0" w:color="FFFFFF"/>
              <w:left w:val="single" w:sz="4" w:space="0" w:color="FFFFFF"/>
              <w:bottom w:val="single" w:sz="4" w:space="0" w:color="FFFFFF"/>
              <w:right w:val="single" w:sz="4" w:space="0" w:color="FFFFFF"/>
            </w:tcBorders>
            <w:shd w:val="clear" w:color="auto" w:fill="E4E4E4"/>
            <w:vAlign w:val="center"/>
          </w:tcPr>
          <w:p w14:paraId="1F35198E" w14:textId="77777777" w:rsidR="009537A0" w:rsidRPr="00C61673" w:rsidRDefault="009537A0" w:rsidP="002A0D61">
            <w:pPr>
              <w:pStyle w:val="Heading1"/>
              <w:rPr>
                <w:color w:val="3366FF"/>
                <w:sz w:val="22"/>
              </w:rPr>
            </w:pPr>
            <w:r w:rsidRPr="00C61673">
              <w:rPr>
                <w:color w:val="3366FF"/>
                <w:sz w:val="22"/>
              </w:rPr>
              <w:t>SERVICES AND REFERENCES</w:t>
            </w:r>
          </w:p>
        </w:tc>
      </w:tr>
      <w:tr w:rsidR="009537A0" w:rsidRPr="00004BBE" w14:paraId="655EE7F9" w14:textId="77777777" w:rsidTr="00B36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
        </w:trPr>
        <w:tc>
          <w:tcPr>
            <w:tcW w:w="70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CE046B5" w14:textId="77777777" w:rsidR="009537A0" w:rsidRPr="00C61673" w:rsidRDefault="009537A0" w:rsidP="00B677B8">
            <w:pPr>
              <w:pStyle w:val="FormsTableText"/>
              <w:jc w:val="center"/>
              <w:rPr>
                <w:color w:val="3366FF"/>
              </w:rPr>
            </w:pPr>
            <w:r w:rsidRPr="00C61673">
              <w:rPr>
                <w:color w:val="3366FF"/>
              </w:rPr>
              <w:t>D1</w:t>
            </w:r>
          </w:p>
        </w:tc>
        <w:tc>
          <w:tcPr>
            <w:tcW w:w="5244" w:type="dxa"/>
            <w:gridSpan w:val="6"/>
            <w:tcBorders>
              <w:top w:val="single" w:sz="4" w:space="0" w:color="FFFFFF"/>
              <w:left w:val="single" w:sz="4" w:space="0" w:color="FFFFFF"/>
              <w:bottom w:val="single" w:sz="4" w:space="0" w:color="FFFFFF"/>
              <w:right w:val="single" w:sz="4" w:space="0" w:color="FFFFFF"/>
            </w:tcBorders>
            <w:shd w:val="clear" w:color="auto" w:fill="E4E4E4"/>
            <w:vAlign w:val="center"/>
          </w:tcPr>
          <w:p w14:paraId="230574C8" w14:textId="77777777" w:rsidR="009537A0" w:rsidRPr="00E31E7F" w:rsidRDefault="009537A0" w:rsidP="009E2C3B">
            <w:pPr>
              <w:pStyle w:val="FormsTableText"/>
            </w:pPr>
            <w:r w:rsidRPr="00E31E7F">
              <w:t>Types of services provided</w:t>
            </w:r>
          </w:p>
        </w:tc>
        <w:tc>
          <w:tcPr>
            <w:tcW w:w="4127"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235DED22" w14:textId="77777777" w:rsidR="009537A0" w:rsidRPr="00004BBE" w:rsidRDefault="009537A0" w:rsidP="009E2C3B">
            <w:pPr>
              <w:pStyle w:val="FormsTableText"/>
            </w:pPr>
            <w:r w:rsidRPr="00F1770B">
              <w:rPr>
                <w:rStyle w:val="PlaceholderText"/>
                <w:color w:val="A6A6A6"/>
              </w:rPr>
              <w:t>Click here to enter text.</w:t>
            </w:r>
          </w:p>
        </w:tc>
      </w:tr>
      <w:tr w:rsidR="009537A0" w:rsidRPr="00004BBE" w14:paraId="090E7C43" w14:textId="77777777" w:rsidTr="00E31E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708" w:type="dxa"/>
            <w:vMerge w:val="restart"/>
            <w:tcBorders>
              <w:top w:val="single" w:sz="4" w:space="0" w:color="FFFFFF"/>
              <w:left w:val="single" w:sz="4" w:space="0" w:color="FFFFFF"/>
              <w:right w:val="single" w:sz="4" w:space="0" w:color="FFFFFF"/>
            </w:tcBorders>
            <w:shd w:val="clear" w:color="auto" w:fill="E4E4E4"/>
            <w:vAlign w:val="center"/>
          </w:tcPr>
          <w:p w14:paraId="04F62542" w14:textId="77777777" w:rsidR="009537A0" w:rsidRPr="00C61673" w:rsidRDefault="009537A0" w:rsidP="00A81E6B">
            <w:pPr>
              <w:pStyle w:val="FormsTableText"/>
              <w:jc w:val="center"/>
              <w:rPr>
                <w:color w:val="3366FF"/>
              </w:rPr>
            </w:pPr>
            <w:r w:rsidRPr="00C61673">
              <w:rPr>
                <w:color w:val="3366FF"/>
              </w:rPr>
              <w:t>D2</w:t>
            </w:r>
          </w:p>
        </w:tc>
        <w:tc>
          <w:tcPr>
            <w:tcW w:w="9371" w:type="dxa"/>
            <w:gridSpan w:val="11"/>
            <w:tcBorders>
              <w:top w:val="single" w:sz="4" w:space="0" w:color="FFFFFF"/>
              <w:left w:val="single" w:sz="4" w:space="0" w:color="FFFFFF"/>
              <w:bottom w:val="nil"/>
              <w:right w:val="single" w:sz="4" w:space="0" w:color="FFFFFF"/>
            </w:tcBorders>
            <w:shd w:val="clear" w:color="auto" w:fill="E4E4E4"/>
            <w:vAlign w:val="center"/>
          </w:tcPr>
          <w:p w14:paraId="72001ABB" w14:textId="77777777" w:rsidR="009537A0" w:rsidRPr="00004BBE" w:rsidRDefault="009537A0" w:rsidP="00F32990">
            <w:pPr>
              <w:pStyle w:val="FormsTableText"/>
            </w:pPr>
          </w:p>
        </w:tc>
      </w:tr>
      <w:tr w:rsidR="009537A0" w:rsidRPr="00004BBE" w14:paraId="0C1BFB39" w14:textId="77777777" w:rsidTr="00E31E7F">
        <w:trPr>
          <w:gridAfter w:val="1"/>
          <w:wAfter w:w="17" w:type="dxa"/>
          <w:trHeight w:val="454"/>
        </w:trPr>
        <w:tc>
          <w:tcPr>
            <w:tcW w:w="708" w:type="dxa"/>
            <w:vMerge/>
            <w:shd w:val="clear" w:color="auto" w:fill="E4E4E4"/>
            <w:vAlign w:val="center"/>
          </w:tcPr>
          <w:p w14:paraId="0BC1C16D" w14:textId="77777777" w:rsidR="009537A0" w:rsidRPr="00C61673" w:rsidRDefault="009537A0" w:rsidP="00A81E6B">
            <w:pPr>
              <w:pStyle w:val="FormsTableText"/>
              <w:jc w:val="center"/>
              <w:rPr>
                <w:color w:val="3366FF"/>
              </w:rPr>
            </w:pPr>
          </w:p>
        </w:tc>
        <w:tc>
          <w:tcPr>
            <w:tcW w:w="9354" w:type="dxa"/>
            <w:gridSpan w:val="10"/>
            <w:tcBorders>
              <w:top w:val="nil"/>
            </w:tcBorders>
            <w:shd w:val="clear" w:color="auto" w:fill="E4E4E4"/>
            <w:vAlign w:val="center"/>
          </w:tcPr>
          <w:p w14:paraId="23263716" w14:textId="77777777" w:rsidR="009537A0" w:rsidRPr="00C61673" w:rsidRDefault="009537A0" w:rsidP="00A81E6B">
            <w:pPr>
              <w:pStyle w:val="FormsTableText"/>
              <w:rPr>
                <w:b/>
                <w:color w:val="3366FF"/>
              </w:rPr>
            </w:pPr>
            <w:r w:rsidRPr="00C61673">
              <w:rPr>
                <w:b/>
                <w:color w:val="3366FF"/>
              </w:rPr>
              <w:t>Provide contact details below for two client references:</w:t>
            </w:r>
          </w:p>
        </w:tc>
      </w:tr>
      <w:tr w:rsidR="009537A0" w:rsidRPr="00004BBE" w14:paraId="25377F83" w14:textId="77777777" w:rsidTr="00E31E7F">
        <w:trPr>
          <w:gridAfter w:val="1"/>
          <w:wAfter w:w="17" w:type="dxa"/>
          <w:trHeight w:val="454"/>
        </w:trPr>
        <w:tc>
          <w:tcPr>
            <w:tcW w:w="708" w:type="dxa"/>
            <w:vMerge/>
            <w:shd w:val="clear" w:color="auto" w:fill="E4E4E4"/>
            <w:vAlign w:val="center"/>
          </w:tcPr>
          <w:p w14:paraId="28815DF9" w14:textId="77777777" w:rsidR="009537A0" w:rsidRPr="00C61673" w:rsidRDefault="009537A0" w:rsidP="00FF1696">
            <w:pPr>
              <w:pStyle w:val="FormsTableText"/>
              <w:jc w:val="center"/>
              <w:rPr>
                <w:b/>
                <w:color w:val="3366FF"/>
              </w:rPr>
            </w:pPr>
          </w:p>
        </w:tc>
        <w:tc>
          <w:tcPr>
            <w:tcW w:w="1985" w:type="dxa"/>
            <w:gridSpan w:val="2"/>
            <w:shd w:val="clear" w:color="auto" w:fill="E4E4E4"/>
            <w:vAlign w:val="center"/>
          </w:tcPr>
          <w:p w14:paraId="05FEF001" w14:textId="77777777" w:rsidR="009537A0" w:rsidRPr="00F06C8E" w:rsidRDefault="009537A0" w:rsidP="00FF1696">
            <w:pPr>
              <w:pStyle w:val="FormsTableText"/>
            </w:pPr>
            <w:r w:rsidRPr="00F06C8E">
              <w:t>Full Name</w:t>
            </w:r>
          </w:p>
        </w:tc>
        <w:tc>
          <w:tcPr>
            <w:tcW w:w="2550" w:type="dxa"/>
            <w:gridSpan w:val="2"/>
            <w:shd w:val="clear" w:color="auto" w:fill="E4E4E4"/>
            <w:vAlign w:val="center"/>
          </w:tcPr>
          <w:p w14:paraId="204A01F9" w14:textId="77777777" w:rsidR="009537A0" w:rsidRPr="00F06C8E" w:rsidRDefault="009537A0" w:rsidP="00FF1696">
            <w:pPr>
              <w:pStyle w:val="FormsTableText"/>
            </w:pPr>
            <w:r>
              <w:t>Company</w:t>
            </w:r>
          </w:p>
        </w:tc>
        <w:tc>
          <w:tcPr>
            <w:tcW w:w="1985" w:type="dxa"/>
            <w:gridSpan w:val="4"/>
            <w:shd w:val="clear" w:color="auto" w:fill="E4E4E4"/>
            <w:vAlign w:val="center"/>
          </w:tcPr>
          <w:p w14:paraId="523A7C5B" w14:textId="77777777" w:rsidR="009537A0" w:rsidRPr="00F06C8E" w:rsidRDefault="009537A0" w:rsidP="00FF1696">
            <w:pPr>
              <w:pStyle w:val="FormsTableText"/>
            </w:pPr>
            <w:r>
              <w:t>Contact number</w:t>
            </w:r>
          </w:p>
        </w:tc>
        <w:tc>
          <w:tcPr>
            <w:tcW w:w="2834" w:type="dxa"/>
            <w:gridSpan w:val="2"/>
            <w:shd w:val="clear" w:color="auto" w:fill="E4E4E4"/>
            <w:vAlign w:val="center"/>
          </w:tcPr>
          <w:p w14:paraId="28C1932A" w14:textId="77777777" w:rsidR="009537A0" w:rsidRPr="00F06C8E" w:rsidRDefault="009537A0" w:rsidP="00FF1696">
            <w:pPr>
              <w:pStyle w:val="FormsTableText"/>
            </w:pPr>
            <w:r>
              <w:t>E</w:t>
            </w:r>
            <w:r w:rsidRPr="00F06C8E">
              <w:t>mail</w:t>
            </w:r>
            <w:r>
              <w:t xml:space="preserve"> </w:t>
            </w:r>
            <w:r w:rsidRPr="00F06C8E">
              <w:t>address</w:t>
            </w:r>
          </w:p>
        </w:tc>
      </w:tr>
      <w:tr w:rsidR="009537A0" w:rsidRPr="00004BBE" w14:paraId="5F75CC9B" w14:textId="77777777" w:rsidTr="00E31E7F">
        <w:trPr>
          <w:gridAfter w:val="1"/>
          <w:wAfter w:w="17" w:type="dxa"/>
          <w:trHeight w:val="77"/>
        </w:trPr>
        <w:tc>
          <w:tcPr>
            <w:tcW w:w="708" w:type="dxa"/>
            <w:vMerge/>
            <w:shd w:val="clear" w:color="auto" w:fill="E4E4E4"/>
            <w:vAlign w:val="center"/>
          </w:tcPr>
          <w:p w14:paraId="5D23827B" w14:textId="77777777" w:rsidR="009537A0" w:rsidRPr="00C61673" w:rsidRDefault="009537A0" w:rsidP="00FF1696">
            <w:pPr>
              <w:pStyle w:val="FormsTableText"/>
              <w:rPr>
                <w:color w:val="3366FF"/>
              </w:rPr>
            </w:pPr>
          </w:p>
        </w:tc>
        <w:tc>
          <w:tcPr>
            <w:tcW w:w="1985" w:type="dxa"/>
            <w:gridSpan w:val="2"/>
            <w:shd w:val="clear" w:color="auto" w:fill="E4E4E4"/>
            <w:vAlign w:val="center"/>
          </w:tcPr>
          <w:p w14:paraId="365183DF" w14:textId="77777777" w:rsidR="009537A0" w:rsidRPr="00012CAE" w:rsidRDefault="009537A0" w:rsidP="00FF1696">
            <w:pPr>
              <w:pStyle w:val="FormsTableText"/>
              <w:rPr>
                <w:color w:val="A6A6A6"/>
              </w:rPr>
            </w:pPr>
            <w:r w:rsidRPr="00012CAE">
              <w:rPr>
                <w:color w:val="A6A6A6"/>
              </w:rPr>
              <w:t>Click to enter text</w:t>
            </w:r>
            <w:r>
              <w:rPr>
                <w:color w:val="A6A6A6"/>
              </w:rPr>
              <w:t>.</w:t>
            </w:r>
          </w:p>
        </w:tc>
        <w:tc>
          <w:tcPr>
            <w:tcW w:w="2550" w:type="dxa"/>
            <w:gridSpan w:val="2"/>
            <w:shd w:val="clear" w:color="auto" w:fill="E4E4E4"/>
            <w:vAlign w:val="center"/>
          </w:tcPr>
          <w:p w14:paraId="703CDE05" w14:textId="77777777" w:rsidR="009537A0" w:rsidRPr="00F06C8E" w:rsidRDefault="009537A0" w:rsidP="00FF1696">
            <w:pPr>
              <w:pStyle w:val="FormsTableText"/>
            </w:pPr>
            <w:r w:rsidRPr="00012CAE">
              <w:rPr>
                <w:color w:val="A6A6A6"/>
              </w:rPr>
              <w:t>Click to enter text</w:t>
            </w:r>
            <w:r>
              <w:rPr>
                <w:color w:val="A6A6A6"/>
              </w:rPr>
              <w:t>.</w:t>
            </w:r>
          </w:p>
        </w:tc>
        <w:tc>
          <w:tcPr>
            <w:tcW w:w="1985" w:type="dxa"/>
            <w:gridSpan w:val="4"/>
            <w:shd w:val="clear" w:color="auto" w:fill="E4E4E4"/>
            <w:vAlign w:val="center"/>
          </w:tcPr>
          <w:p w14:paraId="6A1E681D" w14:textId="77777777" w:rsidR="009537A0" w:rsidRPr="00F06C8E" w:rsidRDefault="009537A0" w:rsidP="00FF1696">
            <w:pPr>
              <w:pStyle w:val="FormsTableText"/>
            </w:pPr>
            <w:r w:rsidRPr="00012CAE">
              <w:rPr>
                <w:color w:val="A6A6A6"/>
              </w:rPr>
              <w:t>Click to enter text</w:t>
            </w:r>
            <w:r>
              <w:rPr>
                <w:color w:val="A6A6A6"/>
              </w:rPr>
              <w:t>.</w:t>
            </w:r>
          </w:p>
        </w:tc>
        <w:tc>
          <w:tcPr>
            <w:tcW w:w="2834" w:type="dxa"/>
            <w:gridSpan w:val="2"/>
            <w:shd w:val="clear" w:color="auto" w:fill="E4E4E4"/>
            <w:vAlign w:val="center"/>
          </w:tcPr>
          <w:p w14:paraId="2B8D1BF2" w14:textId="77777777" w:rsidR="009537A0" w:rsidRPr="00F06C8E" w:rsidRDefault="009537A0" w:rsidP="00FF1696">
            <w:pPr>
              <w:pStyle w:val="FormsTableText"/>
            </w:pPr>
            <w:r w:rsidRPr="00012CAE">
              <w:rPr>
                <w:color w:val="A6A6A6"/>
              </w:rPr>
              <w:t>Click to enter text</w:t>
            </w:r>
            <w:r>
              <w:rPr>
                <w:color w:val="A6A6A6"/>
              </w:rPr>
              <w:t>.</w:t>
            </w:r>
          </w:p>
        </w:tc>
      </w:tr>
      <w:tr w:rsidR="009537A0" w:rsidRPr="00004BBE" w14:paraId="477C3EAB" w14:textId="77777777" w:rsidTr="00E31E7F">
        <w:trPr>
          <w:gridAfter w:val="1"/>
          <w:wAfter w:w="17" w:type="dxa"/>
          <w:trHeight w:val="77"/>
        </w:trPr>
        <w:tc>
          <w:tcPr>
            <w:tcW w:w="708" w:type="dxa"/>
            <w:vMerge/>
            <w:shd w:val="clear" w:color="auto" w:fill="E4E4E4"/>
            <w:vAlign w:val="center"/>
          </w:tcPr>
          <w:p w14:paraId="45375144" w14:textId="77777777" w:rsidR="009537A0" w:rsidRPr="00C61673" w:rsidRDefault="009537A0" w:rsidP="00FF1696">
            <w:pPr>
              <w:pStyle w:val="FormsTableText"/>
              <w:rPr>
                <w:color w:val="3366FF"/>
              </w:rPr>
            </w:pPr>
          </w:p>
        </w:tc>
        <w:tc>
          <w:tcPr>
            <w:tcW w:w="1985" w:type="dxa"/>
            <w:gridSpan w:val="2"/>
            <w:shd w:val="clear" w:color="auto" w:fill="E4E4E4"/>
            <w:vAlign w:val="center"/>
          </w:tcPr>
          <w:p w14:paraId="76357A50" w14:textId="77777777" w:rsidR="009537A0" w:rsidRPr="00F06C8E" w:rsidRDefault="009537A0" w:rsidP="00FF1696">
            <w:pPr>
              <w:pStyle w:val="FormsTableText"/>
            </w:pPr>
            <w:r w:rsidRPr="00012CAE">
              <w:rPr>
                <w:color w:val="A6A6A6"/>
              </w:rPr>
              <w:t>Click to enter text</w:t>
            </w:r>
            <w:r>
              <w:rPr>
                <w:color w:val="A6A6A6"/>
              </w:rPr>
              <w:t>.</w:t>
            </w:r>
          </w:p>
        </w:tc>
        <w:tc>
          <w:tcPr>
            <w:tcW w:w="2550" w:type="dxa"/>
            <w:gridSpan w:val="2"/>
            <w:shd w:val="clear" w:color="auto" w:fill="E4E4E4"/>
            <w:vAlign w:val="center"/>
          </w:tcPr>
          <w:p w14:paraId="7CA23C61" w14:textId="77777777" w:rsidR="009537A0" w:rsidRPr="00F06C8E" w:rsidRDefault="009537A0" w:rsidP="00FF1696">
            <w:pPr>
              <w:pStyle w:val="FormsTableText"/>
            </w:pPr>
            <w:r w:rsidRPr="00012CAE">
              <w:rPr>
                <w:color w:val="A6A6A6"/>
              </w:rPr>
              <w:t>Click to enter text</w:t>
            </w:r>
            <w:r>
              <w:rPr>
                <w:color w:val="A6A6A6"/>
              </w:rPr>
              <w:t>.</w:t>
            </w:r>
          </w:p>
        </w:tc>
        <w:tc>
          <w:tcPr>
            <w:tcW w:w="1985" w:type="dxa"/>
            <w:gridSpan w:val="4"/>
            <w:shd w:val="clear" w:color="auto" w:fill="E4E4E4"/>
            <w:vAlign w:val="center"/>
          </w:tcPr>
          <w:p w14:paraId="76F35609" w14:textId="77777777" w:rsidR="009537A0" w:rsidRPr="00F06C8E" w:rsidRDefault="009537A0" w:rsidP="00FF1696">
            <w:pPr>
              <w:pStyle w:val="FormsTableText"/>
            </w:pPr>
            <w:r w:rsidRPr="00012CAE">
              <w:rPr>
                <w:color w:val="A6A6A6"/>
              </w:rPr>
              <w:t>Click to enter text</w:t>
            </w:r>
            <w:r>
              <w:rPr>
                <w:color w:val="A6A6A6"/>
              </w:rPr>
              <w:t>.</w:t>
            </w:r>
          </w:p>
        </w:tc>
        <w:tc>
          <w:tcPr>
            <w:tcW w:w="2834" w:type="dxa"/>
            <w:gridSpan w:val="2"/>
            <w:shd w:val="clear" w:color="auto" w:fill="E4E4E4"/>
            <w:vAlign w:val="center"/>
          </w:tcPr>
          <w:p w14:paraId="7038A0C3" w14:textId="77777777" w:rsidR="009537A0" w:rsidRPr="00F06C8E" w:rsidRDefault="009537A0" w:rsidP="00FF1696">
            <w:pPr>
              <w:pStyle w:val="FormsTableText"/>
            </w:pPr>
            <w:r w:rsidRPr="00012CAE">
              <w:rPr>
                <w:color w:val="A6A6A6"/>
              </w:rPr>
              <w:t>Click to enter text</w:t>
            </w:r>
            <w:r>
              <w:rPr>
                <w:color w:val="A6A6A6"/>
              </w:rPr>
              <w:t>.</w:t>
            </w:r>
          </w:p>
        </w:tc>
      </w:tr>
      <w:tr w:rsidR="009537A0" w:rsidRPr="00004BBE" w14:paraId="19B09BFF" w14:textId="77777777" w:rsidTr="00E31E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77"/>
        </w:trPr>
        <w:tc>
          <w:tcPr>
            <w:tcW w:w="708" w:type="dxa"/>
            <w:vMerge w:val="restart"/>
            <w:tcBorders>
              <w:top w:val="single" w:sz="4" w:space="0" w:color="FFFFFF"/>
              <w:left w:val="single" w:sz="4" w:space="0" w:color="FFFFFF"/>
              <w:bottom w:val="single" w:sz="4" w:space="0" w:color="FFFFFF"/>
              <w:right w:val="single" w:sz="4" w:space="0" w:color="FFFFFF"/>
            </w:tcBorders>
            <w:shd w:val="clear" w:color="auto" w:fill="E4E4E4"/>
            <w:vAlign w:val="center"/>
          </w:tcPr>
          <w:p w14:paraId="047CFA45" w14:textId="77777777" w:rsidR="009537A0" w:rsidRPr="00C61673" w:rsidRDefault="009537A0" w:rsidP="00A81E6B">
            <w:pPr>
              <w:pStyle w:val="FormsTableText"/>
              <w:jc w:val="center"/>
              <w:rPr>
                <w:color w:val="3366FF"/>
              </w:rPr>
            </w:pPr>
            <w:r w:rsidRPr="00C61673">
              <w:rPr>
                <w:color w:val="3366FF"/>
              </w:rPr>
              <w:t>D3</w:t>
            </w:r>
          </w:p>
        </w:tc>
        <w:tc>
          <w:tcPr>
            <w:tcW w:w="5102"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4999DBDE" w14:textId="77777777" w:rsidR="009537A0" w:rsidRPr="00E31E7F" w:rsidRDefault="009537A0" w:rsidP="005B3D09">
            <w:pPr>
              <w:pStyle w:val="FormsTableText"/>
            </w:pPr>
            <w:r w:rsidRPr="00E31E7F">
              <w:t>Minimum value of contract you can undertake</w:t>
            </w:r>
          </w:p>
        </w:tc>
        <w:tc>
          <w:tcPr>
            <w:tcW w:w="4252"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2E94B355" w14:textId="77777777" w:rsidR="009537A0" w:rsidRPr="00B66019" w:rsidRDefault="009537A0" w:rsidP="005B3D09">
            <w:pPr>
              <w:pStyle w:val="FormsTableText"/>
            </w:pPr>
            <w:r>
              <w:t xml:space="preserve">£               </w:t>
            </w:r>
          </w:p>
        </w:tc>
      </w:tr>
      <w:tr w:rsidR="009537A0" w:rsidRPr="00004BBE" w14:paraId="6386C06E" w14:textId="77777777" w:rsidTr="00E31E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77"/>
        </w:trPr>
        <w:tc>
          <w:tcPr>
            <w:tcW w:w="708" w:type="dxa"/>
            <w:vMerge/>
            <w:tcBorders>
              <w:top w:val="single" w:sz="4" w:space="0" w:color="FFFFFF"/>
              <w:left w:val="single" w:sz="4" w:space="0" w:color="FFFFFF"/>
              <w:bottom w:val="single" w:sz="4" w:space="0" w:color="FFFFFF"/>
              <w:right w:val="single" w:sz="4" w:space="0" w:color="FFFFFF"/>
            </w:tcBorders>
            <w:shd w:val="clear" w:color="auto" w:fill="E4E4E4"/>
            <w:vAlign w:val="center"/>
          </w:tcPr>
          <w:p w14:paraId="275D507E" w14:textId="77777777" w:rsidR="009537A0" w:rsidRPr="00C61673" w:rsidRDefault="009537A0" w:rsidP="007E2A9D">
            <w:pPr>
              <w:pStyle w:val="FormsTableText"/>
              <w:jc w:val="center"/>
              <w:rPr>
                <w:color w:val="3366FF"/>
              </w:rPr>
            </w:pPr>
          </w:p>
        </w:tc>
        <w:tc>
          <w:tcPr>
            <w:tcW w:w="5102"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41E5B6DC" w14:textId="77777777" w:rsidR="009537A0" w:rsidRPr="00E31E7F" w:rsidRDefault="009537A0" w:rsidP="00B66019">
            <w:pPr>
              <w:pStyle w:val="FormsTableText"/>
            </w:pPr>
            <w:r w:rsidRPr="00E31E7F">
              <w:t>Maximum value of contract you can undertake</w:t>
            </w:r>
          </w:p>
        </w:tc>
        <w:tc>
          <w:tcPr>
            <w:tcW w:w="4252"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24A4DB88" w14:textId="77777777" w:rsidR="009537A0" w:rsidRDefault="009537A0" w:rsidP="005B3D09">
            <w:pPr>
              <w:pStyle w:val="FormsTableText"/>
            </w:pPr>
            <w:r>
              <w:t xml:space="preserve">£               </w:t>
            </w:r>
          </w:p>
        </w:tc>
      </w:tr>
      <w:tr w:rsidR="009537A0" w:rsidRPr="00004BBE" w14:paraId="0BB05C46" w14:textId="77777777" w:rsidTr="00B36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460"/>
        </w:trPr>
        <w:tc>
          <w:tcPr>
            <w:tcW w:w="70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3911580" w14:textId="77777777" w:rsidR="009537A0" w:rsidRPr="00C61673" w:rsidRDefault="009537A0" w:rsidP="00F138FD">
            <w:pPr>
              <w:pStyle w:val="Heading1"/>
              <w:jc w:val="center"/>
              <w:rPr>
                <w:color w:val="3366FF"/>
              </w:rPr>
            </w:pPr>
            <w:r w:rsidRPr="00C61673">
              <w:rPr>
                <w:color w:val="3366FF"/>
              </w:rPr>
              <w:t>E</w:t>
            </w:r>
          </w:p>
        </w:tc>
        <w:tc>
          <w:tcPr>
            <w:tcW w:w="9354" w:type="dxa"/>
            <w:gridSpan w:val="10"/>
            <w:tcBorders>
              <w:top w:val="single" w:sz="4" w:space="0" w:color="FFFFFF"/>
              <w:left w:val="single" w:sz="4" w:space="0" w:color="FFFFFF"/>
              <w:bottom w:val="single" w:sz="4" w:space="0" w:color="FFFFFF"/>
              <w:right w:val="single" w:sz="4" w:space="0" w:color="FFFFFF"/>
            </w:tcBorders>
            <w:shd w:val="clear" w:color="auto" w:fill="E4E4E4"/>
            <w:vAlign w:val="center"/>
          </w:tcPr>
          <w:p w14:paraId="2FF2ABAA" w14:textId="77777777" w:rsidR="009537A0" w:rsidRPr="00E31E7F" w:rsidRDefault="009537A0" w:rsidP="00E00D5F">
            <w:pPr>
              <w:pStyle w:val="Heading1"/>
              <w:rPr>
                <w:caps w:val="0"/>
              </w:rPr>
            </w:pPr>
            <w:r w:rsidRPr="00C61673">
              <w:rPr>
                <w:caps w:val="0"/>
                <w:color w:val="3366FF"/>
                <w:sz w:val="22"/>
              </w:rPr>
              <w:t>GEOGRAPHICAL OPERATING AREAS</w:t>
            </w:r>
            <w:r w:rsidRPr="002F223C">
              <w:rPr>
                <w:caps w:val="0"/>
                <w:color w:val="999999"/>
                <w:sz w:val="22"/>
              </w:rPr>
              <w:t xml:space="preserve"> </w:t>
            </w:r>
            <w:r w:rsidRPr="002F223C">
              <w:rPr>
                <w:b w:val="0"/>
                <w:caps w:val="0"/>
                <w:color w:val="999999"/>
              </w:rPr>
              <w:t>-</w:t>
            </w:r>
            <w:r w:rsidRPr="00E31E7F">
              <w:rPr>
                <w:b w:val="0"/>
                <w:caps w:val="0"/>
              </w:rPr>
              <w:t xml:space="preserve"> please indicate your main areas of operation:</w:t>
            </w:r>
          </w:p>
        </w:tc>
      </w:tr>
      <w:tr w:rsidR="009537A0" w:rsidRPr="00004BBE" w14:paraId="054EE0D7" w14:textId="77777777" w:rsidTr="00B36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5405"/>
        </w:trPr>
        <w:tc>
          <w:tcPr>
            <w:tcW w:w="70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7D08FCC" w14:textId="77777777" w:rsidR="009537A0" w:rsidRPr="00C61673" w:rsidRDefault="009537A0" w:rsidP="00F138FD">
            <w:pPr>
              <w:pStyle w:val="FormsTableText"/>
              <w:jc w:val="center"/>
              <w:rPr>
                <w:color w:val="3366FF"/>
              </w:rPr>
            </w:pPr>
            <w:r w:rsidRPr="00C61673">
              <w:rPr>
                <w:color w:val="3366FF"/>
              </w:rPr>
              <w:t>E1</w:t>
            </w:r>
          </w:p>
        </w:tc>
        <w:tc>
          <w:tcPr>
            <w:tcW w:w="9354" w:type="dxa"/>
            <w:gridSpan w:val="10"/>
            <w:tcBorders>
              <w:top w:val="single" w:sz="4" w:space="0" w:color="FFFFFF"/>
              <w:left w:val="single" w:sz="4" w:space="0" w:color="FFFFFF"/>
              <w:bottom w:val="single" w:sz="4" w:space="0" w:color="FFFFFF"/>
              <w:right w:val="single" w:sz="4" w:space="0" w:color="FFFFFF"/>
            </w:tcBorders>
            <w:shd w:val="clear" w:color="auto" w:fill="E4E4E4"/>
            <w:vAlign w:val="center"/>
          </w:tcPr>
          <w:p w14:paraId="67293895" w14:textId="77777777" w:rsidR="009537A0" w:rsidRPr="00506F35" w:rsidRDefault="009537A0" w:rsidP="00E00D5F">
            <w:pPr>
              <w:pStyle w:val="FormsTableText"/>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sidR="00A31C25">
              <w:rPr>
                <w:noProof/>
                <w:lang w:eastAsia="en-GB"/>
              </w:rPr>
              <mc:AlternateContent>
                <mc:Choice Requires="wps">
                  <w:drawing>
                    <wp:anchor distT="0" distB="0" distL="114300" distR="114300" simplePos="0" relativeHeight="251665408" behindDoc="0" locked="0" layoutInCell="1" allowOverlap="1" wp14:anchorId="1A9D60F7" wp14:editId="229D920A">
                      <wp:simplePos x="0" y="0"/>
                      <wp:positionH relativeFrom="column">
                        <wp:posOffset>3439160</wp:posOffset>
                      </wp:positionH>
                      <wp:positionV relativeFrom="paragraph">
                        <wp:posOffset>2421890</wp:posOffset>
                      </wp:positionV>
                      <wp:extent cx="212090" cy="23241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067DF5D6" w14:textId="77777777" w:rsidR="009537A0" w:rsidRPr="00117F94" w:rsidRDefault="009537A0" w:rsidP="00E00D5F">
                                  <w:pPr>
                                    <w:spacing w:line="240" w:lineRule="auto"/>
                                    <w:rPr>
                                      <w:b/>
                                      <w:color w:val="FFFFFF"/>
                                      <w:sz w:val="12"/>
                                      <w:szCs w:val="12"/>
                                    </w:rPr>
                                  </w:pPr>
                                  <w:r w:rsidRPr="00117F94">
                                    <w:rPr>
                                      <w:b/>
                                      <w:color w:val="FFFFFF"/>
                                      <w:sz w:val="12"/>
                                      <w:szCs w:val="12"/>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type w14:anchorId="1A9D60F7" id="_x0000_t202" coordsize="21600,21600" o:spt="202" path="m,l,21600r21600,l21600,xe">
                      <v:stroke joinstyle="miter"/>
                      <v:path gradientshapeok="t" o:connecttype="rect"/>
                    </v:shapetype>
                    <v:shape id="Text Box 6" o:spid="_x0000_s1026" type="#_x0000_t202" style="position:absolute;margin-left:270.8pt;margin-top:190.7pt;width:16.7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" filled="f" stroked="f" strokeweight=".5pt">
                      <v:textbox>
                        <w:txbxContent>
                          <w:p w14:paraId="067DF5D6" w14:textId="77777777" w:rsidR="009537A0" w:rsidRPr="00117F94" w:rsidRDefault="009537A0" w:rsidP="00E00D5F">
                            <w:pPr>
                              <w:spacing w:line="240" w:lineRule="auto"/>
                              <w:rPr>
                                <w:b/>
                                <w:color w:val="FFFFFF"/>
                                <w:sz w:val="12"/>
                                <w:szCs w:val="12"/>
                              </w:rPr>
                            </w:pPr>
                            <w:r w:rsidRPr="00117F94">
                              <w:rPr>
                                <w:b/>
                                <w:color w:val="FFFFFF"/>
                                <w:sz w:val="12"/>
                                <w:szCs w:val="12"/>
                              </w:rPr>
                              <w:t>M</w:t>
                            </w:r>
                          </w:p>
                        </w:txbxContent>
                      </v:textbox>
                    </v:shape>
                  </w:pict>
                </mc:Fallback>
              </mc:AlternateContent>
            </w:r>
            <w:r w:rsidR="00A31C25">
              <w:rPr>
                <w:noProof/>
                <w:lang w:eastAsia="en-GB"/>
              </w:rPr>
              <mc:AlternateContent>
                <mc:Choice Requires="wps">
                  <w:drawing>
                    <wp:anchor distT="0" distB="0" distL="114300" distR="114300" simplePos="0" relativeHeight="251663360" behindDoc="0" locked="0" layoutInCell="1" allowOverlap="1" wp14:anchorId="11F846DA" wp14:editId="7CC2DC07">
                      <wp:simplePos x="0" y="0"/>
                      <wp:positionH relativeFrom="column">
                        <wp:posOffset>3627755</wp:posOffset>
                      </wp:positionH>
                      <wp:positionV relativeFrom="paragraph">
                        <wp:posOffset>2750820</wp:posOffset>
                      </wp:positionV>
                      <wp:extent cx="212090" cy="23241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0054AFEB" w14:textId="77777777" w:rsidR="009537A0" w:rsidRPr="00117F94" w:rsidRDefault="009537A0" w:rsidP="004A5930">
                                  <w:pPr>
                                    <w:spacing w:line="240" w:lineRule="auto"/>
                                    <w:rPr>
                                      <w:b/>
                                      <w:color w:val="FFFFFF"/>
                                      <w:sz w:val="12"/>
                                      <w:szCs w:val="12"/>
                                    </w:rPr>
                                  </w:pPr>
                                  <w:r w:rsidRPr="00117F94">
                                    <w:rPr>
                                      <w:b/>
                                      <w:color w:val="FFFFFF"/>
                                      <w:sz w:val="12"/>
                                      <w:szCs w:val="12"/>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11F846DA" id="Text Box 35" o:spid="_x0000_s1027" type="#_x0000_t202" style="position:absolute;margin-left:285.65pt;margin-top:216.6pt;width:16.7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" filled="f" stroked="f" strokeweight=".5pt">
                      <v:textbox>
                        <w:txbxContent>
                          <w:p w14:paraId="0054AFEB" w14:textId="77777777" w:rsidR="009537A0" w:rsidRPr="00117F94" w:rsidRDefault="009537A0" w:rsidP="004A5930">
                            <w:pPr>
                              <w:spacing w:line="240" w:lineRule="auto"/>
                              <w:rPr>
                                <w:b/>
                                <w:color w:val="FFFFFF"/>
                                <w:sz w:val="12"/>
                                <w:szCs w:val="12"/>
                              </w:rPr>
                            </w:pPr>
                            <w:r w:rsidRPr="00117F94">
                              <w:rPr>
                                <w:b/>
                                <w:color w:val="FFFFFF"/>
                                <w:sz w:val="12"/>
                                <w:szCs w:val="12"/>
                              </w:rPr>
                              <w:t>L</w:t>
                            </w:r>
                          </w:p>
                        </w:txbxContent>
                      </v:textbox>
                    </v:shape>
                  </w:pict>
                </mc:Fallback>
              </mc:AlternateContent>
            </w:r>
            <w:r w:rsidR="00A31C25">
              <w:rPr>
                <w:noProof/>
                <w:lang w:eastAsia="en-GB"/>
              </w:rPr>
              <mc:AlternateContent>
                <mc:Choice Requires="wps">
                  <w:drawing>
                    <wp:anchor distT="0" distB="0" distL="114300" distR="114300" simplePos="0" relativeHeight="251662336" behindDoc="0" locked="0" layoutInCell="1" allowOverlap="1" wp14:anchorId="5A7FF9A5" wp14:editId="7A990794">
                      <wp:simplePos x="0" y="0"/>
                      <wp:positionH relativeFrom="column">
                        <wp:posOffset>4100830</wp:posOffset>
                      </wp:positionH>
                      <wp:positionV relativeFrom="paragraph">
                        <wp:posOffset>2748280</wp:posOffset>
                      </wp:positionV>
                      <wp:extent cx="212090" cy="23241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7044080A" w14:textId="77777777" w:rsidR="009537A0" w:rsidRPr="00117F94" w:rsidRDefault="009537A0" w:rsidP="004A5930">
                                  <w:pPr>
                                    <w:spacing w:line="240" w:lineRule="auto"/>
                                    <w:rPr>
                                      <w:b/>
                                      <w:color w:val="FFFFFF"/>
                                      <w:sz w:val="12"/>
                                      <w:szCs w:val="12"/>
                                    </w:rPr>
                                  </w:pPr>
                                  <w:r w:rsidRPr="00117F94">
                                    <w:rPr>
                                      <w:b/>
                                      <w:color w:val="FFFFFF"/>
                                      <w:sz w:val="12"/>
                                      <w:szCs w:val="12"/>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5A7FF9A5" id="Text Box 34" o:spid="_x0000_s1028" type="#_x0000_t202" style="position:absolute;margin-left:322.9pt;margin-top:216.4pt;width:16.7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" filled="f" stroked="f" strokeweight=".5pt">
                      <v:textbox>
                        <w:txbxContent>
                          <w:p w14:paraId="7044080A" w14:textId="77777777" w:rsidR="009537A0" w:rsidRPr="00117F94" w:rsidRDefault="009537A0" w:rsidP="004A5930">
                            <w:pPr>
                              <w:spacing w:line="240" w:lineRule="auto"/>
                              <w:rPr>
                                <w:b/>
                                <w:color w:val="FFFFFF"/>
                                <w:sz w:val="12"/>
                                <w:szCs w:val="12"/>
                              </w:rPr>
                            </w:pPr>
                            <w:r w:rsidRPr="00117F94">
                              <w:rPr>
                                <w:b/>
                                <w:color w:val="FFFFFF"/>
                                <w:sz w:val="12"/>
                                <w:szCs w:val="12"/>
                              </w:rPr>
                              <w:t>K</w:t>
                            </w:r>
                          </w:p>
                        </w:txbxContent>
                      </v:textbox>
                    </v:shape>
                  </w:pict>
                </mc:Fallback>
              </mc:AlternateContent>
            </w:r>
            <w:r w:rsidR="00A31C25">
              <w:rPr>
                <w:noProof/>
                <w:lang w:eastAsia="en-GB"/>
              </w:rPr>
              <mc:AlternateContent>
                <mc:Choice Requires="wps">
                  <w:drawing>
                    <wp:anchor distT="0" distB="0" distL="114300" distR="114300" simplePos="0" relativeHeight="251661312" behindDoc="0" locked="0" layoutInCell="1" allowOverlap="1" wp14:anchorId="5BC4B465" wp14:editId="24497BCE">
                      <wp:simplePos x="0" y="0"/>
                      <wp:positionH relativeFrom="column">
                        <wp:posOffset>4224020</wp:posOffset>
                      </wp:positionH>
                      <wp:positionV relativeFrom="paragraph">
                        <wp:posOffset>2585085</wp:posOffset>
                      </wp:positionV>
                      <wp:extent cx="212090" cy="23241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6A7872B3" w14:textId="77777777" w:rsidR="009537A0" w:rsidRPr="00117F94" w:rsidRDefault="009537A0" w:rsidP="004A5930">
                                  <w:pPr>
                                    <w:spacing w:line="240" w:lineRule="auto"/>
                                    <w:rPr>
                                      <w:b/>
                                      <w:color w:val="FFFFFF"/>
                                      <w:sz w:val="12"/>
                                      <w:szCs w:val="12"/>
                                    </w:rPr>
                                  </w:pPr>
                                  <w:r w:rsidRPr="00117F94">
                                    <w:rPr>
                                      <w:b/>
                                      <w:color w:val="FFFFFF"/>
                                      <w:sz w:val="12"/>
                                      <w:szCs w:val="12"/>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5BC4B465" id="Text Box 33" o:spid="_x0000_s1029" type="#_x0000_t202" style="position:absolute;margin-left:332.6pt;margin-top:203.55pt;width:16.7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" filled="f" stroked="f" strokeweight=".5pt">
                      <v:textbox>
                        <w:txbxContent>
                          <w:p w14:paraId="6A7872B3" w14:textId="77777777" w:rsidR="009537A0" w:rsidRPr="00117F94" w:rsidRDefault="009537A0" w:rsidP="004A5930">
                            <w:pPr>
                              <w:spacing w:line="240" w:lineRule="auto"/>
                              <w:rPr>
                                <w:b/>
                                <w:color w:val="FFFFFF"/>
                                <w:sz w:val="12"/>
                                <w:szCs w:val="12"/>
                              </w:rPr>
                            </w:pPr>
                            <w:r w:rsidRPr="00117F94">
                              <w:rPr>
                                <w:b/>
                                <w:color w:val="FFFFFF"/>
                                <w:sz w:val="12"/>
                                <w:szCs w:val="12"/>
                              </w:rPr>
                              <w:t>J</w:t>
                            </w:r>
                          </w:p>
                        </w:txbxContent>
                      </v:textbox>
                    </v:shape>
                  </w:pict>
                </mc:Fallback>
              </mc:AlternateContent>
            </w:r>
            <w:r w:rsidR="00A31C25">
              <w:rPr>
                <w:noProof/>
                <w:lang w:eastAsia="en-GB"/>
              </w:rPr>
              <mc:AlternateContent>
                <mc:Choice Requires="wps">
                  <w:drawing>
                    <wp:anchor distT="0" distB="0" distL="114300" distR="114300" simplePos="0" relativeHeight="251660288" behindDoc="0" locked="0" layoutInCell="1" allowOverlap="1" wp14:anchorId="321F6401" wp14:editId="794C4FDA">
                      <wp:simplePos x="0" y="0"/>
                      <wp:positionH relativeFrom="column">
                        <wp:posOffset>4341495</wp:posOffset>
                      </wp:positionH>
                      <wp:positionV relativeFrom="paragraph">
                        <wp:posOffset>2336165</wp:posOffset>
                      </wp:positionV>
                      <wp:extent cx="212090" cy="23241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704B03C4" w14:textId="77777777" w:rsidR="009537A0" w:rsidRPr="00117F94" w:rsidRDefault="009537A0" w:rsidP="004A5930">
                                  <w:pPr>
                                    <w:spacing w:line="240" w:lineRule="auto"/>
                                    <w:rPr>
                                      <w:b/>
                                      <w:color w:val="FFFFFF"/>
                                      <w:sz w:val="12"/>
                                      <w:szCs w:val="12"/>
                                    </w:rPr>
                                  </w:pPr>
                                  <w:r w:rsidRPr="00117F94">
                                    <w:rPr>
                                      <w:b/>
                                      <w:color w:val="FFFFFF"/>
                                      <w:sz w:val="12"/>
                                      <w:szCs w:val="12"/>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321F6401" id="Text Box 31" o:spid="_x0000_s1030" type="#_x0000_t202" style="position:absolute;margin-left:341.85pt;margin-top:183.95pt;width:16.7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" filled="f" stroked="f" strokeweight=".5pt">
                      <v:textbox>
                        <w:txbxContent>
                          <w:p w14:paraId="704B03C4" w14:textId="77777777" w:rsidR="009537A0" w:rsidRPr="00117F94" w:rsidRDefault="009537A0" w:rsidP="004A5930">
                            <w:pPr>
                              <w:spacing w:line="240" w:lineRule="auto"/>
                              <w:rPr>
                                <w:b/>
                                <w:color w:val="FFFFFF"/>
                                <w:sz w:val="12"/>
                                <w:szCs w:val="12"/>
                              </w:rPr>
                            </w:pPr>
                            <w:r w:rsidRPr="00117F94">
                              <w:rPr>
                                <w:b/>
                                <w:color w:val="FFFFFF"/>
                                <w:sz w:val="12"/>
                                <w:szCs w:val="12"/>
                              </w:rPr>
                              <w:t>I</w:t>
                            </w:r>
                          </w:p>
                        </w:txbxContent>
                      </v:textbox>
                    </v:shape>
                  </w:pict>
                </mc:Fallback>
              </mc:AlternateContent>
            </w:r>
            <w:r w:rsidR="00A31C25">
              <w:rPr>
                <w:noProof/>
                <w:lang w:eastAsia="en-GB"/>
              </w:rPr>
              <mc:AlternateContent>
                <mc:Choice Requires="wps">
                  <w:drawing>
                    <wp:anchor distT="0" distB="0" distL="114300" distR="114300" simplePos="0" relativeHeight="251659264" behindDoc="0" locked="0" layoutInCell="1" allowOverlap="1" wp14:anchorId="7FA0680F" wp14:editId="47C5100B">
                      <wp:simplePos x="0" y="0"/>
                      <wp:positionH relativeFrom="column">
                        <wp:posOffset>3747770</wp:posOffset>
                      </wp:positionH>
                      <wp:positionV relativeFrom="paragraph">
                        <wp:posOffset>2266315</wp:posOffset>
                      </wp:positionV>
                      <wp:extent cx="212090" cy="23241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085637F8" w14:textId="77777777" w:rsidR="009537A0" w:rsidRPr="00117F94" w:rsidRDefault="009537A0" w:rsidP="004A5930">
                                  <w:pPr>
                                    <w:spacing w:line="240" w:lineRule="auto"/>
                                    <w:rPr>
                                      <w:b/>
                                      <w:color w:val="FFFFFF"/>
                                      <w:sz w:val="12"/>
                                      <w:szCs w:val="12"/>
                                    </w:rPr>
                                  </w:pPr>
                                  <w:r w:rsidRPr="00117F94">
                                    <w:rPr>
                                      <w:b/>
                                      <w:color w:val="FFFFFF"/>
                                      <w:sz w:val="12"/>
                                      <w:szCs w:val="12"/>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7FA0680F" id="Text Box 28" o:spid="_x0000_s1031" type="#_x0000_t202" style="position:absolute;margin-left:295.1pt;margin-top:178.45pt;width:16.7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" filled="f" stroked="f" strokeweight=".5pt">
                      <v:textbox>
                        <w:txbxContent>
                          <w:p w14:paraId="085637F8" w14:textId="77777777" w:rsidR="009537A0" w:rsidRPr="00117F94" w:rsidRDefault="009537A0" w:rsidP="004A5930">
                            <w:pPr>
                              <w:spacing w:line="240" w:lineRule="auto"/>
                              <w:rPr>
                                <w:b/>
                                <w:color w:val="FFFFFF"/>
                                <w:sz w:val="12"/>
                                <w:szCs w:val="12"/>
                              </w:rPr>
                            </w:pPr>
                            <w:r w:rsidRPr="00117F94">
                              <w:rPr>
                                <w:b/>
                                <w:color w:val="FFFFFF"/>
                                <w:sz w:val="12"/>
                                <w:szCs w:val="12"/>
                              </w:rPr>
                              <w:t>H</w:t>
                            </w:r>
                          </w:p>
                        </w:txbxContent>
                      </v:textbox>
                    </v:shape>
                  </w:pict>
                </mc:Fallback>
              </mc:AlternateContent>
            </w:r>
            <w:r w:rsidR="00A31C25">
              <w:rPr>
                <w:noProof/>
                <w:lang w:eastAsia="en-GB"/>
              </w:rPr>
              <mc:AlternateContent>
                <mc:Choice Requires="wps">
                  <w:drawing>
                    <wp:anchor distT="0" distB="0" distL="114300" distR="114300" simplePos="0" relativeHeight="251658240" behindDoc="0" locked="0" layoutInCell="1" allowOverlap="1" wp14:anchorId="6E0554EE" wp14:editId="5D980D9E">
                      <wp:simplePos x="0" y="0"/>
                      <wp:positionH relativeFrom="column">
                        <wp:posOffset>4033520</wp:posOffset>
                      </wp:positionH>
                      <wp:positionV relativeFrom="paragraph">
                        <wp:posOffset>2103755</wp:posOffset>
                      </wp:positionV>
                      <wp:extent cx="212090" cy="2324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1EB90672" w14:textId="77777777" w:rsidR="009537A0" w:rsidRPr="00117F94" w:rsidRDefault="009537A0" w:rsidP="004A5930">
                                  <w:pPr>
                                    <w:spacing w:line="240" w:lineRule="auto"/>
                                    <w:rPr>
                                      <w:b/>
                                      <w:color w:val="FFFFFF"/>
                                      <w:sz w:val="12"/>
                                      <w:szCs w:val="12"/>
                                    </w:rPr>
                                  </w:pPr>
                                  <w:r w:rsidRPr="00117F94">
                                    <w:rPr>
                                      <w:b/>
                                      <w:color w:val="FFFFFF"/>
                                      <w:sz w:val="12"/>
                                      <w:szCs w:val="12"/>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6E0554EE" id="Text Box 24" o:spid="_x0000_s1032" type="#_x0000_t202" style="position:absolute;margin-left:317.6pt;margin-top:165.65pt;width:16.7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" filled="f" stroked="f" strokeweight=".5pt">
                      <v:textbox>
                        <w:txbxContent>
                          <w:p w14:paraId="1EB90672" w14:textId="77777777" w:rsidR="009537A0" w:rsidRPr="00117F94" w:rsidRDefault="009537A0" w:rsidP="004A5930">
                            <w:pPr>
                              <w:spacing w:line="240" w:lineRule="auto"/>
                              <w:rPr>
                                <w:b/>
                                <w:color w:val="FFFFFF"/>
                                <w:sz w:val="12"/>
                                <w:szCs w:val="12"/>
                              </w:rPr>
                            </w:pPr>
                            <w:r w:rsidRPr="00117F94">
                              <w:rPr>
                                <w:b/>
                                <w:color w:val="FFFFFF"/>
                                <w:sz w:val="12"/>
                                <w:szCs w:val="12"/>
                              </w:rPr>
                              <w:t>G</w:t>
                            </w:r>
                          </w:p>
                        </w:txbxContent>
                      </v:textbox>
                    </v:shape>
                  </w:pict>
                </mc:Fallback>
              </mc:AlternateContent>
            </w:r>
            <w:r w:rsidR="00A31C25">
              <w:rPr>
                <w:noProof/>
                <w:lang w:eastAsia="en-GB"/>
              </w:rPr>
              <mc:AlternateContent>
                <mc:Choice Requires="wps">
                  <w:drawing>
                    <wp:anchor distT="0" distB="0" distL="114300" distR="114300" simplePos="0" relativeHeight="251657216" behindDoc="0" locked="0" layoutInCell="1" allowOverlap="1" wp14:anchorId="2D4F5A9D" wp14:editId="5854084F">
                      <wp:simplePos x="0" y="0"/>
                      <wp:positionH relativeFrom="column">
                        <wp:posOffset>3994150</wp:posOffset>
                      </wp:positionH>
                      <wp:positionV relativeFrom="paragraph">
                        <wp:posOffset>1705610</wp:posOffset>
                      </wp:positionV>
                      <wp:extent cx="212090" cy="23241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15F3BD04" w14:textId="77777777" w:rsidR="009537A0" w:rsidRPr="00117F94" w:rsidRDefault="009537A0" w:rsidP="004A5930">
                                  <w:pPr>
                                    <w:spacing w:line="240" w:lineRule="auto"/>
                                    <w:rPr>
                                      <w:b/>
                                      <w:color w:val="FFFFFF"/>
                                      <w:sz w:val="12"/>
                                      <w:szCs w:val="12"/>
                                    </w:rPr>
                                  </w:pPr>
                                  <w:r w:rsidRPr="00117F94">
                                    <w:rPr>
                                      <w:b/>
                                      <w:color w:val="FFFFFF"/>
                                      <w:sz w:val="12"/>
                                      <w:szCs w:val="12"/>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2D4F5A9D" id="Text Box 23" o:spid="_x0000_s1033" type="#_x0000_t202" style="position:absolute;margin-left:314.5pt;margin-top:134.3pt;width:16.7pt;height: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" filled="f" stroked="f" strokeweight=".5pt">
                      <v:textbox>
                        <w:txbxContent>
                          <w:p w14:paraId="15F3BD04" w14:textId="77777777" w:rsidR="009537A0" w:rsidRPr="00117F94" w:rsidRDefault="009537A0" w:rsidP="004A5930">
                            <w:pPr>
                              <w:spacing w:line="240" w:lineRule="auto"/>
                              <w:rPr>
                                <w:b/>
                                <w:color w:val="FFFFFF"/>
                                <w:sz w:val="12"/>
                                <w:szCs w:val="12"/>
                              </w:rPr>
                            </w:pPr>
                            <w:r w:rsidRPr="00117F94">
                              <w:rPr>
                                <w:b/>
                                <w:color w:val="FFFFFF"/>
                                <w:sz w:val="12"/>
                                <w:szCs w:val="12"/>
                              </w:rPr>
                              <w:t>F</w:t>
                            </w:r>
                          </w:p>
                        </w:txbxContent>
                      </v:textbox>
                    </v:shape>
                  </w:pict>
                </mc:Fallback>
              </mc:AlternateContent>
            </w:r>
            <w:r w:rsidR="00A31C25">
              <w:rPr>
                <w:noProof/>
                <w:lang w:eastAsia="en-GB"/>
              </w:rPr>
              <mc:AlternateContent>
                <mc:Choice Requires="wps">
                  <w:drawing>
                    <wp:anchor distT="0" distB="0" distL="114300" distR="114300" simplePos="0" relativeHeight="251656192" behindDoc="0" locked="0" layoutInCell="1" allowOverlap="1" wp14:anchorId="2ACF9F49" wp14:editId="7A1E6C29">
                      <wp:simplePos x="0" y="0"/>
                      <wp:positionH relativeFrom="column">
                        <wp:posOffset>3642995</wp:posOffset>
                      </wp:positionH>
                      <wp:positionV relativeFrom="paragraph">
                        <wp:posOffset>1534795</wp:posOffset>
                      </wp:positionV>
                      <wp:extent cx="212090" cy="2324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1D0F9C49" w14:textId="77777777" w:rsidR="009537A0" w:rsidRPr="00117F94" w:rsidRDefault="009537A0" w:rsidP="004A5930">
                                  <w:pPr>
                                    <w:spacing w:line="240" w:lineRule="auto"/>
                                    <w:rPr>
                                      <w:b/>
                                      <w:color w:val="FFFFFF"/>
                                      <w:sz w:val="12"/>
                                      <w:szCs w:val="12"/>
                                    </w:rPr>
                                  </w:pPr>
                                  <w:r w:rsidRPr="00117F94">
                                    <w:rPr>
                                      <w:b/>
                                      <w:color w:val="FFFFFF"/>
                                      <w:sz w:val="12"/>
                                      <w:szCs w:val="1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2ACF9F49" id="Text Box 22" o:spid="_x0000_s1034" type="#_x0000_t202" style="position:absolute;margin-left:286.85pt;margin-top:120.85pt;width:16.7pt;height:1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" filled="f" stroked="f" strokeweight=".5pt">
                      <v:textbox>
                        <w:txbxContent>
                          <w:p w14:paraId="1D0F9C49" w14:textId="77777777" w:rsidR="009537A0" w:rsidRPr="00117F94" w:rsidRDefault="009537A0" w:rsidP="004A5930">
                            <w:pPr>
                              <w:spacing w:line="240" w:lineRule="auto"/>
                              <w:rPr>
                                <w:b/>
                                <w:color w:val="FFFFFF"/>
                                <w:sz w:val="12"/>
                                <w:szCs w:val="12"/>
                              </w:rPr>
                            </w:pPr>
                            <w:r w:rsidRPr="00117F94">
                              <w:rPr>
                                <w:b/>
                                <w:color w:val="FFFFFF"/>
                                <w:sz w:val="12"/>
                                <w:szCs w:val="12"/>
                              </w:rPr>
                              <w:t>E</w:t>
                            </w:r>
                          </w:p>
                        </w:txbxContent>
                      </v:textbox>
                    </v:shape>
                  </w:pict>
                </mc:Fallback>
              </mc:AlternateContent>
            </w:r>
            <w:r w:rsidR="00A31C25">
              <w:rPr>
                <w:noProof/>
                <w:lang w:eastAsia="en-GB"/>
              </w:rPr>
              <mc:AlternateContent>
                <mc:Choice Requires="wps">
                  <w:drawing>
                    <wp:anchor distT="0" distB="0" distL="114300" distR="114300" simplePos="0" relativeHeight="251655168" behindDoc="0" locked="0" layoutInCell="1" allowOverlap="1" wp14:anchorId="7C286D62" wp14:editId="35F9389F">
                      <wp:simplePos x="0" y="0"/>
                      <wp:positionH relativeFrom="column">
                        <wp:posOffset>3819525</wp:posOffset>
                      </wp:positionH>
                      <wp:positionV relativeFrom="paragraph">
                        <wp:posOffset>1355090</wp:posOffset>
                      </wp:positionV>
                      <wp:extent cx="212090" cy="23241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34738CC1" w14:textId="77777777" w:rsidR="009537A0" w:rsidRPr="00117F94" w:rsidRDefault="009537A0" w:rsidP="004A5930">
                                  <w:pPr>
                                    <w:spacing w:line="240" w:lineRule="auto"/>
                                    <w:rPr>
                                      <w:b/>
                                      <w:color w:val="FFFFFF"/>
                                      <w:sz w:val="12"/>
                                      <w:szCs w:val="12"/>
                                    </w:rPr>
                                  </w:pPr>
                                  <w:r w:rsidRPr="00117F94">
                                    <w:rPr>
                                      <w:b/>
                                      <w:color w:val="FFFFFF"/>
                                      <w:sz w:val="12"/>
                                      <w:szCs w:val="1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7C286D62" id="Text Box 21" o:spid="_x0000_s1035" type="#_x0000_t202" style="position:absolute;margin-left:300.75pt;margin-top:106.7pt;width:16.7pt;height:1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" filled="f" stroked="f" strokeweight=".5pt">
                      <v:textbox>
                        <w:txbxContent>
                          <w:p w14:paraId="34738CC1" w14:textId="77777777" w:rsidR="009537A0" w:rsidRPr="00117F94" w:rsidRDefault="009537A0" w:rsidP="004A5930">
                            <w:pPr>
                              <w:spacing w:line="240" w:lineRule="auto"/>
                              <w:rPr>
                                <w:b/>
                                <w:color w:val="FFFFFF"/>
                                <w:sz w:val="12"/>
                                <w:szCs w:val="12"/>
                              </w:rPr>
                            </w:pPr>
                            <w:r w:rsidRPr="00117F94">
                              <w:rPr>
                                <w:b/>
                                <w:color w:val="FFFFFF"/>
                                <w:sz w:val="12"/>
                                <w:szCs w:val="12"/>
                              </w:rPr>
                              <w:t>D</w:t>
                            </w:r>
                          </w:p>
                        </w:txbxContent>
                      </v:textbox>
                    </v:shape>
                  </w:pict>
                </mc:Fallback>
              </mc:AlternateContent>
            </w:r>
            <w:r w:rsidR="00A31C25">
              <w:rPr>
                <w:noProof/>
                <w:lang w:eastAsia="en-GB"/>
              </w:rPr>
              <mc:AlternateContent>
                <mc:Choice Requires="wps">
                  <w:drawing>
                    <wp:anchor distT="0" distB="0" distL="114300" distR="114300" simplePos="0" relativeHeight="251654144" behindDoc="0" locked="0" layoutInCell="1" allowOverlap="1" wp14:anchorId="34FDF485" wp14:editId="0D9A541B">
                      <wp:simplePos x="0" y="0"/>
                      <wp:positionH relativeFrom="column">
                        <wp:posOffset>3461385</wp:posOffset>
                      </wp:positionH>
                      <wp:positionV relativeFrom="paragraph">
                        <wp:posOffset>734695</wp:posOffset>
                      </wp:positionV>
                      <wp:extent cx="212090" cy="23241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19C88C52" w14:textId="77777777" w:rsidR="009537A0" w:rsidRPr="00117F94" w:rsidRDefault="009537A0" w:rsidP="004A5930">
                                  <w:pPr>
                                    <w:spacing w:line="240" w:lineRule="auto"/>
                                    <w:rPr>
                                      <w:b/>
                                      <w:color w:val="FFFFFF"/>
                                      <w:sz w:val="12"/>
                                      <w:szCs w:val="12"/>
                                    </w:rPr>
                                  </w:pPr>
                                  <w:r w:rsidRPr="00117F94">
                                    <w:rPr>
                                      <w:b/>
                                      <w:color w:val="FFFFFF"/>
                                      <w:sz w:val="12"/>
                                      <w:szCs w:val="1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34FDF485" id="Text Box 20" o:spid="_x0000_s1036" type="#_x0000_t202" style="position:absolute;margin-left:272.55pt;margin-top:57.85pt;width:16.7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" filled="f" stroked="f" strokeweight=".5pt">
                      <v:textbox>
                        <w:txbxContent>
                          <w:p w14:paraId="19C88C52" w14:textId="77777777" w:rsidR="009537A0" w:rsidRPr="00117F94" w:rsidRDefault="009537A0" w:rsidP="004A5930">
                            <w:pPr>
                              <w:spacing w:line="240" w:lineRule="auto"/>
                              <w:rPr>
                                <w:b/>
                                <w:color w:val="FFFFFF"/>
                                <w:sz w:val="12"/>
                                <w:szCs w:val="12"/>
                              </w:rPr>
                            </w:pPr>
                            <w:r w:rsidRPr="00117F94">
                              <w:rPr>
                                <w:b/>
                                <w:color w:val="FFFFFF"/>
                                <w:sz w:val="12"/>
                                <w:szCs w:val="12"/>
                              </w:rPr>
                              <w:t>C</w:t>
                            </w:r>
                          </w:p>
                        </w:txbxContent>
                      </v:textbox>
                    </v:shape>
                  </w:pict>
                </mc:Fallback>
              </mc:AlternateContent>
            </w:r>
            <w:r w:rsidR="00A31C25">
              <w:rPr>
                <w:noProof/>
                <w:lang w:eastAsia="en-GB"/>
              </w:rPr>
              <mc:AlternateContent>
                <mc:Choice Requires="wps">
                  <w:drawing>
                    <wp:anchor distT="0" distB="0" distL="114300" distR="114300" simplePos="0" relativeHeight="251652096" behindDoc="0" locked="0" layoutInCell="1" allowOverlap="1" wp14:anchorId="749955B7" wp14:editId="397A3961">
                      <wp:simplePos x="0" y="0"/>
                      <wp:positionH relativeFrom="column">
                        <wp:posOffset>2905125</wp:posOffset>
                      </wp:positionH>
                      <wp:positionV relativeFrom="paragraph">
                        <wp:posOffset>1459230</wp:posOffset>
                      </wp:positionV>
                      <wp:extent cx="212090" cy="2324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6CACFECD" w14:textId="77777777" w:rsidR="009537A0" w:rsidRPr="00117F94" w:rsidRDefault="009537A0" w:rsidP="004A5930">
                                  <w:pPr>
                                    <w:spacing w:line="240" w:lineRule="auto"/>
                                    <w:rPr>
                                      <w:b/>
                                      <w:color w:val="FFFFFF"/>
                                      <w:sz w:val="12"/>
                                      <w:szCs w:val="12"/>
                                    </w:rPr>
                                  </w:pPr>
                                  <w:r w:rsidRPr="00117F94">
                                    <w:rPr>
                                      <w:b/>
                                      <w:color w:val="FFFFFF"/>
                                      <w:sz w:val="12"/>
                                      <w:szCs w:val="1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749955B7" id="Text Box 8" o:spid="_x0000_s1037" type="#_x0000_t202" style="position:absolute;margin-left:228.75pt;margin-top:114.9pt;width:16.7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" filled="f" stroked="f" strokeweight=".5pt">
                      <v:textbox>
                        <w:txbxContent>
                          <w:p w14:paraId="6CACFECD" w14:textId="77777777" w:rsidR="009537A0" w:rsidRPr="00117F94" w:rsidRDefault="009537A0" w:rsidP="004A5930">
                            <w:pPr>
                              <w:spacing w:line="240" w:lineRule="auto"/>
                              <w:rPr>
                                <w:b/>
                                <w:color w:val="FFFFFF"/>
                                <w:sz w:val="12"/>
                                <w:szCs w:val="12"/>
                              </w:rPr>
                            </w:pPr>
                            <w:r w:rsidRPr="00117F94">
                              <w:rPr>
                                <w:b/>
                                <w:color w:val="FFFFFF"/>
                                <w:sz w:val="12"/>
                                <w:szCs w:val="12"/>
                              </w:rPr>
                              <w:t>A</w:t>
                            </w:r>
                          </w:p>
                        </w:txbxContent>
                      </v:textbox>
                    </v:shape>
                  </w:pict>
                </mc:Fallback>
              </mc:AlternateContent>
            </w:r>
            <w:r w:rsidR="00000000">
              <w:rPr>
                <w:noProof/>
                <w:lang w:eastAsia="en-GB"/>
              </w:rPr>
              <w:object w:dxaOrig="1440" w:dyaOrig="1440" w14:anchorId="20F80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166.8pt;margin-top:-.05pt;width:227.65pt;height:271.35pt;z-index:251651072;mso-position-horizontal-relative:text;mso-position-vertical-relative:text" wrapcoords="-71 0 -71 21540 21600 21540 21600 0 -71 0">
                  <v:imagedata r:id="rId11" o:title=""/>
                  <w10:wrap type="tight"/>
                </v:shape>
                <o:OLEObject Type="Embed" ProgID="PBrush" ShapeID="_x0000_s2063" DrawAspect="Content" ObjectID="_1798197199" r:id="rId12"/>
              </w:object>
            </w:r>
            <w:r w:rsidR="00A31C25">
              <w:rPr>
                <w:noProof/>
                <w:lang w:eastAsia="en-GB"/>
              </w:rPr>
              <mc:AlternateContent>
                <mc:Choice Requires="wps">
                  <w:drawing>
                    <wp:anchor distT="0" distB="0" distL="114300" distR="114300" simplePos="0" relativeHeight="251653120" behindDoc="0" locked="0" layoutInCell="1" allowOverlap="1" wp14:anchorId="663CA5E8" wp14:editId="3FB59112">
                      <wp:simplePos x="0" y="0"/>
                      <wp:positionH relativeFrom="column">
                        <wp:posOffset>2590800</wp:posOffset>
                      </wp:positionH>
                      <wp:positionV relativeFrom="paragraph">
                        <wp:posOffset>2102485</wp:posOffset>
                      </wp:positionV>
                      <wp:extent cx="212090" cy="2324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12361B14" w14:textId="77777777" w:rsidR="009537A0" w:rsidRPr="00117F94" w:rsidRDefault="009537A0" w:rsidP="004A5930">
                                  <w:pPr>
                                    <w:spacing w:line="240" w:lineRule="auto"/>
                                    <w:rPr>
                                      <w:b/>
                                      <w:color w:val="FFFFFF"/>
                                      <w:sz w:val="12"/>
                                      <w:szCs w:val="12"/>
                                    </w:rPr>
                                  </w:pPr>
                                  <w:r w:rsidRPr="00117F94">
                                    <w:rPr>
                                      <w:b/>
                                      <w:color w:val="FFFFFF"/>
                                      <w:sz w:val="12"/>
                                      <w:szCs w:val="1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663CA5E8" id="Text Box 18" o:spid="_x0000_s1038" type="#_x0000_t202" style="position:absolute;margin-left:204pt;margin-top:165.55pt;width:16.7pt;height:1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" filled="f" stroked="f" strokeweight=".5pt">
                      <v:textbox>
                        <w:txbxContent>
                          <w:p w14:paraId="12361B14" w14:textId="77777777" w:rsidR="009537A0" w:rsidRPr="00117F94" w:rsidRDefault="009537A0" w:rsidP="004A5930">
                            <w:pPr>
                              <w:spacing w:line="240" w:lineRule="auto"/>
                              <w:rPr>
                                <w:b/>
                                <w:color w:val="FFFFFF"/>
                                <w:sz w:val="12"/>
                                <w:szCs w:val="12"/>
                              </w:rPr>
                            </w:pPr>
                            <w:r w:rsidRPr="00117F94">
                              <w:rPr>
                                <w:b/>
                                <w:color w:val="FFFFFF"/>
                                <w:sz w:val="12"/>
                                <w:szCs w:val="12"/>
                              </w:rPr>
                              <w:t>B</w:t>
                            </w:r>
                          </w:p>
                        </w:txbxContent>
                      </v:textbox>
                    </v:shape>
                  </w:pict>
                </mc:Fallback>
              </mc:AlternateContent>
            </w:r>
            <w:r w:rsidR="00A31C25">
              <w:rPr>
                <w:noProof/>
                <w:lang w:eastAsia="en-GB"/>
              </w:rPr>
              <mc:AlternateContent>
                <mc:Choice Requires="wps">
                  <w:drawing>
                    <wp:anchor distT="0" distB="0" distL="114300" distR="114300" simplePos="0" relativeHeight="251664384" behindDoc="0" locked="0" layoutInCell="1" allowOverlap="1" wp14:anchorId="338B2692" wp14:editId="7C53905E">
                      <wp:simplePos x="0" y="0"/>
                      <wp:positionH relativeFrom="column">
                        <wp:posOffset>3809365</wp:posOffset>
                      </wp:positionH>
                      <wp:positionV relativeFrom="paragraph">
                        <wp:posOffset>4084955</wp:posOffset>
                      </wp:positionV>
                      <wp:extent cx="212090" cy="23241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32410"/>
                              </a:xfrm>
                              <a:prstGeom prst="rect">
                                <a:avLst/>
                              </a:prstGeom>
                              <a:noFill/>
                              <a:ln w="6350">
                                <a:noFill/>
                              </a:ln>
                              <a:effectLst/>
                            </wps:spPr>
                            <wps:txbx>
                              <w:txbxContent>
                                <w:p w14:paraId="281AA30B" w14:textId="77777777" w:rsidR="009537A0" w:rsidRPr="00117F94" w:rsidRDefault="009537A0" w:rsidP="004A5930">
                                  <w:pPr>
                                    <w:spacing w:line="240" w:lineRule="auto"/>
                                    <w:rPr>
                                      <w:b/>
                                      <w:color w:val="FFFFFF"/>
                                      <w:sz w:val="12"/>
                                      <w:szCs w:val="12"/>
                                    </w:rPr>
                                  </w:pPr>
                                  <w:r w:rsidRPr="00117F94">
                                    <w:rPr>
                                      <w:b/>
                                      <w:color w:val="FFFFFF"/>
                                      <w:sz w:val="12"/>
                                      <w:szCs w:val="12"/>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338B2692" id="Text Box 36" o:spid="_x0000_s1039" type="#_x0000_t202" style="position:absolute;margin-left:299.95pt;margin-top:321.65pt;width:16.7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" filled="f" stroked="f" strokeweight=".5pt">
                      <v:textbox>
                        <w:txbxContent>
                          <w:p w14:paraId="281AA30B" w14:textId="77777777" w:rsidR="009537A0" w:rsidRPr="00117F94" w:rsidRDefault="009537A0" w:rsidP="004A5930">
                            <w:pPr>
                              <w:spacing w:line="240" w:lineRule="auto"/>
                              <w:rPr>
                                <w:b/>
                                <w:color w:val="FFFFFF"/>
                                <w:sz w:val="12"/>
                                <w:szCs w:val="12"/>
                              </w:rPr>
                            </w:pPr>
                            <w:r w:rsidRPr="00117F94">
                              <w:rPr>
                                <w:b/>
                                <w:color w:val="FFFFFF"/>
                                <w:sz w:val="12"/>
                                <w:szCs w:val="12"/>
                              </w:rPr>
                              <w:t>M</w:t>
                            </w:r>
                          </w:p>
                        </w:txbxContent>
                      </v:textbox>
                    </v:shape>
                  </w:pict>
                </mc:Fallback>
              </mc:AlternateContent>
            </w:r>
            <w:r w:rsidRPr="00506F35">
              <w:rPr>
                <w:color w:val="3366FF"/>
                <w:sz w:val="18"/>
              </w:rPr>
              <w:t xml:space="preserve"> A - Northern Ireland</w:t>
            </w:r>
          </w:p>
          <w:p w14:paraId="336CA42A"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Pr>
                <w:color w:val="3366FF"/>
                <w:sz w:val="18"/>
              </w:rPr>
              <w:t xml:space="preserve"> B -</w:t>
            </w:r>
            <w:r w:rsidRPr="00506F35">
              <w:rPr>
                <w:color w:val="3366FF"/>
                <w:sz w:val="18"/>
              </w:rPr>
              <w:t xml:space="preserve"> Republic of Ireland</w:t>
            </w:r>
          </w:p>
          <w:p w14:paraId="69E2B8A5"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Pr>
                <w:color w:val="3366FF"/>
                <w:sz w:val="18"/>
              </w:rPr>
              <w:t xml:space="preserve"> C</w:t>
            </w:r>
            <w:r w:rsidRPr="00506F35">
              <w:rPr>
                <w:color w:val="3366FF"/>
                <w:sz w:val="18"/>
              </w:rPr>
              <w:t xml:space="preserve"> </w:t>
            </w:r>
            <w:r>
              <w:rPr>
                <w:color w:val="3366FF"/>
                <w:sz w:val="18"/>
              </w:rPr>
              <w:t xml:space="preserve">- </w:t>
            </w:r>
            <w:r w:rsidRPr="00506F35">
              <w:rPr>
                <w:color w:val="3366FF"/>
                <w:sz w:val="18"/>
              </w:rPr>
              <w:t>Scotland</w:t>
            </w:r>
          </w:p>
          <w:p w14:paraId="39D28688"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sidRPr="00506F35">
              <w:rPr>
                <w:color w:val="3366FF"/>
                <w:sz w:val="18"/>
              </w:rPr>
              <w:t xml:space="preserve"> D - </w:t>
            </w:r>
            <w:proofErr w:type="gramStart"/>
            <w:r w:rsidRPr="00506F35">
              <w:rPr>
                <w:color w:val="3366FF"/>
                <w:sz w:val="18"/>
              </w:rPr>
              <w:t>North East</w:t>
            </w:r>
            <w:proofErr w:type="gramEnd"/>
          </w:p>
          <w:p w14:paraId="5C7FDB28" w14:textId="77777777" w:rsidR="009537A0"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sidRPr="00506F35">
              <w:rPr>
                <w:color w:val="3366FF"/>
                <w:sz w:val="18"/>
              </w:rPr>
              <w:t xml:space="preserve"> E - </w:t>
            </w:r>
            <w:proofErr w:type="gramStart"/>
            <w:r w:rsidRPr="00506F35">
              <w:rPr>
                <w:color w:val="3366FF"/>
                <w:sz w:val="18"/>
              </w:rPr>
              <w:t>North West</w:t>
            </w:r>
            <w:proofErr w:type="gramEnd"/>
          </w:p>
          <w:p w14:paraId="30077FE0"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sidRPr="00506F35">
              <w:rPr>
                <w:color w:val="3366FF"/>
                <w:sz w:val="18"/>
              </w:rPr>
              <w:t xml:space="preserve"> F - Yorkshire and The Humber</w:t>
            </w:r>
          </w:p>
          <w:p w14:paraId="2AC16EE5"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506F35">
              <w:rPr>
                <w:color w:val="3366FF"/>
                <w:sz w:val="18"/>
              </w:rPr>
              <w:t>G - East Midlands</w:t>
            </w:r>
            <w:r w:rsidRPr="00506F35">
              <w:rPr>
                <w:color w:val="3366FF"/>
                <w:sz w:val="18"/>
              </w:rPr>
              <w:tab/>
              <w:t xml:space="preserve">                   </w:t>
            </w:r>
          </w:p>
          <w:p w14:paraId="59C81BB6"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506F35">
              <w:rPr>
                <w:color w:val="3366FF"/>
                <w:sz w:val="18"/>
              </w:rPr>
              <w:t>H - West Midlands</w:t>
            </w:r>
          </w:p>
          <w:p w14:paraId="6CDBEAC2"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506F35">
              <w:rPr>
                <w:color w:val="3366FF"/>
                <w:sz w:val="18"/>
              </w:rPr>
              <w:t>I - East of England</w:t>
            </w:r>
          </w:p>
          <w:p w14:paraId="4BCA05EB"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506F35">
              <w:rPr>
                <w:color w:val="3366FF"/>
                <w:sz w:val="18"/>
              </w:rPr>
              <w:t>J - London</w:t>
            </w:r>
            <w:r w:rsidRPr="00506F35">
              <w:rPr>
                <w:color w:val="3366FF"/>
                <w:sz w:val="18"/>
              </w:rPr>
              <w:tab/>
              <w:t xml:space="preserve">                           </w:t>
            </w:r>
          </w:p>
          <w:p w14:paraId="2051E283"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506F35">
              <w:rPr>
                <w:color w:val="3366FF"/>
                <w:sz w:val="18"/>
              </w:rPr>
              <w:t xml:space="preserve">K - </w:t>
            </w:r>
            <w:proofErr w:type="gramStart"/>
            <w:r w:rsidRPr="00506F35">
              <w:rPr>
                <w:color w:val="3366FF"/>
                <w:sz w:val="18"/>
              </w:rPr>
              <w:t>South East</w:t>
            </w:r>
            <w:proofErr w:type="gramEnd"/>
            <w:r w:rsidRPr="00506F35">
              <w:rPr>
                <w:color w:val="3366FF"/>
                <w:sz w:val="18"/>
              </w:rPr>
              <w:t xml:space="preserve"> of London   </w:t>
            </w:r>
          </w:p>
          <w:p w14:paraId="006B82C7"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506F35">
              <w:rPr>
                <w:color w:val="3366FF"/>
                <w:sz w:val="18"/>
              </w:rPr>
              <w:t xml:space="preserve">L - </w:t>
            </w:r>
            <w:proofErr w:type="gramStart"/>
            <w:r w:rsidRPr="00506F35">
              <w:rPr>
                <w:color w:val="3366FF"/>
                <w:sz w:val="18"/>
              </w:rPr>
              <w:t>South West</w:t>
            </w:r>
            <w:proofErr w:type="gramEnd"/>
          </w:p>
          <w:p w14:paraId="3784AED6"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sidRPr="00506F35">
              <w:rPr>
                <w:color w:val="3366FF"/>
                <w:sz w:val="18"/>
              </w:rPr>
              <w:t xml:space="preserve"> M – Wales</w:t>
            </w:r>
          </w:p>
          <w:p w14:paraId="78341777" w14:textId="77777777" w:rsidR="009537A0" w:rsidRPr="00506F35" w:rsidRDefault="009537A0" w:rsidP="00E00D5F">
            <w:pPr>
              <w:pStyle w:val="Style2"/>
              <w:spacing w:before="0" w:after="0"/>
              <w:rPr>
                <w:color w:val="3366FF"/>
                <w:sz w:val="18"/>
              </w:rPr>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rsidRPr="00506F35">
              <w:rPr>
                <w:color w:val="3366FF"/>
                <w:sz w:val="18"/>
              </w:rPr>
              <w:t xml:space="preserve"> All UK </w:t>
            </w:r>
          </w:p>
          <w:p w14:paraId="01751FBA" w14:textId="77777777" w:rsidR="009537A0" w:rsidRPr="00E31E7F" w:rsidRDefault="009537A0" w:rsidP="003E540A">
            <w:pPr>
              <w:pStyle w:val="Style2"/>
              <w:spacing w:before="0" w:after="0"/>
            </w:pPr>
            <w:r>
              <w:fldChar w:fldCharType="begin">
                <w:ffData>
                  <w:name w:val="Check1"/>
                  <w:enabled/>
                  <w:calcOnExit w:val="0"/>
                  <w:checkBox>
                    <w:size w:val="18"/>
                    <w:default w:val="0"/>
                  </w:checkBox>
                </w:ffData>
              </w:fldChar>
            </w:r>
            <w:r>
              <w:instrText xml:space="preserve"> FORMCHECKBOX </w:instrText>
            </w:r>
            <w:r>
              <w:fldChar w:fldCharType="separate"/>
            </w:r>
            <w:r>
              <w:fldChar w:fldCharType="end"/>
            </w:r>
            <w:r>
              <w:t xml:space="preserve"> </w:t>
            </w:r>
            <w:r w:rsidRPr="00506F35">
              <w:rPr>
                <w:color w:val="3366FF"/>
                <w:sz w:val="18"/>
              </w:rPr>
              <w:t>Europe</w:t>
            </w:r>
            <w:r w:rsidRPr="00E31E7F">
              <w:rPr>
                <w:sz w:val="18"/>
              </w:rPr>
              <w:t xml:space="preserve"> </w:t>
            </w:r>
          </w:p>
        </w:tc>
      </w:tr>
    </w:tbl>
    <w:p w14:paraId="3E144969" w14:textId="77777777" w:rsidR="009537A0" w:rsidRDefault="009537A0" w:rsidP="004A5930"/>
    <w:p w14:paraId="2B51140D" w14:textId="77777777" w:rsidR="009537A0" w:rsidRDefault="009537A0">
      <w:pPr>
        <w:spacing w:line="240" w:lineRule="auto"/>
      </w:pPr>
      <w:r>
        <w:br w:type="page"/>
      </w:r>
    </w:p>
    <w:p w14:paraId="607AF536" w14:textId="77777777" w:rsidR="009537A0" w:rsidRDefault="009537A0"/>
    <w:tbl>
      <w:tblPr>
        <w:tblW w:w="100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851"/>
        <w:gridCol w:w="753"/>
        <w:gridCol w:w="753"/>
        <w:gridCol w:w="753"/>
        <w:gridCol w:w="753"/>
        <w:gridCol w:w="753"/>
        <w:gridCol w:w="753"/>
      </w:tblGrid>
      <w:tr w:rsidR="009537A0" w:rsidRPr="00B31A5E" w14:paraId="1066B468" w14:textId="77777777" w:rsidTr="004A5930">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81E0530" w14:textId="77777777" w:rsidR="009537A0" w:rsidRPr="00506F35" w:rsidRDefault="009537A0" w:rsidP="00485C2F">
            <w:pPr>
              <w:pStyle w:val="Heading1"/>
              <w:jc w:val="center"/>
              <w:rPr>
                <w:color w:val="3366FF"/>
                <w:sz w:val="22"/>
              </w:rPr>
            </w:pPr>
            <w:r w:rsidRPr="00506F35">
              <w:rPr>
                <w:color w:val="3366FF"/>
                <w:sz w:val="22"/>
              </w:rPr>
              <w:t>f</w:t>
            </w:r>
          </w:p>
        </w:tc>
        <w:tc>
          <w:tcPr>
            <w:tcW w:w="9369" w:type="dxa"/>
            <w:gridSpan w:val="7"/>
            <w:tcBorders>
              <w:top w:val="single" w:sz="4" w:space="0" w:color="FFFFFF"/>
              <w:left w:val="single" w:sz="4" w:space="0" w:color="FFFFFF"/>
              <w:bottom w:val="single" w:sz="4" w:space="0" w:color="FFFFFF"/>
              <w:right w:val="single" w:sz="4" w:space="0" w:color="FFFFFF"/>
            </w:tcBorders>
            <w:shd w:val="clear" w:color="auto" w:fill="E4E4E4"/>
            <w:vAlign w:val="center"/>
          </w:tcPr>
          <w:p w14:paraId="62B9E3D8" w14:textId="77777777" w:rsidR="009537A0" w:rsidRPr="00506F35" w:rsidRDefault="009537A0" w:rsidP="00E419BB">
            <w:pPr>
              <w:pStyle w:val="Heading1"/>
              <w:rPr>
                <w:color w:val="3366FF"/>
                <w:sz w:val="22"/>
              </w:rPr>
            </w:pPr>
            <w:r w:rsidRPr="00506F35">
              <w:rPr>
                <w:color w:val="3366FF"/>
                <w:sz w:val="22"/>
              </w:rPr>
              <w:t>Health, Safety &amp; Environmental Performance</w:t>
            </w:r>
          </w:p>
        </w:tc>
      </w:tr>
      <w:tr w:rsidR="009537A0" w:rsidRPr="00004BBE" w14:paraId="6DDB4155" w14:textId="77777777" w:rsidTr="00657EA7">
        <w:trPr>
          <w:trHeight w:val="265"/>
        </w:trPr>
        <w:tc>
          <w:tcPr>
            <w:tcW w:w="710" w:type="dxa"/>
            <w:vMerge w:val="restart"/>
            <w:tcBorders>
              <w:top w:val="single" w:sz="4" w:space="0" w:color="FFFFFF"/>
              <w:left w:val="single" w:sz="4" w:space="0" w:color="FFFFFF"/>
              <w:right w:val="single" w:sz="4" w:space="0" w:color="FFFFFF"/>
            </w:tcBorders>
            <w:shd w:val="clear" w:color="auto" w:fill="E4E4E4"/>
            <w:vAlign w:val="center"/>
          </w:tcPr>
          <w:p w14:paraId="4F23B294" w14:textId="77777777" w:rsidR="009537A0" w:rsidRPr="00506F35" w:rsidRDefault="009537A0" w:rsidP="00485C2F">
            <w:pPr>
              <w:pStyle w:val="FormsTableText"/>
              <w:jc w:val="center"/>
              <w:rPr>
                <w:color w:val="3366FF"/>
              </w:rPr>
            </w:pPr>
          </w:p>
        </w:tc>
        <w:tc>
          <w:tcPr>
            <w:tcW w:w="4851" w:type="dxa"/>
            <w:vMerge w:val="restart"/>
            <w:tcBorders>
              <w:top w:val="single" w:sz="4" w:space="0" w:color="FFFFFF"/>
              <w:left w:val="single" w:sz="4" w:space="0" w:color="FFFFFF"/>
              <w:right w:val="single" w:sz="4" w:space="0" w:color="FFFFFF"/>
            </w:tcBorders>
            <w:shd w:val="clear" w:color="auto" w:fill="E4E4E4"/>
            <w:vAlign w:val="center"/>
          </w:tcPr>
          <w:p w14:paraId="2786A578" w14:textId="77777777" w:rsidR="009537A0" w:rsidRPr="00004BBE" w:rsidRDefault="009537A0" w:rsidP="00D322AF">
            <w:pPr>
              <w:pStyle w:val="FormsTableText"/>
              <w:jc w:val="both"/>
            </w:pPr>
            <w:r>
              <w:t>P</w:t>
            </w:r>
            <w:r w:rsidRPr="00004BBE">
              <w:t>rovide details in the t</w:t>
            </w:r>
            <w:r>
              <w:t>able below for the last 3 years, separating data for direct employees from subcontractors (if applicable).</w:t>
            </w:r>
          </w:p>
        </w:tc>
        <w:tc>
          <w:tcPr>
            <w:tcW w:w="150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386ADEE" w14:textId="77777777" w:rsidR="009537A0" w:rsidRPr="00004BBE" w:rsidRDefault="009537A0" w:rsidP="00657EA7">
            <w:pPr>
              <w:pStyle w:val="FormsTableText"/>
              <w:jc w:val="center"/>
            </w:pPr>
            <w:r>
              <w:t>Last year</w:t>
            </w:r>
          </w:p>
        </w:tc>
        <w:tc>
          <w:tcPr>
            <w:tcW w:w="150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0CB6C4A" w14:textId="77777777" w:rsidR="009537A0" w:rsidRPr="00004BBE" w:rsidRDefault="009537A0" w:rsidP="00657EA7">
            <w:pPr>
              <w:pStyle w:val="FormsTableText"/>
              <w:jc w:val="center"/>
            </w:pPr>
            <w:r>
              <w:t>Previous year</w:t>
            </w:r>
          </w:p>
        </w:tc>
        <w:tc>
          <w:tcPr>
            <w:tcW w:w="150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7060ADA" w14:textId="77777777" w:rsidR="009537A0" w:rsidRPr="00004BBE" w:rsidRDefault="009537A0" w:rsidP="00657EA7">
            <w:pPr>
              <w:pStyle w:val="FormsTableText"/>
              <w:jc w:val="center"/>
            </w:pPr>
            <w:r>
              <w:t>Previous year</w:t>
            </w:r>
          </w:p>
        </w:tc>
      </w:tr>
      <w:tr w:rsidR="009537A0" w:rsidRPr="00004BBE" w14:paraId="31B275B6" w14:textId="77777777" w:rsidTr="00657EA7">
        <w:trPr>
          <w:trHeight w:val="265"/>
        </w:trPr>
        <w:tc>
          <w:tcPr>
            <w:tcW w:w="710" w:type="dxa"/>
            <w:vMerge/>
            <w:tcBorders>
              <w:left w:val="single" w:sz="4" w:space="0" w:color="FFFFFF"/>
              <w:right w:val="single" w:sz="4" w:space="0" w:color="FFFFFF"/>
            </w:tcBorders>
            <w:shd w:val="clear" w:color="auto" w:fill="E4E4E4"/>
            <w:vAlign w:val="center"/>
          </w:tcPr>
          <w:p w14:paraId="0F66488D" w14:textId="77777777" w:rsidR="009537A0" w:rsidRPr="00506F35" w:rsidRDefault="009537A0" w:rsidP="00485C2F">
            <w:pPr>
              <w:pStyle w:val="FormsTableText"/>
              <w:jc w:val="center"/>
              <w:rPr>
                <w:color w:val="3366FF"/>
              </w:rPr>
            </w:pPr>
          </w:p>
        </w:tc>
        <w:tc>
          <w:tcPr>
            <w:tcW w:w="4851" w:type="dxa"/>
            <w:vMerge/>
            <w:tcBorders>
              <w:left w:val="single" w:sz="4" w:space="0" w:color="FFFFFF"/>
              <w:right w:val="single" w:sz="4" w:space="0" w:color="FFFFFF"/>
            </w:tcBorders>
            <w:shd w:val="clear" w:color="auto" w:fill="E4E4E4"/>
            <w:vAlign w:val="center"/>
          </w:tcPr>
          <w:p w14:paraId="61FA07A3" w14:textId="77777777" w:rsidR="009537A0" w:rsidRDefault="009537A0" w:rsidP="00E419BB">
            <w:pPr>
              <w:pStyle w:val="FormsTableText"/>
            </w:pPr>
          </w:p>
        </w:tc>
        <w:tc>
          <w:tcPr>
            <w:tcW w:w="150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003DDD1" w14:textId="77777777" w:rsidR="009537A0" w:rsidRPr="00F06C8E" w:rsidRDefault="009537A0" w:rsidP="00657EA7">
            <w:pPr>
              <w:pStyle w:val="FormsTableText"/>
              <w:jc w:val="center"/>
            </w:pPr>
            <w:r>
              <w:rPr>
                <w:color w:val="A6A6A6"/>
              </w:rPr>
              <w:t>E</w:t>
            </w:r>
            <w:r w:rsidRPr="00012CAE">
              <w:rPr>
                <w:color w:val="A6A6A6"/>
              </w:rPr>
              <w:t xml:space="preserve">nter </w:t>
            </w:r>
            <w:r>
              <w:rPr>
                <w:color w:val="A6A6A6"/>
              </w:rPr>
              <w:t>year</w:t>
            </w:r>
          </w:p>
        </w:tc>
        <w:tc>
          <w:tcPr>
            <w:tcW w:w="150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F618074" w14:textId="77777777" w:rsidR="009537A0" w:rsidRPr="00F06C8E" w:rsidRDefault="009537A0" w:rsidP="009E2C3B">
            <w:pPr>
              <w:pStyle w:val="FormsTableText"/>
              <w:jc w:val="center"/>
            </w:pPr>
            <w:r>
              <w:rPr>
                <w:color w:val="A6A6A6"/>
              </w:rPr>
              <w:t>E</w:t>
            </w:r>
            <w:r w:rsidRPr="00012CAE">
              <w:rPr>
                <w:color w:val="A6A6A6"/>
              </w:rPr>
              <w:t xml:space="preserve">nter </w:t>
            </w:r>
            <w:r>
              <w:rPr>
                <w:color w:val="A6A6A6"/>
              </w:rPr>
              <w:t>year</w:t>
            </w:r>
          </w:p>
        </w:tc>
        <w:tc>
          <w:tcPr>
            <w:tcW w:w="1506"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A89C0B4" w14:textId="77777777" w:rsidR="009537A0" w:rsidRPr="00F06C8E" w:rsidRDefault="009537A0" w:rsidP="009E2C3B">
            <w:pPr>
              <w:pStyle w:val="FormsTableText"/>
              <w:jc w:val="center"/>
            </w:pPr>
            <w:r>
              <w:rPr>
                <w:color w:val="A6A6A6"/>
              </w:rPr>
              <w:t>E</w:t>
            </w:r>
            <w:r w:rsidRPr="00012CAE">
              <w:rPr>
                <w:color w:val="A6A6A6"/>
              </w:rPr>
              <w:t xml:space="preserve">nter </w:t>
            </w:r>
            <w:r>
              <w:rPr>
                <w:color w:val="A6A6A6"/>
              </w:rPr>
              <w:t>year</w:t>
            </w:r>
          </w:p>
        </w:tc>
      </w:tr>
      <w:tr w:rsidR="009537A0" w:rsidRPr="00004BBE" w14:paraId="3D0812FC" w14:textId="77777777" w:rsidTr="009E2C3B">
        <w:trPr>
          <w:trHeight w:val="176"/>
        </w:trPr>
        <w:tc>
          <w:tcPr>
            <w:tcW w:w="710" w:type="dxa"/>
            <w:vMerge/>
            <w:tcBorders>
              <w:left w:val="single" w:sz="4" w:space="0" w:color="FFFFFF"/>
              <w:bottom w:val="single" w:sz="4" w:space="0" w:color="FFFFFF"/>
              <w:right w:val="single" w:sz="4" w:space="0" w:color="FFFFFF"/>
            </w:tcBorders>
            <w:shd w:val="clear" w:color="auto" w:fill="E4E4E4"/>
            <w:vAlign w:val="center"/>
          </w:tcPr>
          <w:p w14:paraId="265A8310" w14:textId="77777777" w:rsidR="009537A0" w:rsidRPr="00506F35" w:rsidRDefault="009537A0" w:rsidP="00485C2F">
            <w:pPr>
              <w:pStyle w:val="FormsTableText"/>
              <w:jc w:val="center"/>
              <w:rPr>
                <w:color w:val="3366FF"/>
              </w:rPr>
            </w:pPr>
          </w:p>
        </w:tc>
        <w:tc>
          <w:tcPr>
            <w:tcW w:w="4851" w:type="dxa"/>
            <w:vMerge/>
            <w:tcBorders>
              <w:left w:val="single" w:sz="4" w:space="0" w:color="FFFFFF"/>
              <w:bottom w:val="single" w:sz="4" w:space="0" w:color="FFFFFF"/>
              <w:right w:val="single" w:sz="4" w:space="0" w:color="FFFFFF"/>
            </w:tcBorders>
            <w:shd w:val="clear" w:color="auto" w:fill="E4E4E4"/>
            <w:vAlign w:val="center"/>
          </w:tcPr>
          <w:p w14:paraId="7962BC46" w14:textId="77777777" w:rsidR="009537A0" w:rsidRPr="00004BBE" w:rsidRDefault="009537A0" w:rsidP="00E419BB">
            <w:pPr>
              <w:pStyle w:val="FormsTableText"/>
            </w:pPr>
          </w:p>
        </w:tc>
        <w:tc>
          <w:tcPr>
            <w:tcW w:w="753" w:type="dxa"/>
            <w:tcBorders>
              <w:top w:val="single" w:sz="4" w:space="0" w:color="FFFFFF"/>
              <w:left w:val="single" w:sz="4" w:space="0" w:color="FFFFFF"/>
              <w:bottom w:val="single" w:sz="4" w:space="0" w:color="FFFFFF"/>
              <w:right w:val="single" w:sz="4" w:space="0" w:color="FFFFFF"/>
            </w:tcBorders>
            <w:shd w:val="clear" w:color="auto" w:fill="E4E4E4"/>
          </w:tcPr>
          <w:p w14:paraId="5BDDC3DC" w14:textId="77777777" w:rsidR="009537A0" w:rsidRPr="00D13685" w:rsidRDefault="009537A0" w:rsidP="005D0301">
            <w:pPr>
              <w:pStyle w:val="FormsTableText"/>
              <w:jc w:val="center"/>
              <w:rPr>
                <w:sz w:val="8"/>
                <w:szCs w:val="8"/>
              </w:rPr>
            </w:pPr>
            <w:r w:rsidRPr="00D13685">
              <w:rPr>
                <w:sz w:val="8"/>
                <w:szCs w:val="8"/>
              </w:rPr>
              <w:t>Employees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tcPr>
          <w:p w14:paraId="65AFC7A1" w14:textId="77777777" w:rsidR="009537A0" w:rsidRPr="00D13685" w:rsidRDefault="009537A0" w:rsidP="005D0301">
            <w:pPr>
              <w:pStyle w:val="FormsTableText"/>
              <w:jc w:val="center"/>
              <w:rPr>
                <w:sz w:val="8"/>
                <w:szCs w:val="8"/>
              </w:rPr>
            </w:pPr>
            <w:r w:rsidRPr="00D13685">
              <w:rPr>
                <w:sz w:val="8"/>
                <w:szCs w:val="8"/>
              </w:rPr>
              <w:t>Subcontractor</w:t>
            </w:r>
          </w:p>
        </w:tc>
        <w:tc>
          <w:tcPr>
            <w:tcW w:w="753" w:type="dxa"/>
            <w:tcBorders>
              <w:top w:val="single" w:sz="4" w:space="0" w:color="FFFFFF"/>
              <w:left w:val="single" w:sz="4" w:space="0" w:color="FFFFFF"/>
              <w:bottom w:val="single" w:sz="4" w:space="0" w:color="FFFFFF"/>
              <w:right w:val="single" w:sz="4" w:space="0" w:color="FFFFFF"/>
            </w:tcBorders>
            <w:shd w:val="clear" w:color="auto" w:fill="E4E4E4"/>
          </w:tcPr>
          <w:p w14:paraId="238A5D3B" w14:textId="77777777" w:rsidR="009537A0" w:rsidRPr="00D13685" w:rsidRDefault="009537A0" w:rsidP="005D0301">
            <w:pPr>
              <w:pStyle w:val="FormsTableText"/>
              <w:jc w:val="center"/>
              <w:rPr>
                <w:sz w:val="8"/>
                <w:szCs w:val="8"/>
              </w:rPr>
            </w:pPr>
            <w:r w:rsidRPr="00D13685">
              <w:rPr>
                <w:sz w:val="8"/>
                <w:szCs w:val="8"/>
              </w:rPr>
              <w:t>Employees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tcPr>
          <w:p w14:paraId="0E276FF0" w14:textId="77777777" w:rsidR="009537A0" w:rsidRPr="00D13685" w:rsidRDefault="009537A0" w:rsidP="005D0301">
            <w:pPr>
              <w:pStyle w:val="FormsTableText"/>
              <w:jc w:val="center"/>
              <w:rPr>
                <w:sz w:val="8"/>
                <w:szCs w:val="8"/>
              </w:rPr>
            </w:pPr>
            <w:r w:rsidRPr="00D13685">
              <w:rPr>
                <w:sz w:val="8"/>
                <w:szCs w:val="8"/>
              </w:rPr>
              <w:t>Subcontractor</w:t>
            </w:r>
          </w:p>
        </w:tc>
        <w:tc>
          <w:tcPr>
            <w:tcW w:w="753" w:type="dxa"/>
            <w:tcBorders>
              <w:top w:val="single" w:sz="4" w:space="0" w:color="FFFFFF"/>
              <w:left w:val="single" w:sz="4" w:space="0" w:color="FFFFFF"/>
              <w:bottom w:val="single" w:sz="4" w:space="0" w:color="FFFFFF"/>
              <w:right w:val="single" w:sz="4" w:space="0" w:color="FFFFFF"/>
            </w:tcBorders>
            <w:shd w:val="clear" w:color="auto" w:fill="E4E4E4"/>
          </w:tcPr>
          <w:p w14:paraId="19FDF2F3" w14:textId="77777777" w:rsidR="009537A0" w:rsidRPr="00D13685" w:rsidRDefault="009537A0" w:rsidP="005D0301">
            <w:pPr>
              <w:pStyle w:val="FormsTableText"/>
              <w:jc w:val="center"/>
              <w:rPr>
                <w:sz w:val="8"/>
                <w:szCs w:val="8"/>
              </w:rPr>
            </w:pPr>
            <w:r w:rsidRPr="00D13685">
              <w:rPr>
                <w:sz w:val="8"/>
                <w:szCs w:val="8"/>
              </w:rPr>
              <w:t>Employees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tcPr>
          <w:p w14:paraId="3E5E26EC" w14:textId="77777777" w:rsidR="009537A0" w:rsidRPr="00D13685" w:rsidRDefault="009537A0" w:rsidP="005D0301">
            <w:pPr>
              <w:pStyle w:val="FormsTableText"/>
              <w:jc w:val="center"/>
              <w:rPr>
                <w:sz w:val="8"/>
                <w:szCs w:val="8"/>
              </w:rPr>
            </w:pPr>
            <w:r w:rsidRPr="00D13685">
              <w:rPr>
                <w:sz w:val="8"/>
                <w:szCs w:val="8"/>
              </w:rPr>
              <w:t>Subcontractor</w:t>
            </w:r>
          </w:p>
        </w:tc>
      </w:tr>
      <w:tr w:rsidR="009537A0" w:rsidRPr="00004BBE" w14:paraId="77994E8C"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9CD32EC" w14:textId="77777777" w:rsidR="009537A0" w:rsidRPr="00506F35" w:rsidRDefault="009537A0" w:rsidP="00883703">
            <w:pPr>
              <w:jc w:val="center"/>
              <w:rPr>
                <w:color w:val="3366FF"/>
              </w:rPr>
            </w:pPr>
            <w:r w:rsidRPr="00506F35">
              <w:rPr>
                <w:color w:val="3366FF"/>
              </w:rPr>
              <w:t>F1</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0277EB8" w14:textId="77777777" w:rsidR="009537A0" w:rsidRPr="005F3E95" w:rsidRDefault="009537A0" w:rsidP="007E3C7C">
            <w:pPr>
              <w:pStyle w:val="FormsTableText"/>
            </w:pPr>
            <w:r>
              <w:t>Number of e</w:t>
            </w:r>
            <w:r w:rsidRPr="005F3E95">
              <w:t>mploy</w:t>
            </w:r>
            <w:r>
              <w:t xml:space="preserve">ees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63543C5"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47597C3"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E4BDA58"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F045F40"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5C6E8B4"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AD9FBAF" w14:textId="77777777" w:rsidR="009537A0" w:rsidRDefault="009537A0" w:rsidP="001541CA">
            <w:r w:rsidRPr="006C4E23">
              <w:t xml:space="preserve">       </w:t>
            </w:r>
          </w:p>
        </w:tc>
      </w:tr>
      <w:tr w:rsidR="009537A0" w:rsidRPr="00004BBE" w14:paraId="0BFA8FC0"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F67593A" w14:textId="77777777" w:rsidR="009537A0" w:rsidRPr="00506F35" w:rsidRDefault="009537A0" w:rsidP="00485C2F">
            <w:pPr>
              <w:pStyle w:val="FormsTableText"/>
              <w:jc w:val="center"/>
              <w:rPr>
                <w:color w:val="3366FF"/>
              </w:rPr>
            </w:pPr>
            <w:r w:rsidRPr="00506F35">
              <w:rPr>
                <w:color w:val="3366FF"/>
              </w:rPr>
              <w:t>F2</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AD6F663" w14:textId="77777777" w:rsidR="009537A0" w:rsidRPr="005F3E95" w:rsidRDefault="009537A0" w:rsidP="005F3E95">
            <w:pPr>
              <w:pStyle w:val="FormsTableText"/>
            </w:pPr>
            <w:r w:rsidRPr="005F3E95">
              <w:t>Number of hours worked</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3B71885"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2347704"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1C69FFC"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BF43D9F"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3ECC3A6"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D1A7B57" w14:textId="77777777" w:rsidR="009537A0" w:rsidRDefault="009537A0" w:rsidP="001541CA">
            <w:r w:rsidRPr="006C4E23">
              <w:t xml:space="preserve">       </w:t>
            </w:r>
          </w:p>
        </w:tc>
      </w:tr>
      <w:tr w:rsidR="009537A0" w:rsidRPr="00004BBE" w14:paraId="2DFE0E7F"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66975BE" w14:textId="77777777" w:rsidR="009537A0" w:rsidRPr="00506F35" w:rsidRDefault="009537A0" w:rsidP="00485C2F">
            <w:pPr>
              <w:pStyle w:val="FormsTableText"/>
              <w:jc w:val="center"/>
              <w:rPr>
                <w:color w:val="3366FF"/>
              </w:rPr>
            </w:pPr>
            <w:r w:rsidRPr="00506F35">
              <w:rPr>
                <w:color w:val="3366FF"/>
              </w:rPr>
              <w:t>F3</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6D6CE52" w14:textId="77777777" w:rsidR="009537A0" w:rsidRPr="005F3E95" w:rsidRDefault="009537A0" w:rsidP="005F3E95">
            <w:pPr>
              <w:pStyle w:val="FormsTableText"/>
            </w:pPr>
            <w:r>
              <w:t>Number of e</w:t>
            </w:r>
            <w:r w:rsidRPr="005F3E95">
              <w:t>mployees that have had health &amp; safety training</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9B5E086"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173727D"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4FBD7E9"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C96EFD3"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57B18FE"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E7A899D" w14:textId="77777777" w:rsidR="009537A0" w:rsidRDefault="009537A0" w:rsidP="001541CA">
            <w:r w:rsidRPr="006C4E23">
              <w:t xml:space="preserve">       </w:t>
            </w:r>
          </w:p>
        </w:tc>
      </w:tr>
      <w:tr w:rsidR="009537A0" w:rsidRPr="00004BBE" w14:paraId="21A049E0"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67EFC66" w14:textId="77777777" w:rsidR="009537A0" w:rsidRPr="00506F35" w:rsidRDefault="009537A0" w:rsidP="00485C2F">
            <w:pPr>
              <w:pStyle w:val="FormsTableText"/>
              <w:jc w:val="center"/>
              <w:rPr>
                <w:color w:val="3366FF"/>
              </w:rPr>
            </w:pPr>
            <w:r w:rsidRPr="00506F35">
              <w:rPr>
                <w:color w:val="3366FF"/>
              </w:rPr>
              <w:t>F4</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0A59BDC" w14:textId="77777777" w:rsidR="009537A0" w:rsidRPr="005F3E95" w:rsidRDefault="009537A0" w:rsidP="005F3E95">
            <w:pPr>
              <w:pStyle w:val="FormsTableText"/>
            </w:pPr>
            <w:r w:rsidRPr="005F3E95">
              <w:t>Number of certified “first aid at work” employees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C5939B5"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607DF73"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713FAA4"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4836ACD"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0A512D0"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7CF9552" w14:textId="77777777" w:rsidR="009537A0" w:rsidRDefault="009537A0" w:rsidP="001541CA">
            <w:r w:rsidRPr="006C4E23">
              <w:t xml:space="preserve">       </w:t>
            </w:r>
          </w:p>
        </w:tc>
      </w:tr>
      <w:tr w:rsidR="009537A0" w:rsidRPr="00004BBE" w14:paraId="54E45891"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D3EDD1C" w14:textId="77777777" w:rsidR="009537A0" w:rsidRPr="00506F35" w:rsidRDefault="009537A0" w:rsidP="00485C2F">
            <w:pPr>
              <w:pStyle w:val="FormsTableText"/>
              <w:jc w:val="center"/>
              <w:rPr>
                <w:color w:val="3366FF"/>
              </w:rPr>
            </w:pPr>
            <w:r w:rsidRPr="00506F35">
              <w:rPr>
                <w:color w:val="3366FF"/>
              </w:rPr>
              <w:t>F5</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FB540A2" w14:textId="77777777" w:rsidR="009537A0" w:rsidRPr="005F3E95" w:rsidRDefault="009537A0" w:rsidP="005F3E95">
            <w:pPr>
              <w:pStyle w:val="FormsTableText"/>
            </w:pPr>
            <w:r w:rsidRPr="005F3E95">
              <w:t>Number of fatalities on your sites (RIDDOR)</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77D48F0"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C6400F8"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3860583"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78E16C8"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10CC63B"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21D9B87" w14:textId="77777777" w:rsidR="009537A0" w:rsidRDefault="009537A0" w:rsidP="001541CA">
            <w:r w:rsidRPr="006C4E23">
              <w:t xml:space="preserve">       </w:t>
            </w:r>
          </w:p>
        </w:tc>
      </w:tr>
      <w:tr w:rsidR="009537A0" w:rsidRPr="00004BBE" w14:paraId="64E7F125"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7269A4D" w14:textId="77777777" w:rsidR="009537A0" w:rsidRPr="00506F35" w:rsidRDefault="009537A0" w:rsidP="00485C2F">
            <w:pPr>
              <w:pStyle w:val="FormsTableText"/>
              <w:jc w:val="center"/>
              <w:rPr>
                <w:color w:val="3366FF"/>
              </w:rPr>
            </w:pPr>
            <w:r w:rsidRPr="00506F35">
              <w:rPr>
                <w:color w:val="3366FF"/>
              </w:rPr>
              <w:t>F6</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EFA5DD3" w14:textId="77777777" w:rsidR="009537A0" w:rsidRPr="005F3E95" w:rsidRDefault="009537A0" w:rsidP="005F3E95">
            <w:pPr>
              <w:pStyle w:val="FormsTableText"/>
            </w:pPr>
            <w:r w:rsidRPr="005F3E95">
              <w:t>Number of major injuries (RIDDOR)</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5EE7065"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75ABF9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F73CE3B"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8BB7BE2"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B8C6DC3"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55B9174" w14:textId="77777777" w:rsidR="009537A0" w:rsidRDefault="009537A0" w:rsidP="001541CA">
            <w:r w:rsidRPr="006C4E23">
              <w:t xml:space="preserve">       </w:t>
            </w:r>
          </w:p>
        </w:tc>
      </w:tr>
      <w:tr w:rsidR="009537A0" w:rsidRPr="00004BBE" w14:paraId="56DD5921"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11B08C3" w14:textId="77777777" w:rsidR="009537A0" w:rsidRPr="00506F35" w:rsidRDefault="009537A0" w:rsidP="00485C2F">
            <w:pPr>
              <w:pStyle w:val="FormsTableText"/>
              <w:jc w:val="center"/>
              <w:rPr>
                <w:color w:val="3366FF"/>
              </w:rPr>
            </w:pPr>
            <w:r w:rsidRPr="00506F35">
              <w:rPr>
                <w:color w:val="3366FF"/>
              </w:rPr>
              <w:t>F7</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52BDF07" w14:textId="77777777" w:rsidR="009537A0" w:rsidRPr="005F3E95" w:rsidRDefault="009537A0" w:rsidP="00657EA7">
            <w:pPr>
              <w:pStyle w:val="FormsTableText"/>
            </w:pPr>
            <w:r w:rsidRPr="005F3E95">
              <w:t xml:space="preserve">Number of over </w:t>
            </w:r>
            <w:r>
              <w:t>7-</w:t>
            </w:r>
            <w:r w:rsidRPr="005F3E95">
              <w:t>day injuries</w:t>
            </w:r>
            <w:proofErr w:type="gramStart"/>
            <w:r w:rsidRPr="005F3E95">
              <w:t xml:space="preserve">   (</w:t>
            </w:r>
            <w:proofErr w:type="gramEnd"/>
            <w:r w:rsidRPr="005F3E95">
              <w:t>RIDDOR)</w:t>
            </w:r>
            <w:r>
              <w:t xml:space="preserve"> (3-day for previous years)</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F18069B"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7C233E9"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04E560D"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847F37C"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B54AFD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AE9CFFF" w14:textId="77777777" w:rsidR="009537A0" w:rsidRDefault="009537A0" w:rsidP="001541CA">
            <w:r w:rsidRPr="006C4E23">
              <w:t xml:space="preserve">       </w:t>
            </w:r>
          </w:p>
        </w:tc>
      </w:tr>
      <w:tr w:rsidR="009537A0" w:rsidRPr="00004BBE" w14:paraId="1F188CA4"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4B12B9F" w14:textId="77777777" w:rsidR="009537A0" w:rsidRPr="00506F35" w:rsidRDefault="009537A0" w:rsidP="00485C2F">
            <w:pPr>
              <w:pStyle w:val="FormsTableText"/>
              <w:jc w:val="center"/>
              <w:rPr>
                <w:color w:val="3366FF"/>
              </w:rPr>
            </w:pPr>
            <w:r w:rsidRPr="00506F35">
              <w:rPr>
                <w:color w:val="3366FF"/>
              </w:rPr>
              <w:t>F8</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BE32411" w14:textId="77777777" w:rsidR="009537A0" w:rsidRPr="005F3E95" w:rsidRDefault="009537A0" w:rsidP="005F3E95">
            <w:pPr>
              <w:pStyle w:val="FormsTableText"/>
            </w:pPr>
            <w:r w:rsidRPr="005F3E95">
              <w:t>Number of dangerous occurrences (RIDDOR)</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3EB6794"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8F19CF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81E8CE9"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710ABCD"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59B933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C6A8FB8" w14:textId="77777777" w:rsidR="009537A0" w:rsidRDefault="009537A0" w:rsidP="001541CA">
            <w:r w:rsidRPr="006C4E23">
              <w:t xml:space="preserve">       </w:t>
            </w:r>
          </w:p>
        </w:tc>
      </w:tr>
      <w:tr w:rsidR="009537A0" w:rsidRPr="00004BBE" w14:paraId="5F767D51" w14:textId="77777777" w:rsidTr="00184E2E">
        <w:trPr>
          <w:trHeight w:val="1198"/>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BD840BB" w14:textId="77777777" w:rsidR="009537A0" w:rsidRPr="00506F35" w:rsidRDefault="009537A0" w:rsidP="00485C2F">
            <w:pPr>
              <w:pStyle w:val="FormsTableText"/>
              <w:jc w:val="center"/>
              <w:rPr>
                <w:color w:val="3366FF"/>
              </w:rPr>
            </w:pPr>
            <w:r w:rsidRPr="00506F35">
              <w:rPr>
                <w:color w:val="3366FF"/>
              </w:rPr>
              <w:t>F9</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237EE8D" w14:textId="77777777" w:rsidR="009537A0" w:rsidRPr="005F3E95" w:rsidRDefault="00A31C25" w:rsidP="005F3E95">
            <w:pPr>
              <w:pStyle w:val="FormsTableText"/>
            </w:pPr>
            <w:r>
              <w:rPr>
                <w:noProof/>
                <w:lang w:eastAsia="en-GB"/>
              </w:rPr>
              <mc:AlternateContent>
                <mc:Choice Requires="wpg">
                  <w:drawing>
                    <wp:anchor distT="0" distB="0" distL="114300" distR="114300" simplePos="0" relativeHeight="251649024" behindDoc="0" locked="0" layoutInCell="1" allowOverlap="1" wp14:anchorId="2CD6647B" wp14:editId="37D97FC0">
                      <wp:simplePos x="0" y="0"/>
                      <wp:positionH relativeFrom="column">
                        <wp:posOffset>-12065</wp:posOffset>
                      </wp:positionH>
                      <wp:positionV relativeFrom="paragraph">
                        <wp:posOffset>184785</wp:posOffset>
                      </wp:positionV>
                      <wp:extent cx="2219325" cy="474980"/>
                      <wp:effectExtent l="3175" t="6350" r="6350" b="2349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474980"/>
                                <a:chOff x="0" y="0"/>
                                <a:chExt cx="22193" cy="4749"/>
                              </a:xfrm>
                            </wpg:grpSpPr>
                            <wps:wsp>
                              <wps:cNvPr id="6" name="Rounded Rectangle 14"/>
                              <wps:cNvSpPr>
                                <a:spLocks noChangeArrowheads="1"/>
                              </wps:cNvSpPr>
                              <wps:spPr bwMode="auto">
                                <a:xfrm>
                                  <a:off x="0" y="0"/>
                                  <a:ext cx="22193" cy="4749"/>
                                </a:xfrm>
                                <a:prstGeom prst="roundRect">
                                  <a:avLst>
                                    <a:gd name="adj" fmla="val 16667"/>
                                  </a:avLst>
                                </a:prstGeom>
                                <a:solidFill>
                                  <a:srgbClr val="80808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557E7B9C" w14:textId="77777777" w:rsidR="009537A0" w:rsidRPr="00E33FC4" w:rsidRDefault="009537A0" w:rsidP="00184E2E">
                                    <w:pPr>
                                      <w:pStyle w:val="FormsTableText"/>
                                      <w:spacing w:before="0" w:after="0"/>
                                      <w:ind w:firstLine="709"/>
                                      <w:rPr>
                                        <w:b/>
                                        <w:sz w:val="12"/>
                                        <w:szCs w:val="12"/>
                                      </w:rPr>
                                    </w:pPr>
                                    <w:r w:rsidRPr="00E33FC4">
                                      <w:rPr>
                                        <w:b/>
                                        <w:sz w:val="12"/>
                                        <w:szCs w:val="12"/>
                                      </w:rPr>
                                      <w:t xml:space="preserve">REPORTABLE ACCIDENTS </w:t>
                                    </w:r>
                                  </w:p>
                                  <w:p w14:paraId="7058F619" w14:textId="77777777" w:rsidR="009537A0" w:rsidRPr="00E33FC4" w:rsidRDefault="009537A0" w:rsidP="00184E2E">
                                    <w:pPr>
                                      <w:pStyle w:val="FormsTableText"/>
                                      <w:spacing w:before="0" w:after="0"/>
                                      <w:ind w:left="709"/>
                                      <w:rPr>
                                        <w:i/>
                                        <w:sz w:val="12"/>
                                        <w:szCs w:val="12"/>
                                      </w:rPr>
                                    </w:pPr>
                                    <w:r>
                                      <w:rPr>
                                        <w:sz w:val="12"/>
                                        <w:szCs w:val="12"/>
                                      </w:rPr>
                                      <w:t xml:space="preserve">            </w:t>
                                    </w:r>
                                    <w:r w:rsidRPr="00E33FC4">
                                      <w:rPr>
                                        <w:sz w:val="12"/>
                                        <w:szCs w:val="12"/>
                                      </w:rPr>
                                      <w:t>(F5 + F6 + F7)</w:t>
                                    </w:r>
                                  </w:p>
                                  <w:p w14:paraId="1FE6028A" w14:textId="77777777" w:rsidR="009537A0" w:rsidRPr="00E33FC4" w:rsidRDefault="009537A0" w:rsidP="00184E2E">
                                    <w:pPr>
                                      <w:pStyle w:val="FormsTableText"/>
                                      <w:spacing w:before="0" w:after="0"/>
                                      <w:rPr>
                                        <w:sz w:val="12"/>
                                        <w:szCs w:val="12"/>
                                      </w:rPr>
                                    </w:pPr>
                                    <w:r w:rsidRPr="00E33FC4">
                                      <w:rPr>
                                        <w:sz w:val="12"/>
                                        <w:szCs w:val="12"/>
                                      </w:rPr>
                                      <w:t xml:space="preserve">   </w:t>
                                    </w:r>
                                    <w:r w:rsidRPr="009968FA">
                                      <w:rPr>
                                        <w:b/>
                                        <w:sz w:val="12"/>
                                        <w:szCs w:val="12"/>
                                      </w:rPr>
                                      <w:t>AIR</w:t>
                                    </w:r>
                                    <w:r>
                                      <w:rPr>
                                        <w:sz w:val="12"/>
                                        <w:szCs w:val="12"/>
                                      </w:rPr>
                                      <w:t xml:space="preserve"> = </w:t>
                                    </w:r>
                                    <w:r>
                                      <w:rPr>
                                        <w:sz w:val="12"/>
                                        <w:szCs w:val="12"/>
                                      </w:rPr>
                                      <w:tab/>
                                    </w:r>
                                    <w:r>
                                      <w:rPr>
                                        <w:sz w:val="12"/>
                                        <w:szCs w:val="12"/>
                                      </w:rPr>
                                      <w:tab/>
                                    </w:r>
                                    <w:r>
                                      <w:rPr>
                                        <w:sz w:val="12"/>
                                        <w:szCs w:val="12"/>
                                      </w:rPr>
                                      <w:tab/>
                                      <w:t xml:space="preserve">          X </w:t>
                                    </w:r>
                                    <w:r w:rsidRPr="00E33FC4">
                                      <w:rPr>
                                        <w:sz w:val="12"/>
                                        <w:szCs w:val="12"/>
                                      </w:rPr>
                                      <w:t xml:space="preserve">100,000                           </w:t>
                                    </w:r>
                                  </w:p>
                                  <w:p w14:paraId="55FC1982" w14:textId="77777777" w:rsidR="009537A0" w:rsidRPr="00E33FC4" w:rsidRDefault="009537A0" w:rsidP="00184E2E">
                                    <w:pPr>
                                      <w:pStyle w:val="FormsTableText"/>
                                      <w:spacing w:before="0" w:after="0"/>
                                      <w:ind w:left="709"/>
                                      <w:rPr>
                                        <w:sz w:val="12"/>
                                        <w:szCs w:val="12"/>
                                      </w:rPr>
                                    </w:pPr>
                                    <w:r>
                                      <w:rPr>
                                        <w:sz w:val="12"/>
                                        <w:szCs w:val="12"/>
                                      </w:rPr>
                                      <w:t xml:space="preserve">        </w:t>
                                    </w:r>
                                    <w:r w:rsidRPr="009968FA">
                                      <w:rPr>
                                        <w:b/>
                                        <w:sz w:val="12"/>
                                        <w:szCs w:val="12"/>
                                      </w:rPr>
                                      <w:t>HEADCOUNT</w:t>
                                    </w:r>
                                    <w:r w:rsidRPr="00E33FC4">
                                      <w:rPr>
                                        <w:sz w:val="12"/>
                                        <w:szCs w:val="12"/>
                                      </w:rPr>
                                      <w:t xml:space="preserve"> (F1)</w:t>
                                    </w:r>
                                  </w:p>
                                </w:txbxContent>
                              </wps:txbx>
                              <wps:bodyPr rot="0" vert="horz" wrap="square" lIns="91440" tIns="45720" rIns="91440" bIns="45720" anchor="ctr" anchorCtr="0" upright="1">
                                <a:noAutofit/>
                              </wps:bodyPr>
                            </wps:wsp>
                            <wps:wsp>
                              <wps:cNvPr id="7" name="Straight Connector 1"/>
                              <wps:cNvCnPr/>
                              <wps:spPr bwMode="auto">
                                <a:xfrm>
                                  <a:off x="5120" y="2706"/>
                                  <a:ext cx="11094"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
                  <w:pict>
                    <v:group w14:anchorId="2CD6647B" id="Group 13" o:spid="_x0000_s1040" style="position:absolute;margin-left:-.95pt;margin-top:14.55pt;width:174.75pt;height:37.4pt;z-index:251649024" coordsize="22193,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">
                      <v:roundrect id="Rounded Rectangle 14" o:spid="_x0000_s1041" style="position:absolute;width:22193;height:4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" fillcolor="gray" stroked="f">
                        <v:shadow on="t" color="black" opacity="22936f" origin=",.5" offset="0,.63889mm"/>
                        <v:textbox>
                          <w:txbxContent>
                            <w:p w14:paraId="557E7B9C" w14:textId="77777777" w:rsidR="009537A0" w:rsidRPr="00E33FC4" w:rsidRDefault="009537A0" w:rsidP="00184E2E">
                              <w:pPr>
                                <w:pStyle w:val="FormsTableText"/>
                                <w:spacing w:before="0" w:after="0"/>
                                <w:ind w:firstLine="709"/>
                                <w:rPr>
                                  <w:b/>
                                  <w:sz w:val="12"/>
                                  <w:szCs w:val="12"/>
                                </w:rPr>
                              </w:pPr>
                              <w:r w:rsidRPr="00E33FC4">
                                <w:rPr>
                                  <w:b/>
                                  <w:sz w:val="12"/>
                                  <w:szCs w:val="12"/>
                                </w:rPr>
                                <w:t xml:space="preserve">REPORTABLE ACCIDENTS </w:t>
                              </w:r>
                            </w:p>
                            <w:p w14:paraId="7058F619" w14:textId="77777777" w:rsidR="009537A0" w:rsidRPr="00E33FC4" w:rsidRDefault="009537A0" w:rsidP="00184E2E">
                              <w:pPr>
                                <w:pStyle w:val="FormsTableText"/>
                                <w:spacing w:before="0" w:after="0"/>
                                <w:ind w:left="709"/>
                                <w:rPr>
                                  <w:i/>
                                  <w:sz w:val="12"/>
                                  <w:szCs w:val="12"/>
                                </w:rPr>
                              </w:pPr>
                              <w:r>
                                <w:rPr>
                                  <w:sz w:val="12"/>
                                  <w:szCs w:val="12"/>
                                </w:rPr>
                                <w:t xml:space="preserve">            </w:t>
                              </w:r>
                              <w:r w:rsidRPr="00E33FC4">
                                <w:rPr>
                                  <w:sz w:val="12"/>
                                  <w:szCs w:val="12"/>
                                </w:rPr>
                                <w:t>(F5 + F6 + F7)</w:t>
                              </w:r>
                            </w:p>
                            <w:p w14:paraId="1FE6028A" w14:textId="77777777" w:rsidR="009537A0" w:rsidRPr="00E33FC4" w:rsidRDefault="009537A0" w:rsidP="00184E2E">
                              <w:pPr>
                                <w:pStyle w:val="FormsTableText"/>
                                <w:spacing w:before="0" w:after="0"/>
                                <w:rPr>
                                  <w:sz w:val="12"/>
                                  <w:szCs w:val="12"/>
                                </w:rPr>
                              </w:pPr>
                              <w:r w:rsidRPr="00E33FC4">
                                <w:rPr>
                                  <w:sz w:val="12"/>
                                  <w:szCs w:val="12"/>
                                </w:rPr>
                                <w:t xml:space="preserve">   </w:t>
                              </w:r>
                              <w:r w:rsidRPr="009968FA">
                                <w:rPr>
                                  <w:b/>
                                  <w:sz w:val="12"/>
                                  <w:szCs w:val="12"/>
                                </w:rPr>
                                <w:t>AIR</w:t>
                              </w:r>
                              <w:r>
                                <w:rPr>
                                  <w:sz w:val="12"/>
                                  <w:szCs w:val="12"/>
                                </w:rPr>
                                <w:t xml:space="preserve"> = </w:t>
                              </w:r>
                              <w:r>
                                <w:rPr>
                                  <w:sz w:val="12"/>
                                  <w:szCs w:val="12"/>
                                </w:rPr>
                                <w:tab/>
                              </w:r>
                              <w:r>
                                <w:rPr>
                                  <w:sz w:val="12"/>
                                  <w:szCs w:val="12"/>
                                </w:rPr>
                                <w:tab/>
                              </w:r>
                              <w:r>
                                <w:rPr>
                                  <w:sz w:val="12"/>
                                  <w:szCs w:val="12"/>
                                </w:rPr>
                                <w:tab/>
                                <w:t xml:space="preserve">          X </w:t>
                              </w:r>
                              <w:r w:rsidRPr="00E33FC4">
                                <w:rPr>
                                  <w:sz w:val="12"/>
                                  <w:szCs w:val="12"/>
                                </w:rPr>
                                <w:t xml:space="preserve">100,000                           </w:t>
                              </w:r>
                            </w:p>
                            <w:p w14:paraId="55FC1982" w14:textId="77777777" w:rsidR="009537A0" w:rsidRPr="00E33FC4" w:rsidRDefault="009537A0" w:rsidP="00184E2E">
                              <w:pPr>
                                <w:pStyle w:val="FormsTableText"/>
                                <w:spacing w:before="0" w:after="0"/>
                                <w:ind w:left="709"/>
                                <w:rPr>
                                  <w:sz w:val="12"/>
                                  <w:szCs w:val="12"/>
                                </w:rPr>
                              </w:pPr>
                              <w:r>
                                <w:rPr>
                                  <w:sz w:val="12"/>
                                  <w:szCs w:val="12"/>
                                </w:rPr>
                                <w:t xml:space="preserve">        </w:t>
                              </w:r>
                              <w:r w:rsidRPr="009968FA">
                                <w:rPr>
                                  <w:b/>
                                  <w:sz w:val="12"/>
                                  <w:szCs w:val="12"/>
                                </w:rPr>
                                <w:t>HEADCOUNT</w:t>
                              </w:r>
                              <w:r w:rsidRPr="00E33FC4">
                                <w:rPr>
                                  <w:sz w:val="12"/>
                                  <w:szCs w:val="12"/>
                                </w:rPr>
                                <w:t xml:space="preserve"> (F1)</w:t>
                              </w:r>
                            </w:p>
                          </w:txbxContent>
                        </v:textbox>
                      </v:roundrect>
                      <v:line id="Straight Connector 1" o:spid="_x0000_s1042" style="position:absolute;visibility:visible;mso-wrap-style:square" from="5120,2706" to="16214,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" strokecolor="white" strokeweight="1pt"/>
                    </v:group>
                  </w:pict>
                </mc:Fallback>
              </mc:AlternateContent>
            </w:r>
            <w:r w:rsidR="009537A0" w:rsidRPr="005F3E95">
              <w:t>Accident incidence rate (AIR)</w:t>
            </w:r>
          </w:p>
          <w:p w14:paraId="36C73592" w14:textId="77777777" w:rsidR="009537A0" w:rsidRPr="005F3E95" w:rsidRDefault="009537A0" w:rsidP="00EE2430">
            <w:pPr>
              <w:pStyle w:val="FormsTableText"/>
            </w:pPr>
          </w:p>
          <w:p w14:paraId="135EEB2D" w14:textId="77777777" w:rsidR="009537A0" w:rsidRPr="005F3E95" w:rsidRDefault="009537A0" w:rsidP="005F3E95">
            <w:pPr>
              <w:pStyle w:val="FormsTableText"/>
            </w:pP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B70CC4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158A836"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13A0E35"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B400B5A"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3005E87"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0372AED" w14:textId="77777777" w:rsidR="009537A0" w:rsidRDefault="009537A0" w:rsidP="001541CA">
            <w:r w:rsidRPr="006C4E23">
              <w:t xml:space="preserve">       </w:t>
            </w:r>
          </w:p>
        </w:tc>
      </w:tr>
      <w:tr w:rsidR="009537A0" w:rsidRPr="00004BBE" w14:paraId="25208A46" w14:textId="77777777" w:rsidTr="00184E2E">
        <w:trPr>
          <w:trHeight w:val="1128"/>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FB2879C" w14:textId="77777777" w:rsidR="009537A0" w:rsidRPr="00506F35" w:rsidRDefault="009537A0" w:rsidP="00485C2F">
            <w:pPr>
              <w:pStyle w:val="FormsTableText"/>
              <w:jc w:val="center"/>
              <w:rPr>
                <w:color w:val="3366FF"/>
              </w:rPr>
            </w:pPr>
            <w:r w:rsidRPr="00506F35">
              <w:rPr>
                <w:color w:val="3366FF"/>
              </w:rPr>
              <w:t>F10</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F094536" w14:textId="77777777" w:rsidR="009537A0" w:rsidRPr="005F3E95" w:rsidRDefault="00A31C25" w:rsidP="005F3E95">
            <w:pPr>
              <w:pStyle w:val="FormsTableText"/>
            </w:pPr>
            <w:r>
              <w:rPr>
                <w:noProof/>
                <w:lang w:eastAsia="en-GB"/>
              </w:rPr>
              <mc:AlternateContent>
                <mc:Choice Requires="wpg">
                  <w:drawing>
                    <wp:anchor distT="0" distB="0" distL="114300" distR="114300" simplePos="0" relativeHeight="251650048" behindDoc="0" locked="0" layoutInCell="1" allowOverlap="1" wp14:anchorId="2E06C404" wp14:editId="549A8A12">
                      <wp:simplePos x="0" y="0"/>
                      <wp:positionH relativeFrom="column">
                        <wp:posOffset>-12065</wp:posOffset>
                      </wp:positionH>
                      <wp:positionV relativeFrom="paragraph">
                        <wp:posOffset>178435</wp:posOffset>
                      </wp:positionV>
                      <wp:extent cx="2213610" cy="460375"/>
                      <wp:effectExtent l="3175" t="5080" r="2540" b="2984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3610" cy="460375"/>
                                <a:chOff x="0" y="0"/>
                                <a:chExt cx="22136" cy="4603"/>
                              </a:xfrm>
                            </wpg:grpSpPr>
                            <wps:wsp>
                              <wps:cNvPr id="3" name="Rounded Rectangle 3"/>
                              <wps:cNvSpPr>
                                <a:spLocks noChangeArrowheads="1"/>
                              </wps:cNvSpPr>
                              <wps:spPr bwMode="auto">
                                <a:xfrm>
                                  <a:off x="0" y="0"/>
                                  <a:ext cx="22136" cy="4603"/>
                                </a:xfrm>
                                <a:prstGeom prst="roundRect">
                                  <a:avLst>
                                    <a:gd name="adj" fmla="val 16667"/>
                                  </a:avLst>
                                </a:prstGeom>
                                <a:solidFill>
                                  <a:srgbClr val="80808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0ED8D16C" w14:textId="77777777" w:rsidR="009537A0" w:rsidRPr="009968FA" w:rsidRDefault="009537A0" w:rsidP="00184E2E">
                                    <w:pPr>
                                      <w:pStyle w:val="FormsTableText"/>
                                      <w:spacing w:before="0" w:after="0"/>
                                      <w:ind w:firstLine="709"/>
                                      <w:rPr>
                                        <w:b/>
                                        <w:sz w:val="12"/>
                                        <w:szCs w:val="12"/>
                                      </w:rPr>
                                    </w:pPr>
                                    <w:r w:rsidRPr="009968FA">
                                      <w:rPr>
                                        <w:b/>
                                        <w:sz w:val="12"/>
                                        <w:szCs w:val="12"/>
                                      </w:rPr>
                                      <w:t xml:space="preserve">REPORTABLE ACCIDENTS </w:t>
                                    </w:r>
                                  </w:p>
                                  <w:p w14:paraId="2EE6DFF9" w14:textId="77777777" w:rsidR="009537A0" w:rsidRPr="00E33FC4" w:rsidRDefault="009537A0" w:rsidP="00184E2E">
                                    <w:pPr>
                                      <w:pStyle w:val="FormsTableText"/>
                                      <w:spacing w:before="0" w:after="0"/>
                                      <w:ind w:left="709"/>
                                      <w:rPr>
                                        <w:sz w:val="12"/>
                                        <w:szCs w:val="12"/>
                                      </w:rPr>
                                    </w:pPr>
                                    <w:r>
                                      <w:rPr>
                                        <w:sz w:val="12"/>
                                        <w:szCs w:val="12"/>
                                      </w:rPr>
                                      <w:t xml:space="preserve">           </w:t>
                                    </w:r>
                                    <w:r w:rsidRPr="00E33FC4">
                                      <w:rPr>
                                        <w:sz w:val="12"/>
                                        <w:szCs w:val="12"/>
                                      </w:rPr>
                                      <w:t>(F5 + F6 + F7)</w:t>
                                    </w:r>
                                    <w:r w:rsidRPr="009968FA">
                                      <w:rPr>
                                        <w:noProof/>
                                        <w:sz w:val="12"/>
                                        <w:szCs w:val="12"/>
                                        <w:lang w:eastAsia="en-GB"/>
                                      </w:rPr>
                                      <w:t xml:space="preserve"> </w:t>
                                    </w:r>
                                  </w:p>
                                  <w:p w14:paraId="6A2B0EB9" w14:textId="77777777" w:rsidR="009537A0" w:rsidRPr="00E33FC4" w:rsidRDefault="009537A0" w:rsidP="00184E2E">
                                    <w:pPr>
                                      <w:pStyle w:val="FormsTableText"/>
                                      <w:spacing w:before="0" w:after="0"/>
                                      <w:rPr>
                                        <w:sz w:val="12"/>
                                        <w:szCs w:val="12"/>
                                      </w:rPr>
                                    </w:pPr>
                                    <w:r w:rsidRPr="009968FA">
                                      <w:rPr>
                                        <w:b/>
                                        <w:sz w:val="12"/>
                                        <w:szCs w:val="12"/>
                                      </w:rPr>
                                      <w:t xml:space="preserve">   AFR</w:t>
                                    </w:r>
                                    <w:r>
                                      <w:rPr>
                                        <w:sz w:val="12"/>
                                        <w:szCs w:val="12"/>
                                      </w:rPr>
                                      <w:t xml:space="preserve"> =</w:t>
                                    </w:r>
                                    <w:r>
                                      <w:rPr>
                                        <w:sz w:val="12"/>
                                        <w:szCs w:val="12"/>
                                      </w:rPr>
                                      <w:tab/>
                                    </w:r>
                                    <w:r>
                                      <w:rPr>
                                        <w:sz w:val="12"/>
                                        <w:szCs w:val="12"/>
                                      </w:rPr>
                                      <w:tab/>
                                    </w:r>
                                    <w:r>
                                      <w:rPr>
                                        <w:sz w:val="12"/>
                                        <w:szCs w:val="12"/>
                                      </w:rPr>
                                      <w:tab/>
                                      <w:t xml:space="preserve">          </w:t>
                                    </w:r>
                                    <w:r w:rsidRPr="00E33FC4">
                                      <w:rPr>
                                        <w:sz w:val="12"/>
                                        <w:szCs w:val="12"/>
                                      </w:rPr>
                                      <w:t xml:space="preserve">X 100,000                           </w:t>
                                    </w:r>
                                  </w:p>
                                  <w:p w14:paraId="10E0C30D" w14:textId="77777777" w:rsidR="009537A0" w:rsidRPr="00E33FC4" w:rsidRDefault="009537A0" w:rsidP="00184E2E">
                                    <w:pPr>
                                      <w:pStyle w:val="FormsTableText"/>
                                      <w:spacing w:before="0" w:after="0"/>
                                      <w:jc w:val="center"/>
                                      <w:rPr>
                                        <w:sz w:val="12"/>
                                        <w:szCs w:val="12"/>
                                      </w:rPr>
                                    </w:pPr>
                                    <w:r w:rsidRPr="009968FA">
                                      <w:rPr>
                                        <w:b/>
                                        <w:sz w:val="12"/>
                                        <w:szCs w:val="12"/>
                                      </w:rPr>
                                      <w:t>HOURS WORKED</w:t>
                                    </w:r>
                                    <w:r w:rsidRPr="00E33FC4">
                                      <w:rPr>
                                        <w:sz w:val="12"/>
                                        <w:szCs w:val="12"/>
                                      </w:rPr>
                                      <w:t xml:space="preserve"> (F2)</w:t>
                                    </w:r>
                                  </w:p>
                                </w:txbxContent>
                              </wps:txbx>
                              <wps:bodyPr rot="0" vert="horz" wrap="square" lIns="91440" tIns="45720" rIns="91440" bIns="45720" anchor="ctr" anchorCtr="0" upright="1">
                                <a:noAutofit/>
                              </wps:bodyPr>
                            </wps:wsp>
                            <wps:wsp>
                              <wps:cNvPr id="4" name="Straight Connector 17"/>
                              <wps:cNvCnPr/>
                              <wps:spPr bwMode="auto">
                                <a:xfrm>
                                  <a:off x="5120" y="2633"/>
                                  <a:ext cx="10986" cy="0"/>
                                </a:xfrm>
                                <a:prstGeom prst="line">
                                  <a:avLst/>
                                </a:prstGeom>
                                <a:noFill/>
                                <a:ln w="1587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
                  <w:pict>
                    <v:group w14:anchorId="2E06C404" id="Group 15" o:spid="_x0000_s1043" style="position:absolute;margin-left:-.95pt;margin-top:14.05pt;width:174.3pt;height:36.25pt;z-index:251650048" coordsize="22136,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">
                      <v:roundrect id="Rounded Rectangle 3" o:spid="_x0000_s1044" style="position:absolute;width:22136;height:46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" fillcolor="gray" stroked="f">
                        <v:shadow on="t" color="black" opacity="22936f" origin=",.5" offset="0,.63889mm"/>
                        <v:textbox>
                          <w:txbxContent>
                            <w:p w14:paraId="0ED8D16C" w14:textId="77777777" w:rsidR="009537A0" w:rsidRPr="009968FA" w:rsidRDefault="009537A0" w:rsidP="00184E2E">
                              <w:pPr>
                                <w:pStyle w:val="FormsTableText"/>
                                <w:spacing w:before="0" w:after="0"/>
                                <w:ind w:firstLine="709"/>
                                <w:rPr>
                                  <w:b/>
                                  <w:sz w:val="12"/>
                                  <w:szCs w:val="12"/>
                                </w:rPr>
                              </w:pPr>
                              <w:r w:rsidRPr="009968FA">
                                <w:rPr>
                                  <w:b/>
                                  <w:sz w:val="12"/>
                                  <w:szCs w:val="12"/>
                                </w:rPr>
                                <w:t xml:space="preserve">REPORTABLE ACCIDENTS </w:t>
                              </w:r>
                            </w:p>
                            <w:p w14:paraId="2EE6DFF9" w14:textId="77777777" w:rsidR="009537A0" w:rsidRPr="00E33FC4" w:rsidRDefault="009537A0" w:rsidP="00184E2E">
                              <w:pPr>
                                <w:pStyle w:val="FormsTableText"/>
                                <w:spacing w:before="0" w:after="0"/>
                                <w:ind w:left="709"/>
                                <w:rPr>
                                  <w:sz w:val="12"/>
                                  <w:szCs w:val="12"/>
                                </w:rPr>
                              </w:pPr>
                              <w:r>
                                <w:rPr>
                                  <w:sz w:val="12"/>
                                  <w:szCs w:val="12"/>
                                </w:rPr>
                                <w:t xml:space="preserve">           </w:t>
                              </w:r>
                              <w:r w:rsidRPr="00E33FC4">
                                <w:rPr>
                                  <w:sz w:val="12"/>
                                  <w:szCs w:val="12"/>
                                </w:rPr>
                                <w:t>(F5 + F6 + F7)</w:t>
                              </w:r>
                              <w:r w:rsidRPr="009968FA">
                                <w:rPr>
                                  <w:noProof/>
                                  <w:sz w:val="12"/>
                                  <w:szCs w:val="12"/>
                                  <w:lang w:eastAsia="en-GB"/>
                                </w:rPr>
                                <w:t xml:space="preserve"> </w:t>
                              </w:r>
                            </w:p>
                            <w:p w14:paraId="6A2B0EB9" w14:textId="77777777" w:rsidR="009537A0" w:rsidRPr="00E33FC4" w:rsidRDefault="009537A0" w:rsidP="00184E2E">
                              <w:pPr>
                                <w:pStyle w:val="FormsTableText"/>
                                <w:spacing w:before="0" w:after="0"/>
                                <w:rPr>
                                  <w:sz w:val="12"/>
                                  <w:szCs w:val="12"/>
                                </w:rPr>
                              </w:pPr>
                              <w:r w:rsidRPr="009968FA">
                                <w:rPr>
                                  <w:b/>
                                  <w:sz w:val="12"/>
                                  <w:szCs w:val="12"/>
                                </w:rPr>
                                <w:t xml:space="preserve">   AFR</w:t>
                              </w:r>
                              <w:r>
                                <w:rPr>
                                  <w:sz w:val="12"/>
                                  <w:szCs w:val="12"/>
                                </w:rPr>
                                <w:t xml:space="preserve"> =</w:t>
                              </w:r>
                              <w:r>
                                <w:rPr>
                                  <w:sz w:val="12"/>
                                  <w:szCs w:val="12"/>
                                </w:rPr>
                                <w:tab/>
                              </w:r>
                              <w:r>
                                <w:rPr>
                                  <w:sz w:val="12"/>
                                  <w:szCs w:val="12"/>
                                </w:rPr>
                                <w:tab/>
                              </w:r>
                              <w:r>
                                <w:rPr>
                                  <w:sz w:val="12"/>
                                  <w:szCs w:val="12"/>
                                </w:rPr>
                                <w:tab/>
                                <w:t xml:space="preserve">          </w:t>
                              </w:r>
                              <w:r w:rsidRPr="00E33FC4">
                                <w:rPr>
                                  <w:sz w:val="12"/>
                                  <w:szCs w:val="12"/>
                                </w:rPr>
                                <w:t xml:space="preserve">X 100,000                           </w:t>
                              </w:r>
                            </w:p>
                            <w:p w14:paraId="10E0C30D" w14:textId="77777777" w:rsidR="009537A0" w:rsidRPr="00E33FC4" w:rsidRDefault="009537A0" w:rsidP="00184E2E">
                              <w:pPr>
                                <w:pStyle w:val="FormsTableText"/>
                                <w:spacing w:before="0" w:after="0"/>
                                <w:jc w:val="center"/>
                                <w:rPr>
                                  <w:sz w:val="12"/>
                                  <w:szCs w:val="12"/>
                                </w:rPr>
                              </w:pPr>
                              <w:r w:rsidRPr="009968FA">
                                <w:rPr>
                                  <w:b/>
                                  <w:sz w:val="12"/>
                                  <w:szCs w:val="12"/>
                                </w:rPr>
                                <w:t>HOURS WORKED</w:t>
                              </w:r>
                              <w:r w:rsidRPr="00E33FC4">
                                <w:rPr>
                                  <w:sz w:val="12"/>
                                  <w:szCs w:val="12"/>
                                </w:rPr>
                                <w:t xml:space="preserve"> (F2)</w:t>
                              </w:r>
                            </w:p>
                          </w:txbxContent>
                        </v:textbox>
                      </v:roundrect>
                      <v:line id="Straight Connector 17" o:spid="_x0000_s1045" style="position:absolute;visibility:visible;mso-wrap-style:square" from="5120,2633" to="16106,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" strokecolor="white" strokeweight="1.25pt"/>
                    </v:group>
                  </w:pict>
                </mc:Fallback>
              </mc:AlternateContent>
            </w:r>
            <w:r w:rsidR="009537A0" w:rsidRPr="005F3E95">
              <w:t>Accident frequency rate (AFR)</w:t>
            </w:r>
          </w:p>
          <w:p w14:paraId="01B104C8" w14:textId="77777777" w:rsidR="009537A0" w:rsidRPr="005F3E95" w:rsidRDefault="009537A0" w:rsidP="00111040">
            <w:pPr>
              <w:pStyle w:val="FormsTableText"/>
              <w:tabs>
                <w:tab w:val="left" w:pos="2520"/>
              </w:tabs>
            </w:pP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F11302A"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171AE59"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13A7D4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BE3CFD4"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DA8A7BF"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A3818EA" w14:textId="77777777" w:rsidR="009537A0" w:rsidRDefault="009537A0" w:rsidP="001541CA">
            <w:r w:rsidRPr="006C4E23">
              <w:t xml:space="preserve">       </w:t>
            </w:r>
          </w:p>
        </w:tc>
      </w:tr>
      <w:tr w:rsidR="009537A0" w:rsidRPr="00004BBE" w14:paraId="2C4874DB"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C655AEC" w14:textId="77777777" w:rsidR="009537A0" w:rsidRPr="00506F35" w:rsidRDefault="009537A0" w:rsidP="00485C2F">
            <w:pPr>
              <w:pStyle w:val="FormsTableText"/>
              <w:jc w:val="center"/>
              <w:rPr>
                <w:color w:val="3366FF"/>
              </w:rPr>
            </w:pPr>
            <w:r w:rsidRPr="00506F35">
              <w:rPr>
                <w:color w:val="3366FF"/>
              </w:rPr>
              <w:t>F11</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75DF21E" w14:textId="77777777" w:rsidR="009537A0" w:rsidRPr="005F3E95" w:rsidRDefault="009537A0" w:rsidP="005F3E95">
            <w:pPr>
              <w:pStyle w:val="FormsTableText"/>
            </w:pPr>
            <w:r w:rsidRPr="005F3E95">
              <w:t>Number of prosecutions for health &amp; safety offences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A1E2F68"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30D7FB3"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7E8C47B"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7C65CFB"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FE9C8CB"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6C91C1E" w14:textId="77777777" w:rsidR="009537A0" w:rsidRDefault="009537A0" w:rsidP="001541CA">
            <w:r w:rsidRPr="006C4E23">
              <w:t xml:space="preserve">       </w:t>
            </w:r>
          </w:p>
        </w:tc>
      </w:tr>
      <w:tr w:rsidR="009537A0" w:rsidRPr="00004BBE" w14:paraId="7C45C853"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2B7B3BF" w14:textId="77777777" w:rsidR="009537A0" w:rsidRPr="00506F35" w:rsidRDefault="009537A0" w:rsidP="00485C2F">
            <w:pPr>
              <w:pStyle w:val="FormsTableText"/>
              <w:jc w:val="center"/>
              <w:rPr>
                <w:color w:val="3366FF"/>
              </w:rPr>
            </w:pPr>
            <w:r w:rsidRPr="00506F35">
              <w:rPr>
                <w:color w:val="3366FF"/>
              </w:rPr>
              <w:t>F12</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C779D74" w14:textId="77777777" w:rsidR="009537A0" w:rsidRPr="005F3E95" w:rsidRDefault="009537A0" w:rsidP="000C25A4">
            <w:pPr>
              <w:pStyle w:val="FormsTableText"/>
            </w:pPr>
            <w:r>
              <w:t>Number of health &amp; s</w:t>
            </w:r>
            <w:r w:rsidRPr="005F3E95">
              <w:t xml:space="preserve">afety </w:t>
            </w:r>
            <w:r>
              <w:t>prohibition notices</w:t>
            </w:r>
            <w:r w:rsidRPr="005F3E95">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3E0106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5E13DA5"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D06A5B4"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30FBE2A"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DFF0794"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BD2AD0F" w14:textId="77777777" w:rsidR="009537A0" w:rsidRDefault="009537A0" w:rsidP="001541CA">
            <w:r w:rsidRPr="006C4E23">
              <w:t xml:space="preserve">       </w:t>
            </w:r>
          </w:p>
        </w:tc>
      </w:tr>
      <w:tr w:rsidR="009537A0" w:rsidRPr="00004BBE" w14:paraId="241FA280"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C231AFB" w14:textId="77777777" w:rsidR="009537A0" w:rsidRPr="00506F35" w:rsidRDefault="009537A0" w:rsidP="00485C2F">
            <w:pPr>
              <w:pStyle w:val="FormsTableText"/>
              <w:jc w:val="center"/>
              <w:rPr>
                <w:color w:val="3366FF"/>
              </w:rPr>
            </w:pPr>
            <w:r w:rsidRPr="00506F35">
              <w:rPr>
                <w:color w:val="3366FF"/>
              </w:rPr>
              <w:t>F13</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9CEC85C" w14:textId="77777777" w:rsidR="009537A0" w:rsidRPr="005F3E95" w:rsidRDefault="009537A0" w:rsidP="000C25A4">
            <w:pPr>
              <w:pStyle w:val="FormsTableText"/>
            </w:pPr>
            <w:r>
              <w:t xml:space="preserve">Number of health &amp; safety </w:t>
            </w:r>
            <w:r w:rsidRPr="005F3E95">
              <w:t>improvement notices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CE9153C"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4E09841"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73DE04F"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BD329B7"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EF42459"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723667C" w14:textId="77777777" w:rsidR="009537A0" w:rsidRDefault="009537A0" w:rsidP="001541CA">
            <w:r w:rsidRPr="006C4E23">
              <w:t xml:space="preserve">       </w:t>
            </w:r>
          </w:p>
        </w:tc>
      </w:tr>
      <w:tr w:rsidR="009537A0" w:rsidRPr="00004BBE" w14:paraId="0005F3FA"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CA9E14A" w14:textId="77777777" w:rsidR="009537A0" w:rsidRPr="00506F35" w:rsidRDefault="009537A0" w:rsidP="00485C2F">
            <w:pPr>
              <w:pStyle w:val="FormsTableText"/>
              <w:jc w:val="center"/>
              <w:rPr>
                <w:color w:val="3366FF"/>
              </w:rPr>
            </w:pPr>
            <w:r w:rsidRPr="00506F35">
              <w:rPr>
                <w:color w:val="3366FF"/>
              </w:rPr>
              <w:t>F14</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C34B716" w14:textId="77777777" w:rsidR="009537A0" w:rsidRPr="005F3E95" w:rsidRDefault="009537A0" w:rsidP="005F3E95">
            <w:pPr>
              <w:pStyle w:val="FormsTableText"/>
            </w:pPr>
            <w:r w:rsidRPr="005F3E95">
              <w:t>Number of prosecutions for environmental offences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D60B3B7"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1DB3C76"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2AB518E"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164BADC"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0615095"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05D229F" w14:textId="77777777" w:rsidR="009537A0" w:rsidRDefault="009537A0" w:rsidP="001541CA">
            <w:r w:rsidRPr="006C4E23">
              <w:t xml:space="preserve">       </w:t>
            </w:r>
          </w:p>
        </w:tc>
      </w:tr>
      <w:tr w:rsidR="009537A0" w:rsidRPr="00004BBE" w14:paraId="1EB5BC5A"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F6D60E2" w14:textId="77777777" w:rsidR="009537A0" w:rsidRPr="00506F35" w:rsidRDefault="009537A0" w:rsidP="00485C2F">
            <w:pPr>
              <w:pStyle w:val="FormsTableText"/>
              <w:jc w:val="center"/>
              <w:rPr>
                <w:color w:val="3366FF"/>
              </w:rPr>
            </w:pPr>
            <w:r w:rsidRPr="00506F35">
              <w:rPr>
                <w:color w:val="3366FF"/>
              </w:rPr>
              <w:t>F15</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22ABE9B" w14:textId="77777777" w:rsidR="009537A0" w:rsidRPr="005F3E95" w:rsidRDefault="009537A0" w:rsidP="00657EA7">
            <w:pPr>
              <w:pStyle w:val="FormsTableText"/>
            </w:pPr>
            <w:r w:rsidRPr="005F3E95">
              <w:t>Number of environmental notices</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CDF155A"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542FDC0"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60DA9B6"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5346170"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58AF9F9"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FA4C20F" w14:textId="77777777" w:rsidR="009537A0" w:rsidRDefault="009537A0" w:rsidP="001541CA">
            <w:r w:rsidRPr="006C4E23">
              <w:t xml:space="preserve">       </w:t>
            </w:r>
          </w:p>
        </w:tc>
      </w:tr>
      <w:tr w:rsidR="009537A0" w:rsidRPr="00004BBE" w14:paraId="2019DA14" w14:textId="77777777" w:rsidTr="00184E2E">
        <w:trPr>
          <w:trHeight w:val="460"/>
        </w:trPr>
        <w:tc>
          <w:tcPr>
            <w:tcW w:w="71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D0788C2" w14:textId="77777777" w:rsidR="009537A0" w:rsidRPr="00506F35" w:rsidRDefault="009537A0" w:rsidP="00657EA7">
            <w:pPr>
              <w:pStyle w:val="FormsTableText"/>
              <w:jc w:val="center"/>
              <w:rPr>
                <w:color w:val="3366FF"/>
              </w:rPr>
            </w:pPr>
            <w:r w:rsidRPr="00506F35">
              <w:rPr>
                <w:color w:val="3366FF"/>
              </w:rPr>
              <w:t>F16</w:t>
            </w:r>
          </w:p>
        </w:tc>
        <w:tc>
          <w:tcPr>
            <w:tcW w:w="4851"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5165FED" w14:textId="77777777" w:rsidR="009537A0" w:rsidRPr="005F3E95" w:rsidRDefault="009537A0" w:rsidP="005F3E95">
            <w:pPr>
              <w:pStyle w:val="FormsTableText"/>
            </w:pPr>
            <w:r w:rsidRPr="005F3E95">
              <w:t>Total value of any fines imposed</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66B050E"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2ADAA86"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B73B89D"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17E2218"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EEEE25E" w14:textId="77777777" w:rsidR="009537A0" w:rsidRDefault="009537A0" w:rsidP="001541CA">
            <w:r w:rsidRPr="006C4E23">
              <w:t xml:space="preserve">       </w:t>
            </w:r>
          </w:p>
        </w:tc>
        <w:tc>
          <w:tcPr>
            <w:tcW w:w="75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D6ED622" w14:textId="77777777" w:rsidR="009537A0" w:rsidRDefault="009537A0" w:rsidP="001541CA">
            <w:r w:rsidRPr="006C4E23">
              <w:t xml:space="preserve">       </w:t>
            </w:r>
          </w:p>
        </w:tc>
      </w:tr>
    </w:tbl>
    <w:p w14:paraId="1ACFF155" w14:textId="77777777" w:rsidR="009537A0" w:rsidRDefault="009537A0">
      <w:pPr>
        <w:spacing w:line="240" w:lineRule="auto"/>
      </w:pPr>
    </w:p>
    <w:p w14:paraId="366A08F8" w14:textId="77777777" w:rsidR="00704BE2" w:rsidRDefault="00704BE2">
      <w:pPr>
        <w:spacing w:line="240" w:lineRule="auto"/>
      </w:pPr>
    </w:p>
    <w:p w14:paraId="1CE6E9B0" w14:textId="77777777" w:rsidR="00704BE2" w:rsidRDefault="00704BE2">
      <w:pPr>
        <w:spacing w:line="240" w:lineRule="auto"/>
      </w:pPr>
    </w:p>
    <w:p w14:paraId="619FC560" w14:textId="77777777" w:rsidR="00704BE2" w:rsidRDefault="00704BE2">
      <w:pPr>
        <w:spacing w:line="240" w:lineRule="auto"/>
      </w:pPr>
    </w:p>
    <w:p w14:paraId="4963D5CE" w14:textId="77777777" w:rsidR="00704BE2" w:rsidRDefault="00704BE2">
      <w:pPr>
        <w:spacing w:line="240" w:lineRule="auto"/>
      </w:pPr>
    </w:p>
    <w:p w14:paraId="160E2930" w14:textId="77777777" w:rsidR="00704BE2" w:rsidRDefault="00704BE2">
      <w:pPr>
        <w:spacing w:line="240" w:lineRule="auto"/>
      </w:pPr>
    </w:p>
    <w:p w14:paraId="384ED8C0" w14:textId="77777777" w:rsidR="00704BE2" w:rsidRDefault="00704BE2">
      <w:pPr>
        <w:spacing w:line="240" w:lineRule="auto"/>
      </w:pPr>
    </w:p>
    <w:p w14:paraId="43DE0E13" w14:textId="77777777" w:rsidR="009537A0" w:rsidRDefault="009537A0"/>
    <w:tbl>
      <w:tblPr>
        <w:tblW w:w="100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42"/>
        <w:gridCol w:w="3969"/>
        <w:gridCol w:w="142"/>
        <w:gridCol w:w="7"/>
        <w:gridCol w:w="135"/>
        <w:gridCol w:w="425"/>
        <w:gridCol w:w="71"/>
        <w:gridCol w:w="638"/>
        <w:gridCol w:w="7"/>
        <w:gridCol w:w="134"/>
        <w:gridCol w:w="709"/>
        <w:gridCol w:w="3120"/>
        <w:gridCol w:w="14"/>
      </w:tblGrid>
      <w:tr w:rsidR="009537A0" w:rsidRPr="00B31A5E" w14:paraId="0E8ADFCD" w14:textId="77777777" w:rsidTr="00214068">
        <w:trPr>
          <w:gridAfter w:val="1"/>
          <w:wAfter w:w="14" w:type="dxa"/>
          <w:trHeight w:val="45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8CEBDF4" w14:textId="77777777" w:rsidR="009537A0" w:rsidRPr="00A57F1B" w:rsidRDefault="009537A0" w:rsidP="00A75BCE">
            <w:pPr>
              <w:pStyle w:val="Heading1"/>
              <w:jc w:val="center"/>
              <w:rPr>
                <w:color w:val="3366FF"/>
                <w:sz w:val="22"/>
              </w:rPr>
            </w:pPr>
            <w:r w:rsidRPr="00A57F1B">
              <w:rPr>
                <w:color w:val="3366FF"/>
                <w:sz w:val="22"/>
              </w:rPr>
              <w:lastRenderedPageBreak/>
              <w:t>G</w:t>
            </w:r>
          </w:p>
        </w:tc>
        <w:tc>
          <w:tcPr>
            <w:tcW w:w="9357" w:type="dxa"/>
            <w:gridSpan w:val="11"/>
            <w:tcBorders>
              <w:top w:val="single" w:sz="4" w:space="0" w:color="FFFFFF"/>
              <w:left w:val="single" w:sz="4" w:space="0" w:color="FFFFFF"/>
              <w:bottom w:val="single" w:sz="4" w:space="0" w:color="FFFFFF"/>
              <w:right w:val="single" w:sz="4" w:space="0" w:color="FFFFFF"/>
            </w:tcBorders>
            <w:shd w:val="clear" w:color="auto" w:fill="E4E4E4"/>
            <w:vAlign w:val="center"/>
          </w:tcPr>
          <w:p w14:paraId="6E5A0551" w14:textId="77777777" w:rsidR="009537A0" w:rsidRPr="00A57F1B" w:rsidRDefault="009537A0" w:rsidP="00267832">
            <w:pPr>
              <w:pStyle w:val="Heading1"/>
              <w:rPr>
                <w:color w:val="3366FF"/>
                <w:sz w:val="22"/>
              </w:rPr>
            </w:pPr>
            <w:r w:rsidRPr="00A57F1B">
              <w:rPr>
                <w:color w:val="3366FF"/>
                <w:sz w:val="22"/>
              </w:rPr>
              <w:t>COMPETENCE ASSESSMENT - HEALTH AND SAFETY</w:t>
            </w:r>
          </w:p>
        </w:tc>
      </w:tr>
      <w:tr w:rsidR="009537A0" w:rsidRPr="00004BBE" w14:paraId="3575483A" w14:textId="77777777" w:rsidTr="00214068">
        <w:trPr>
          <w:gridAfter w:val="1"/>
          <w:wAfter w:w="14" w:type="dxa"/>
          <w:trHeight w:val="2089"/>
        </w:trPr>
        <w:tc>
          <w:tcPr>
            <w:tcW w:w="708" w:type="dxa"/>
            <w:gridSpan w:val="2"/>
            <w:vMerge w:val="restart"/>
            <w:tcBorders>
              <w:top w:val="single" w:sz="4" w:space="0" w:color="FFFFFF"/>
              <w:left w:val="single" w:sz="4" w:space="0" w:color="FFFFFF"/>
              <w:bottom w:val="single" w:sz="4" w:space="0" w:color="FFFFFF"/>
              <w:right w:val="single" w:sz="4" w:space="0" w:color="FFFFFF"/>
            </w:tcBorders>
            <w:shd w:val="clear" w:color="auto" w:fill="E4E4E4"/>
            <w:vAlign w:val="center"/>
          </w:tcPr>
          <w:p w14:paraId="00B87A31" w14:textId="77777777" w:rsidR="009537A0" w:rsidRPr="00A57F1B" w:rsidRDefault="009537A0" w:rsidP="0076440A">
            <w:pPr>
              <w:pStyle w:val="FormsTableText"/>
              <w:jc w:val="center"/>
              <w:rPr>
                <w:color w:val="3366FF"/>
              </w:rPr>
            </w:pPr>
            <w:r w:rsidRPr="00A57F1B">
              <w:rPr>
                <w:color w:val="3366FF"/>
              </w:rPr>
              <w:t>G1</w:t>
            </w:r>
          </w:p>
        </w:tc>
        <w:tc>
          <w:tcPr>
            <w:tcW w:w="9357" w:type="dxa"/>
            <w:gridSpan w:val="11"/>
            <w:tcBorders>
              <w:top w:val="single" w:sz="4" w:space="0" w:color="FFFFFF"/>
              <w:left w:val="single" w:sz="4" w:space="0" w:color="FFFFFF"/>
              <w:bottom w:val="single" w:sz="4" w:space="0" w:color="FFFFFF"/>
              <w:right w:val="single" w:sz="4" w:space="0" w:color="FFFFFF"/>
            </w:tcBorders>
            <w:shd w:val="clear" w:color="auto" w:fill="E4E4E4"/>
            <w:vAlign w:val="center"/>
          </w:tcPr>
          <w:p w14:paraId="40345E8D" w14:textId="71805A24" w:rsidR="009537A0" w:rsidRDefault="00714D7D" w:rsidP="0076440A">
            <w:pPr>
              <w:pStyle w:val="FormsTableText"/>
              <w:jc w:val="both"/>
            </w:pPr>
            <w:r>
              <w:rPr>
                <w:szCs w:val="20"/>
              </w:rPr>
              <w:t>LJR</w:t>
            </w:r>
            <w:r w:rsidRPr="00454AF3">
              <w:rPr>
                <w:szCs w:val="20"/>
              </w:rPr>
              <w:t xml:space="preserve"> </w:t>
            </w:r>
            <w:r>
              <w:rPr>
                <w:szCs w:val="20"/>
              </w:rPr>
              <w:t>Group</w:t>
            </w:r>
            <w:r w:rsidR="009537A0">
              <w:t>,</w:t>
            </w:r>
            <w:r w:rsidR="009537A0" w:rsidRPr="0076440A">
              <w:t xml:space="preserve"> recognises the core philosophy of mutual recognition across member competence schemes</w:t>
            </w:r>
            <w:r w:rsidR="009537A0">
              <w:t xml:space="preserve"> and subsequently </w:t>
            </w:r>
            <w:r w:rsidR="009537A0" w:rsidRPr="005D78C1">
              <w:t xml:space="preserve">If you can provide evidence of a current compliance assessment completed by </w:t>
            </w:r>
            <w:r w:rsidR="009537A0">
              <w:t>any of the</w:t>
            </w:r>
            <w:r w:rsidR="009537A0" w:rsidRPr="005D78C1">
              <w:t xml:space="preserve"> SSIP member scheme</w:t>
            </w:r>
            <w:r w:rsidR="009537A0">
              <w:t>s</w:t>
            </w:r>
            <w:r w:rsidR="009537A0" w:rsidRPr="005D78C1">
              <w:t xml:space="preserve"> </w:t>
            </w:r>
            <w:r w:rsidR="009537A0">
              <w:t xml:space="preserve">- </w:t>
            </w:r>
            <w:r w:rsidR="009537A0" w:rsidRPr="005D78C1">
              <w:t xml:space="preserve">you are </w:t>
            </w:r>
            <w:r w:rsidR="009537A0" w:rsidRPr="005D78C1">
              <w:rPr>
                <w:u w:val="single"/>
              </w:rPr>
              <w:t>not required</w:t>
            </w:r>
            <w:r w:rsidR="009537A0" w:rsidRPr="005D78C1">
              <w:t xml:space="preserve"> to answer questions G</w:t>
            </w:r>
            <w:r w:rsidR="009537A0">
              <w:t>2 to G24. However, a copy of the policy is still required.</w:t>
            </w:r>
          </w:p>
          <w:p w14:paraId="341C1C45" w14:textId="77777777" w:rsidR="009537A0" w:rsidRPr="005D78C1" w:rsidRDefault="009537A0" w:rsidP="00FA6C94">
            <w:pPr>
              <w:pStyle w:val="FormsTableText"/>
              <w:jc w:val="both"/>
            </w:pPr>
            <w:r>
              <w:t xml:space="preserve">If YES, provide </w:t>
            </w:r>
            <w:r w:rsidRPr="00004BBE">
              <w:t xml:space="preserve">copies of </w:t>
            </w:r>
            <w:r>
              <w:t>compliance letter(s) and/or certificate(s)</w:t>
            </w:r>
            <w:r w:rsidRPr="00004BBE">
              <w:t xml:space="preserve">.  Additional supporting documentation may be requested </w:t>
            </w:r>
            <w:proofErr w:type="gramStart"/>
            <w:r w:rsidRPr="00004BBE">
              <w:t>at a later date</w:t>
            </w:r>
            <w:proofErr w:type="gramEnd"/>
            <w:r w:rsidRPr="00004BBE">
              <w:t>.</w:t>
            </w:r>
          </w:p>
        </w:tc>
      </w:tr>
      <w:tr w:rsidR="009537A0" w:rsidRPr="00004BBE" w14:paraId="78F39F7F" w14:textId="77777777" w:rsidTr="00214068">
        <w:trPr>
          <w:gridAfter w:val="1"/>
          <w:wAfter w:w="14" w:type="dxa"/>
          <w:trHeight w:val="460"/>
        </w:trPr>
        <w:tc>
          <w:tcPr>
            <w:tcW w:w="708" w:type="dxa"/>
            <w:gridSpan w:val="2"/>
            <w:vMerge/>
            <w:tcBorders>
              <w:left w:val="single" w:sz="4" w:space="0" w:color="FFFFFF"/>
              <w:bottom w:val="single" w:sz="4" w:space="0" w:color="FFFFFF"/>
              <w:right w:val="single" w:sz="4" w:space="0" w:color="FFFFFF"/>
            </w:tcBorders>
            <w:shd w:val="clear" w:color="auto" w:fill="E4E4E4"/>
            <w:vAlign w:val="center"/>
          </w:tcPr>
          <w:p w14:paraId="6F60A5A5" w14:textId="77777777" w:rsidR="009537A0" w:rsidRPr="00004BBE" w:rsidRDefault="009537A0" w:rsidP="0076440A">
            <w:pPr>
              <w:pStyle w:val="FormsTableText"/>
              <w:jc w:val="center"/>
            </w:pPr>
          </w:p>
        </w:tc>
        <w:tc>
          <w:tcPr>
            <w:tcW w:w="5528" w:type="dxa"/>
            <w:gridSpan w:val="9"/>
            <w:tcBorders>
              <w:top w:val="single" w:sz="4" w:space="0" w:color="FFFFFF"/>
              <w:left w:val="single" w:sz="4" w:space="0" w:color="FFFFFF"/>
              <w:bottom w:val="single" w:sz="4" w:space="0" w:color="FFFFFF"/>
              <w:right w:val="single" w:sz="4" w:space="0" w:color="FFFFFF"/>
            </w:tcBorders>
            <w:shd w:val="clear" w:color="auto" w:fill="E4E4E4"/>
            <w:vAlign w:val="center"/>
          </w:tcPr>
          <w:p w14:paraId="69BF9D34" w14:textId="77777777" w:rsidR="009537A0" w:rsidRPr="00A57F1B" w:rsidRDefault="009537A0" w:rsidP="00735B71">
            <w:pPr>
              <w:pStyle w:val="FormsTableText"/>
              <w:rPr>
                <w:b/>
                <w:color w:val="3366FF"/>
              </w:rPr>
            </w:pPr>
            <w:r w:rsidRPr="00A57F1B">
              <w:rPr>
                <w:b/>
                <w:color w:val="3366FF"/>
              </w:rPr>
              <w:t>Name of scheme</w:t>
            </w:r>
            <w:r>
              <w:rPr>
                <w:b/>
                <w:color w:val="3366FF"/>
              </w:rPr>
              <w:t xml:space="preserve"> or accreditation</w:t>
            </w:r>
          </w:p>
        </w:tc>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6FED43D" w14:textId="77777777" w:rsidR="009537A0" w:rsidRPr="00A57F1B" w:rsidRDefault="009537A0" w:rsidP="009E2C3B">
            <w:pPr>
              <w:pStyle w:val="FormsTableText"/>
              <w:jc w:val="center"/>
              <w:rPr>
                <w:b/>
                <w:color w:val="3366FF"/>
              </w:rPr>
            </w:pPr>
            <w:r w:rsidRPr="00A57F1B">
              <w:rPr>
                <w:b/>
                <w:color w:val="3366FF"/>
              </w:rPr>
              <w:t>Yes</w:t>
            </w:r>
          </w:p>
        </w:tc>
        <w:tc>
          <w:tcPr>
            <w:tcW w:w="312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9212E22" w14:textId="77777777" w:rsidR="009537A0" w:rsidRPr="00A57F1B" w:rsidRDefault="009537A0" w:rsidP="00D322AF">
            <w:pPr>
              <w:pStyle w:val="FormsTableText"/>
              <w:rPr>
                <w:b/>
                <w:color w:val="3366FF"/>
              </w:rPr>
            </w:pPr>
            <w:r w:rsidRPr="00A57F1B">
              <w:rPr>
                <w:b/>
                <w:color w:val="3366FF"/>
              </w:rPr>
              <w:t>Valid until</w:t>
            </w:r>
          </w:p>
        </w:tc>
      </w:tr>
      <w:tr w:rsidR="009537A0" w:rsidRPr="00004BBE" w14:paraId="4102F5B4" w14:textId="77777777" w:rsidTr="00214068">
        <w:trPr>
          <w:gridAfter w:val="1"/>
          <w:wAfter w:w="14" w:type="dxa"/>
          <w:trHeight w:val="454"/>
        </w:trPr>
        <w:tc>
          <w:tcPr>
            <w:tcW w:w="708" w:type="dxa"/>
            <w:gridSpan w:val="2"/>
            <w:vMerge/>
            <w:tcBorders>
              <w:left w:val="single" w:sz="4" w:space="0" w:color="FFFFFF"/>
              <w:bottom w:val="single" w:sz="4" w:space="0" w:color="FFFFFF"/>
              <w:right w:val="single" w:sz="4" w:space="0" w:color="FFFFFF"/>
            </w:tcBorders>
            <w:shd w:val="clear" w:color="auto" w:fill="E4E4E4"/>
            <w:vAlign w:val="center"/>
          </w:tcPr>
          <w:p w14:paraId="353AC07A" w14:textId="77777777" w:rsidR="009537A0" w:rsidRPr="00004BBE" w:rsidRDefault="009537A0" w:rsidP="009E2C3B">
            <w:pPr>
              <w:pStyle w:val="FormsTableText"/>
            </w:pPr>
          </w:p>
        </w:tc>
        <w:tc>
          <w:tcPr>
            <w:tcW w:w="5528" w:type="dxa"/>
            <w:gridSpan w:val="9"/>
            <w:tcBorders>
              <w:top w:val="single" w:sz="4" w:space="0" w:color="FFFFFF"/>
              <w:left w:val="single" w:sz="4" w:space="0" w:color="FFFFFF"/>
              <w:bottom w:val="single" w:sz="4" w:space="0" w:color="FFFFFF"/>
              <w:right w:val="single" w:sz="4" w:space="0" w:color="FFFFFF"/>
            </w:tcBorders>
            <w:shd w:val="clear" w:color="auto" w:fill="E4E4E4"/>
            <w:vAlign w:val="center"/>
          </w:tcPr>
          <w:p w14:paraId="29F6CD2E" w14:textId="77777777" w:rsidR="009537A0" w:rsidRPr="00004BBE" w:rsidRDefault="009537A0" w:rsidP="009E2C3B">
            <w:pPr>
              <w:pStyle w:val="FormsTableText"/>
            </w:pPr>
            <w:r>
              <w:t>SSIP Member Schemes (</w:t>
            </w:r>
            <w:proofErr w:type="spellStart"/>
            <w:r>
              <w:t>SafeContractor</w:t>
            </w:r>
            <w:proofErr w:type="spellEnd"/>
            <w:r>
              <w:t xml:space="preserve"> etc)</w:t>
            </w:r>
          </w:p>
        </w:tc>
        <w:bookmarkStart w:id="1" w:name="Check2"/>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C2A34C6" w14:textId="77777777" w:rsidR="009537A0" w:rsidRDefault="009537A0" w:rsidP="00E52C4F">
            <w:pPr>
              <w:pStyle w:val="FormsTableText"/>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bookmarkEnd w:id="1"/>
          </w:p>
        </w:tc>
        <w:tc>
          <w:tcPr>
            <w:tcW w:w="312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A3792AD" w14:textId="77777777" w:rsidR="009537A0" w:rsidRDefault="009537A0" w:rsidP="009E2C3B">
            <w:pPr>
              <w:pStyle w:val="FormsTableText"/>
            </w:pPr>
            <w:r w:rsidRPr="00E26181">
              <w:rPr>
                <w:rStyle w:val="PlaceholderText"/>
                <w:color w:val="A6A6A6"/>
              </w:rPr>
              <w:t>Click here to enter text.</w:t>
            </w:r>
          </w:p>
        </w:tc>
      </w:tr>
      <w:tr w:rsidR="009537A0" w:rsidRPr="00004BBE" w14:paraId="61CE5B17" w14:textId="77777777" w:rsidTr="00214068">
        <w:trPr>
          <w:gridAfter w:val="1"/>
          <w:wAfter w:w="14" w:type="dxa"/>
          <w:trHeight w:val="486"/>
        </w:trPr>
        <w:tc>
          <w:tcPr>
            <w:tcW w:w="708" w:type="dxa"/>
            <w:gridSpan w:val="2"/>
            <w:vMerge/>
            <w:tcBorders>
              <w:left w:val="single" w:sz="4" w:space="0" w:color="FFFFFF"/>
              <w:bottom w:val="single" w:sz="4" w:space="0" w:color="FFFFFF"/>
              <w:right w:val="single" w:sz="4" w:space="0" w:color="FFFFFF"/>
            </w:tcBorders>
            <w:shd w:val="clear" w:color="auto" w:fill="E4E4E4"/>
            <w:vAlign w:val="center"/>
          </w:tcPr>
          <w:p w14:paraId="2998C1CD" w14:textId="77777777" w:rsidR="009537A0" w:rsidRPr="00004BBE" w:rsidRDefault="009537A0" w:rsidP="009E2C3B">
            <w:pPr>
              <w:pStyle w:val="FormsTableText"/>
            </w:pPr>
          </w:p>
        </w:tc>
        <w:tc>
          <w:tcPr>
            <w:tcW w:w="5528" w:type="dxa"/>
            <w:gridSpan w:val="9"/>
            <w:tcBorders>
              <w:top w:val="single" w:sz="4" w:space="0" w:color="FFFFFF"/>
              <w:left w:val="single" w:sz="4" w:space="0" w:color="FFFFFF"/>
              <w:bottom w:val="single" w:sz="4" w:space="0" w:color="FFFFFF"/>
              <w:right w:val="single" w:sz="4" w:space="0" w:color="FFFFFF"/>
            </w:tcBorders>
            <w:shd w:val="clear" w:color="auto" w:fill="E4E4E4"/>
            <w:vAlign w:val="center"/>
          </w:tcPr>
          <w:p w14:paraId="644F8CEB" w14:textId="77777777" w:rsidR="009537A0" w:rsidRPr="00004BBE" w:rsidRDefault="009537A0" w:rsidP="00E502BF">
            <w:pPr>
              <w:pStyle w:val="FormsTableText"/>
            </w:pPr>
            <w:r>
              <w:t>BS OHSAS 18001 registration through: BSI, LRQA, NQA, SGS, DNV, BM Trada, UKAS or ISOQAR.</w:t>
            </w:r>
          </w:p>
        </w:tc>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ADDFD18"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12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14366E0" w14:textId="77777777" w:rsidR="009537A0" w:rsidRDefault="009537A0" w:rsidP="00E502BF">
            <w:r w:rsidRPr="00E26181">
              <w:rPr>
                <w:rStyle w:val="PlaceholderText"/>
                <w:color w:val="A6A6A6"/>
              </w:rPr>
              <w:t>Click here to enter text.</w:t>
            </w:r>
          </w:p>
        </w:tc>
      </w:tr>
      <w:tr w:rsidR="009537A0" w:rsidRPr="00004BBE" w14:paraId="5C67A029" w14:textId="77777777" w:rsidTr="00A06556">
        <w:trPr>
          <w:gridAfter w:val="1"/>
          <w:wAfter w:w="14" w:type="dxa"/>
          <w:trHeight w:val="338"/>
        </w:trPr>
        <w:tc>
          <w:tcPr>
            <w:tcW w:w="10065" w:type="dxa"/>
            <w:gridSpan w:val="13"/>
            <w:tcBorders>
              <w:top w:val="single" w:sz="4" w:space="0" w:color="FFFFFF"/>
              <w:left w:val="single" w:sz="4" w:space="0" w:color="FFFFFF"/>
              <w:bottom w:val="single" w:sz="4" w:space="0" w:color="FFFFFF"/>
              <w:right w:val="single" w:sz="4" w:space="0" w:color="FFFFFF"/>
            </w:tcBorders>
            <w:shd w:val="clear" w:color="auto" w:fill="E4E4E4"/>
            <w:vAlign w:val="center"/>
          </w:tcPr>
          <w:p w14:paraId="448978A4" w14:textId="77777777" w:rsidR="009537A0" w:rsidRPr="00A57F1B" w:rsidRDefault="009537A0" w:rsidP="009E2C3B">
            <w:pPr>
              <w:pStyle w:val="FormsTableText"/>
              <w:jc w:val="center"/>
              <w:rPr>
                <w:b/>
                <w:i/>
                <w:color w:val="3366FF"/>
              </w:rPr>
            </w:pPr>
            <w:r>
              <w:rPr>
                <w:b/>
                <w:i/>
                <w:color w:val="3366FF"/>
              </w:rPr>
              <w:t>Only complete questions G2 to G</w:t>
            </w:r>
            <w:r w:rsidRPr="00A57F1B">
              <w:rPr>
                <w:b/>
                <w:i/>
                <w:color w:val="3366FF"/>
              </w:rPr>
              <w:t>2</w:t>
            </w:r>
            <w:r>
              <w:rPr>
                <w:b/>
                <w:i/>
                <w:color w:val="3366FF"/>
              </w:rPr>
              <w:t>4</w:t>
            </w:r>
            <w:r w:rsidRPr="00A57F1B">
              <w:rPr>
                <w:b/>
                <w:i/>
                <w:color w:val="3366FF"/>
              </w:rPr>
              <w:t xml:space="preserve"> below if you do not hold, or are still working towards, </w:t>
            </w:r>
          </w:p>
          <w:p w14:paraId="68E60C02" w14:textId="77777777" w:rsidR="009537A0" w:rsidRPr="00A06556" w:rsidRDefault="009537A0" w:rsidP="009E2C3B">
            <w:pPr>
              <w:pStyle w:val="FormsTableText"/>
              <w:jc w:val="center"/>
              <w:rPr>
                <w:b/>
                <w:i/>
                <w:color w:val="A6A6A6"/>
              </w:rPr>
            </w:pPr>
            <w:r w:rsidRPr="00A57F1B">
              <w:rPr>
                <w:b/>
                <w:i/>
                <w:color w:val="3366FF"/>
              </w:rPr>
              <w:t>registration through one of the SSIP member schemes.</w:t>
            </w:r>
          </w:p>
        </w:tc>
      </w:tr>
      <w:tr w:rsidR="009537A0" w:rsidRPr="00004BBE" w14:paraId="165E2C6C" w14:textId="77777777" w:rsidTr="00214068">
        <w:trPr>
          <w:gridAfter w:val="1"/>
          <w:wAfter w:w="14" w:type="dxa"/>
          <w:trHeight w:val="192"/>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E783344" w14:textId="77777777" w:rsidR="009537A0" w:rsidRPr="0076440A" w:rsidRDefault="009537A0" w:rsidP="0076440A">
            <w:pPr>
              <w:pStyle w:val="FormsTableText"/>
              <w:jc w:val="center"/>
              <w:rPr>
                <w:b/>
              </w:rPr>
            </w:pP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4538089" w14:textId="77777777" w:rsidR="009537A0" w:rsidRPr="0076440A" w:rsidRDefault="009537A0" w:rsidP="00E419BB">
            <w:pPr>
              <w:pStyle w:val="FormsTableText"/>
              <w:rPr>
                <w:b/>
              </w:rPr>
            </w:pPr>
            <w:r w:rsidRPr="0076440A">
              <w:rPr>
                <w:b/>
              </w:rPr>
              <w:t>Question</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276D087" w14:textId="77777777" w:rsidR="009537A0" w:rsidRPr="0076440A" w:rsidRDefault="009537A0" w:rsidP="00267832">
            <w:pPr>
              <w:pStyle w:val="FormsTableText"/>
              <w:jc w:val="center"/>
              <w:rPr>
                <w:b/>
              </w:rPr>
            </w:pPr>
            <w:r w:rsidRPr="0076440A">
              <w:rPr>
                <w:b/>
              </w:rPr>
              <w:t>Yes</w:t>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32A8CD5" w14:textId="77777777" w:rsidR="009537A0" w:rsidRPr="0076440A" w:rsidRDefault="009537A0" w:rsidP="00267832">
            <w:pPr>
              <w:pStyle w:val="FormsTableText"/>
              <w:jc w:val="center"/>
              <w:rPr>
                <w:b/>
              </w:rPr>
            </w:pPr>
            <w:r w:rsidRPr="0076440A">
              <w:rPr>
                <w:b/>
              </w:rPr>
              <w:t>No</w:t>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2698D4A" w14:textId="77777777" w:rsidR="009537A0" w:rsidRPr="0076440A" w:rsidRDefault="009537A0" w:rsidP="00E419BB">
            <w:pPr>
              <w:pStyle w:val="FormsTableText"/>
              <w:rPr>
                <w:b/>
              </w:rPr>
            </w:pPr>
            <w:r w:rsidRPr="0076440A">
              <w:rPr>
                <w:b/>
              </w:rPr>
              <w:t>Details</w:t>
            </w:r>
          </w:p>
        </w:tc>
      </w:tr>
      <w:tr w:rsidR="009537A0" w:rsidRPr="00004BBE" w14:paraId="44F370DF" w14:textId="77777777" w:rsidTr="00214068">
        <w:trPr>
          <w:gridAfter w:val="1"/>
          <w:wAfter w:w="14" w:type="dxa"/>
          <w:trHeight w:val="45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5DAEB39" w14:textId="77777777" w:rsidR="009537A0" w:rsidRPr="00A57F1B" w:rsidRDefault="009537A0" w:rsidP="0076440A">
            <w:pPr>
              <w:pStyle w:val="FormsTableText"/>
              <w:jc w:val="center"/>
              <w:rPr>
                <w:color w:val="3366FF"/>
              </w:rPr>
            </w:pPr>
            <w:r w:rsidRPr="00A57F1B">
              <w:rPr>
                <w:color w:val="3366FF"/>
              </w:rPr>
              <w:t>G2</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A7EC831" w14:textId="77777777" w:rsidR="009537A0" w:rsidRPr="005F3E95" w:rsidRDefault="009537A0" w:rsidP="00E419BB">
            <w:pPr>
              <w:pStyle w:val="FormsTableText"/>
            </w:pPr>
            <w:r w:rsidRPr="00004BBE">
              <w:t>Does your Company have a Health &amp; Safet</w:t>
            </w:r>
            <w:r>
              <w:t xml:space="preserve">y Policy signed by a </w:t>
            </w:r>
            <w:proofErr w:type="gramStart"/>
            <w:r>
              <w:t>Director</w:t>
            </w:r>
            <w:proofErr w:type="gramEnd"/>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CD2DB83" w14:textId="77777777" w:rsidR="009537A0" w:rsidRDefault="009537A0" w:rsidP="00E52C4F">
            <w:pPr>
              <w:pStyle w:val="FormsTableText"/>
              <w:jc w:val="center"/>
            </w:pPr>
            <w:r>
              <w:fldChar w:fldCharType="begin">
                <w:ffData>
                  <w:name w:val=""/>
                  <w:enabled/>
                  <w:calcOnExit w:val="0"/>
                  <w:checkBox>
                    <w:sizeAuto/>
                    <w:default w:val="1"/>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03C1705" w14:textId="77777777" w:rsidR="009537A0" w:rsidRDefault="009537A0" w:rsidP="00E52C4F">
            <w:pPr>
              <w:pStyle w:val="FormsTableText"/>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C4BD9E8" w14:textId="77777777" w:rsidR="009537A0" w:rsidRPr="00116911" w:rsidRDefault="009537A0" w:rsidP="0076440A">
            <w:pPr>
              <w:pStyle w:val="FormsTableText"/>
              <w:rPr>
                <w:color w:val="A6A6A6"/>
              </w:rPr>
            </w:pPr>
            <w:r w:rsidRPr="00116911">
              <w:rPr>
                <w:color w:val="A6A6A6"/>
              </w:rPr>
              <w:t>If YES, attach a copy</w:t>
            </w:r>
            <w:r>
              <w:rPr>
                <w:color w:val="A6A6A6"/>
              </w:rPr>
              <w:t xml:space="preserve">.                             </w:t>
            </w:r>
          </w:p>
        </w:tc>
      </w:tr>
      <w:tr w:rsidR="009537A0" w:rsidRPr="00004BBE" w14:paraId="4BCEF1A4" w14:textId="77777777" w:rsidTr="00214068">
        <w:trPr>
          <w:trHeight w:val="599"/>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A3E01D0" w14:textId="77777777" w:rsidR="009537A0" w:rsidRPr="00A57F1B" w:rsidRDefault="009537A0" w:rsidP="009E2C3B">
            <w:pPr>
              <w:pStyle w:val="FormsTableText"/>
              <w:jc w:val="center"/>
              <w:rPr>
                <w:color w:val="3366FF"/>
              </w:rPr>
            </w:pPr>
            <w:r w:rsidRPr="00A57F1B">
              <w:rPr>
                <w:color w:val="3366FF"/>
              </w:rPr>
              <w:t>G3</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7D86A7E" w14:textId="77777777" w:rsidR="009537A0" w:rsidRPr="00117F94" w:rsidRDefault="009537A0" w:rsidP="004128FC">
            <w:pPr>
              <w:pStyle w:val="BodyText"/>
              <w:spacing w:line="240" w:lineRule="auto"/>
              <w:rPr>
                <w:sz w:val="20"/>
              </w:rPr>
            </w:pPr>
            <w:r>
              <w:rPr>
                <w:sz w:val="20"/>
              </w:rPr>
              <w:t>Do you communicate your policy and other Safety matters?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47A4D1F"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2ED86EF"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1D5E7583" w14:textId="77777777" w:rsidR="009537A0" w:rsidRPr="00116911" w:rsidRDefault="009537A0" w:rsidP="004128FC">
            <w:pPr>
              <w:pStyle w:val="FormsTableText"/>
              <w:rPr>
                <w:color w:val="A6A6A6"/>
              </w:rPr>
            </w:pPr>
            <w:r w:rsidRPr="00116911">
              <w:rPr>
                <w:color w:val="A6A6A6"/>
              </w:rPr>
              <w:t xml:space="preserve">If YES, </w:t>
            </w:r>
            <w:r>
              <w:rPr>
                <w:color w:val="A6A6A6"/>
              </w:rPr>
              <w:t>state details here and evidence</w:t>
            </w:r>
            <w:r w:rsidRPr="00116911">
              <w:rPr>
                <w:color w:val="A6A6A6"/>
              </w:rPr>
              <w:t xml:space="preserve">.     </w:t>
            </w:r>
          </w:p>
        </w:tc>
      </w:tr>
      <w:tr w:rsidR="009537A0" w:rsidRPr="00004BBE" w14:paraId="519CF8BF" w14:textId="77777777" w:rsidTr="00214068">
        <w:trPr>
          <w:gridAfter w:val="1"/>
          <w:wAfter w:w="14" w:type="dxa"/>
          <w:trHeight w:val="170"/>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D18EC41" w14:textId="77777777" w:rsidR="009537A0" w:rsidRPr="00A57F1B" w:rsidRDefault="009537A0" w:rsidP="00A75BCE">
            <w:pPr>
              <w:pStyle w:val="FormsTableText"/>
              <w:jc w:val="center"/>
              <w:rPr>
                <w:color w:val="3366FF"/>
              </w:rPr>
            </w:pPr>
            <w:r w:rsidRPr="00A57F1B">
              <w:rPr>
                <w:color w:val="3366FF"/>
              </w:rPr>
              <w:t>G4</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02C64FD" w14:textId="77777777" w:rsidR="009537A0" w:rsidRPr="00117F94" w:rsidRDefault="009537A0" w:rsidP="009935DD">
            <w:pPr>
              <w:pStyle w:val="BodyText"/>
              <w:spacing w:line="240" w:lineRule="auto"/>
              <w:rPr>
                <w:sz w:val="20"/>
              </w:rPr>
            </w:pPr>
            <w:r w:rsidRPr="00117F94">
              <w:rPr>
                <w:sz w:val="20"/>
              </w:rPr>
              <w:t>Do you have a registration to BS OHSAS</w:t>
            </w:r>
            <w:r>
              <w:rPr>
                <w:sz w:val="20"/>
              </w:rPr>
              <w:t xml:space="preserve"> 18001</w:t>
            </w:r>
            <w:r w:rsidRPr="00117F94">
              <w:rPr>
                <w:sz w:val="20"/>
              </w:rPr>
              <w:t xml:space="preserve"> registration through any other registration body?</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22AFC8C"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627815E"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49ACC50" w14:textId="77777777" w:rsidR="009537A0" w:rsidRPr="00116911" w:rsidRDefault="009537A0" w:rsidP="009935DD">
            <w:pPr>
              <w:pStyle w:val="FormsTableText"/>
              <w:rPr>
                <w:color w:val="A6A6A6"/>
              </w:rPr>
            </w:pPr>
            <w:r w:rsidRPr="00116911">
              <w:rPr>
                <w:color w:val="A6A6A6"/>
              </w:rPr>
              <w:t>If YES, pr</w:t>
            </w:r>
            <w:r>
              <w:rPr>
                <w:color w:val="A6A6A6"/>
              </w:rPr>
              <w:t>ovide the following information</w:t>
            </w:r>
            <w:r w:rsidRPr="00116911">
              <w:rPr>
                <w:color w:val="A6A6A6"/>
              </w:rPr>
              <w:t xml:space="preserve">: certificate number, expiry date and name of registration/certification body.     </w:t>
            </w:r>
          </w:p>
        </w:tc>
      </w:tr>
      <w:tr w:rsidR="009537A0" w:rsidRPr="00004BBE" w14:paraId="6FD7FCD9" w14:textId="77777777" w:rsidTr="00214068">
        <w:trPr>
          <w:gridAfter w:val="1"/>
          <w:wAfter w:w="14" w:type="dxa"/>
          <w:trHeight w:val="151"/>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DFF8F81" w14:textId="77777777" w:rsidR="009537A0" w:rsidRPr="00A57F1B" w:rsidRDefault="009537A0" w:rsidP="009E2C3B">
            <w:pPr>
              <w:pStyle w:val="FormsTableText"/>
              <w:jc w:val="center"/>
              <w:rPr>
                <w:color w:val="3366FF"/>
              </w:rPr>
            </w:pPr>
            <w:r w:rsidRPr="00A57F1B">
              <w:rPr>
                <w:color w:val="3366FF"/>
              </w:rPr>
              <w:t>G5</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03112B8" w14:textId="77777777" w:rsidR="009537A0" w:rsidRPr="00E0780B" w:rsidRDefault="009537A0" w:rsidP="009935DD">
            <w:pPr>
              <w:pStyle w:val="FormsTableText"/>
            </w:pPr>
            <w:r>
              <w:t>A</w:t>
            </w:r>
            <w:r w:rsidRPr="00E0780B">
              <w:t>re you looking towards registration</w:t>
            </w:r>
            <w:r>
              <w:t xml:space="preserve"> to BS OHSAS 18001?</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5A7E1EE"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4932D11"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7D34DB8F" w14:textId="77777777" w:rsidR="009537A0" w:rsidRPr="00E0780B" w:rsidRDefault="009537A0" w:rsidP="009935DD">
            <w:pPr>
              <w:pStyle w:val="FormsTableText"/>
            </w:pPr>
            <w:r w:rsidRPr="00193FEC">
              <w:rPr>
                <w:color w:val="A6A6A6"/>
              </w:rPr>
              <w:t>Date expected to achieve</w:t>
            </w:r>
            <w:r>
              <w:rPr>
                <w:color w:val="A6A6A6"/>
              </w:rPr>
              <w:t>.</w:t>
            </w:r>
          </w:p>
        </w:tc>
      </w:tr>
      <w:tr w:rsidR="009537A0" w:rsidRPr="00004BBE" w14:paraId="11918AB7"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C0C136E" w14:textId="77777777" w:rsidR="009537A0" w:rsidRPr="00A57F1B" w:rsidRDefault="009537A0" w:rsidP="009E2C3B">
            <w:pPr>
              <w:pStyle w:val="FormsTableText"/>
              <w:jc w:val="center"/>
              <w:rPr>
                <w:color w:val="3366FF"/>
              </w:rPr>
            </w:pPr>
            <w:r w:rsidRPr="00A57F1B">
              <w:rPr>
                <w:color w:val="3366FF"/>
              </w:rPr>
              <w:t>G6</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65253E2" w14:textId="77777777" w:rsidR="009537A0" w:rsidRDefault="009537A0" w:rsidP="009935DD">
            <w:pPr>
              <w:pStyle w:val="FormsTableText"/>
            </w:pPr>
            <w:r>
              <w:t>D</w:t>
            </w:r>
            <w:r w:rsidRPr="00004BBE">
              <w:t>etails of any other Health &amp; Safety Schemes/</w:t>
            </w:r>
            <w:r>
              <w:t>institutions</w:t>
            </w:r>
            <w:r w:rsidRPr="00004BBE">
              <w:t>/</w:t>
            </w:r>
            <w:r>
              <w:t>g</w:t>
            </w:r>
            <w:r w:rsidRPr="00004BBE">
              <w:t>roups</w:t>
            </w:r>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F68AE50"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DF4092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610120E" w14:textId="77777777" w:rsidR="009537A0" w:rsidRDefault="009537A0" w:rsidP="009935DD">
            <w:pPr>
              <w:pStyle w:val="FormsTableText"/>
            </w:pPr>
            <w:r w:rsidRPr="00326560">
              <w:rPr>
                <w:color w:val="A6A6A6"/>
              </w:rPr>
              <w:t>If YES, state details here</w:t>
            </w:r>
            <w:r>
              <w:rPr>
                <w:color w:val="A6A6A6"/>
              </w:rPr>
              <w:t>.</w:t>
            </w:r>
          </w:p>
        </w:tc>
      </w:tr>
      <w:tr w:rsidR="009537A0" w:rsidRPr="00004BBE" w14:paraId="5293E7CF"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78349FA" w14:textId="77777777" w:rsidR="009537A0" w:rsidRPr="00A57F1B" w:rsidRDefault="009537A0" w:rsidP="00651277">
            <w:pPr>
              <w:pStyle w:val="FormsTableText"/>
              <w:jc w:val="center"/>
              <w:rPr>
                <w:color w:val="3366FF"/>
              </w:rPr>
            </w:pPr>
            <w:r>
              <w:rPr>
                <w:color w:val="3366FF"/>
              </w:rPr>
              <w:t>G7</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2B9B7D7" w14:textId="77777777" w:rsidR="009537A0" w:rsidRPr="00004BBE" w:rsidRDefault="009537A0" w:rsidP="009935DD">
            <w:pPr>
              <w:pStyle w:val="FormsTableText"/>
            </w:pPr>
            <w:r w:rsidRPr="00004BBE">
              <w:t xml:space="preserve">Do you understand your responsibilities under </w:t>
            </w:r>
            <w:r>
              <w:t xml:space="preserve">the </w:t>
            </w:r>
            <w:r w:rsidRPr="00004BBE">
              <w:t>CDM regulations</w:t>
            </w:r>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9CE798A"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1197316"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860BF34" w14:textId="77777777" w:rsidR="009537A0" w:rsidRDefault="009537A0" w:rsidP="009935DD">
            <w:r w:rsidRPr="00C57512">
              <w:rPr>
                <w:color w:val="A6A6A6"/>
              </w:rPr>
              <w:t>If YES, state details here.</w:t>
            </w:r>
          </w:p>
        </w:tc>
      </w:tr>
      <w:tr w:rsidR="009537A0" w:rsidRPr="00004BBE" w14:paraId="3A2EF7B6"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F30D9B4" w14:textId="77777777" w:rsidR="009537A0" w:rsidRPr="00A57F1B" w:rsidRDefault="009537A0" w:rsidP="00651277">
            <w:pPr>
              <w:pStyle w:val="FormsTableText"/>
              <w:jc w:val="center"/>
              <w:rPr>
                <w:color w:val="3366FF"/>
              </w:rPr>
            </w:pPr>
            <w:r w:rsidRPr="00A57F1B">
              <w:rPr>
                <w:color w:val="3366FF"/>
              </w:rPr>
              <w:t>G8</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01C7846" w14:textId="77777777" w:rsidR="009537A0" w:rsidRPr="00004BBE" w:rsidRDefault="009537A0" w:rsidP="009935DD">
            <w:pPr>
              <w:pStyle w:val="FormsTableText"/>
            </w:pPr>
            <w:r w:rsidRPr="00004BBE">
              <w:t xml:space="preserve">Do you </w:t>
            </w:r>
            <w:r>
              <w:t>employ first-aiders?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F3F03E0"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F84782C"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8031AFB" w14:textId="77777777" w:rsidR="009537A0" w:rsidRDefault="009537A0" w:rsidP="009935DD">
            <w:r w:rsidRPr="00C57512">
              <w:rPr>
                <w:color w:val="A6A6A6"/>
              </w:rPr>
              <w:t>If YES, state details here.</w:t>
            </w:r>
          </w:p>
        </w:tc>
      </w:tr>
      <w:tr w:rsidR="009537A0" w:rsidRPr="00004BBE" w14:paraId="0BC0A7FB" w14:textId="77777777" w:rsidTr="00214068">
        <w:trPr>
          <w:gridAfter w:val="1"/>
          <w:wAfter w:w="14" w:type="dxa"/>
          <w:trHeight w:val="360"/>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6E1C381" w14:textId="77777777" w:rsidR="009537A0" w:rsidRPr="00A57F1B" w:rsidRDefault="009537A0" w:rsidP="009935DD">
            <w:pPr>
              <w:pStyle w:val="FormsTableText"/>
              <w:jc w:val="center"/>
              <w:rPr>
                <w:color w:val="3366FF"/>
              </w:rPr>
            </w:pPr>
            <w:r>
              <w:rPr>
                <w:color w:val="3366FF"/>
              </w:rPr>
              <w:t>G9</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E160328" w14:textId="77777777" w:rsidR="009537A0" w:rsidRPr="00004BBE" w:rsidRDefault="009537A0" w:rsidP="009935DD">
            <w:pPr>
              <w:pStyle w:val="FormsTableText"/>
            </w:pPr>
            <w:r w:rsidRPr="00004BBE">
              <w:t xml:space="preserve">Do you </w:t>
            </w:r>
            <w:r>
              <w:t>have a formal procedure to approve your subcontractors?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7D83E075"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746DAEB"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449514D" w14:textId="77777777" w:rsidR="009537A0" w:rsidRDefault="009537A0" w:rsidP="009935DD">
            <w:r w:rsidRPr="00C57512">
              <w:rPr>
                <w:color w:val="A6A6A6"/>
              </w:rPr>
              <w:t>If YES, state details her</w:t>
            </w:r>
            <w:r>
              <w:rPr>
                <w:color w:val="A6A6A6"/>
              </w:rPr>
              <w:t>e and evidence</w:t>
            </w:r>
          </w:p>
        </w:tc>
      </w:tr>
      <w:tr w:rsidR="009537A0" w:rsidRPr="00004BBE" w14:paraId="33A574B4" w14:textId="77777777" w:rsidTr="00214068">
        <w:trPr>
          <w:gridAfter w:val="1"/>
          <w:wAfter w:w="14" w:type="dxa"/>
          <w:trHeight w:val="342"/>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8F8F3B7" w14:textId="77777777" w:rsidR="009537A0" w:rsidRPr="00A57F1B" w:rsidRDefault="009537A0" w:rsidP="009935DD">
            <w:pPr>
              <w:pStyle w:val="FormsTableText"/>
              <w:jc w:val="center"/>
              <w:rPr>
                <w:color w:val="3366FF"/>
              </w:rPr>
            </w:pPr>
            <w:r>
              <w:rPr>
                <w:color w:val="3366FF"/>
              </w:rPr>
              <w:t>G10</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1AAA1C7" w14:textId="77777777" w:rsidR="009537A0" w:rsidRPr="00004BBE" w:rsidRDefault="009537A0" w:rsidP="009935DD">
            <w:pPr>
              <w:pStyle w:val="FormsTableText"/>
            </w:pPr>
            <w:r>
              <w:t>Do you review the Health &amp; Safety records of your subcontractors?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A0D112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257F86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73E1AC8C" w14:textId="77777777" w:rsidR="009537A0" w:rsidRDefault="009537A0" w:rsidP="009935DD">
            <w:r w:rsidRPr="00C57512">
              <w:rPr>
                <w:color w:val="A6A6A6"/>
              </w:rPr>
              <w:t>If YES, state details here</w:t>
            </w:r>
            <w:r>
              <w:rPr>
                <w:color w:val="A6A6A6"/>
              </w:rPr>
              <w:t xml:space="preserve"> and evidence</w:t>
            </w:r>
          </w:p>
        </w:tc>
      </w:tr>
      <w:tr w:rsidR="009537A0" w:rsidRPr="00004BBE" w14:paraId="422E2565" w14:textId="77777777" w:rsidTr="00214068">
        <w:trPr>
          <w:gridAfter w:val="1"/>
          <w:wAfter w:w="14" w:type="dxa"/>
          <w:trHeight w:val="210"/>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D7AE698" w14:textId="77777777" w:rsidR="009537A0" w:rsidRPr="00A57F1B" w:rsidRDefault="009537A0" w:rsidP="009935DD">
            <w:pPr>
              <w:pStyle w:val="FormsTableText"/>
              <w:jc w:val="center"/>
              <w:rPr>
                <w:color w:val="3366FF"/>
              </w:rPr>
            </w:pPr>
            <w:r>
              <w:rPr>
                <w:color w:val="3366FF"/>
              </w:rPr>
              <w:t>G12</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EED40D1" w14:textId="77777777" w:rsidR="009537A0" w:rsidRPr="00004BBE" w:rsidRDefault="009537A0" w:rsidP="009935DD">
            <w:pPr>
              <w:pStyle w:val="FormsTableText"/>
            </w:pPr>
            <w:r>
              <w:t>Do you have a written system for plant preventative maintenance and statutory inspections?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EDC657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82D9ABD"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8961EF3" w14:textId="77777777" w:rsidR="009537A0" w:rsidRDefault="009537A0" w:rsidP="009935DD">
            <w:r w:rsidRPr="00C57512">
              <w:rPr>
                <w:color w:val="A6A6A6"/>
              </w:rPr>
              <w:t>If YES, state details here</w:t>
            </w:r>
            <w:r>
              <w:rPr>
                <w:color w:val="A6A6A6"/>
              </w:rPr>
              <w:t xml:space="preserve"> and evidence</w:t>
            </w:r>
          </w:p>
        </w:tc>
      </w:tr>
      <w:tr w:rsidR="009537A0" w:rsidRPr="00004BBE" w14:paraId="2AA0E751" w14:textId="77777777" w:rsidTr="00214068">
        <w:trPr>
          <w:gridAfter w:val="1"/>
          <w:wAfter w:w="14" w:type="dxa"/>
          <w:trHeight w:val="490"/>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F5D7AB7" w14:textId="77777777" w:rsidR="009537A0" w:rsidRPr="00A57F1B" w:rsidRDefault="009537A0" w:rsidP="009935DD">
            <w:pPr>
              <w:pStyle w:val="FormsTableText"/>
              <w:jc w:val="center"/>
              <w:rPr>
                <w:color w:val="3366FF"/>
              </w:rPr>
            </w:pPr>
            <w:r>
              <w:rPr>
                <w:color w:val="3366FF"/>
              </w:rPr>
              <w:t>G13</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039B551" w14:textId="77777777" w:rsidR="009537A0" w:rsidRDefault="009537A0" w:rsidP="009935DD">
            <w:pPr>
              <w:pStyle w:val="FormsTableText"/>
            </w:pPr>
            <w:r>
              <w:t>Do you ensure that plant and power tools</w:t>
            </w:r>
            <w:r w:rsidRPr="00D973EC">
              <w:t xml:space="preserve"> used by you on site are inspected, examined</w:t>
            </w:r>
            <w:r>
              <w:t>,</w:t>
            </w:r>
            <w:r w:rsidRPr="00D973EC">
              <w:t xml:space="preserve"> tested </w:t>
            </w:r>
            <w:r>
              <w:t>and</w:t>
            </w:r>
            <w:r w:rsidRPr="00D973EC">
              <w:t xml:space="preserve"> maintained in a safe condition?</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0EDC191"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C2782AF"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2CD5774" w14:textId="77777777" w:rsidR="009537A0" w:rsidRDefault="009537A0" w:rsidP="009935DD">
            <w:pPr>
              <w:rPr>
                <w:color w:val="A6A6A6"/>
              </w:rPr>
            </w:pPr>
            <w:r w:rsidRPr="00C57512">
              <w:rPr>
                <w:color w:val="A6A6A6"/>
              </w:rPr>
              <w:t>If YES, state details here</w:t>
            </w:r>
            <w:r>
              <w:rPr>
                <w:color w:val="A6A6A6"/>
              </w:rPr>
              <w:t xml:space="preserve"> and evidence</w:t>
            </w:r>
          </w:p>
        </w:tc>
      </w:tr>
      <w:tr w:rsidR="009537A0" w:rsidRPr="00004BBE" w14:paraId="0B92E8A3" w14:textId="77777777" w:rsidTr="00214068">
        <w:trPr>
          <w:gridAfter w:val="1"/>
          <w:wAfter w:w="14" w:type="dxa"/>
          <w:trHeight w:val="21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9D6D0A9" w14:textId="77777777" w:rsidR="009537A0" w:rsidRPr="00A57F1B" w:rsidRDefault="009537A0" w:rsidP="009935DD">
            <w:pPr>
              <w:pStyle w:val="FormsTableText"/>
              <w:jc w:val="center"/>
              <w:rPr>
                <w:color w:val="3366FF"/>
              </w:rPr>
            </w:pPr>
            <w:r>
              <w:rPr>
                <w:color w:val="3366FF"/>
              </w:rPr>
              <w:t>G14</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10FD31D" w14:textId="77777777" w:rsidR="009537A0" w:rsidRPr="00004BBE" w:rsidRDefault="009537A0" w:rsidP="009935DD">
            <w:pPr>
              <w:pStyle w:val="FormsTableText"/>
            </w:pPr>
            <w:r>
              <w:t xml:space="preserve">Do you ensure that access equipment and or accessories </w:t>
            </w:r>
            <w:r w:rsidRPr="00D973EC">
              <w:t>used by you on site are inspected, examined</w:t>
            </w:r>
            <w:r>
              <w:t>,</w:t>
            </w:r>
            <w:r w:rsidRPr="00D973EC">
              <w:t xml:space="preserve"> tested </w:t>
            </w:r>
            <w:r>
              <w:t>and</w:t>
            </w:r>
            <w:r w:rsidRPr="00D973EC">
              <w:t xml:space="preserve"> maintained in a safe condition?</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722D2C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DFD14EE"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118B2DE" w14:textId="77777777" w:rsidR="009537A0" w:rsidRDefault="009537A0" w:rsidP="009935DD">
            <w:r w:rsidRPr="00A31B1C">
              <w:rPr>
                <w:color w:val="A6A6A6"/>
              </w:rPr>
              <w:t>If YES, state details here</w:t>
            </w:r>
            <w:r>
              <w:rPr>
                <w:color w:val="A6A6A6"/>
              </w:rPr>
              <w:t xml:space="preserve"> and evidence</w:t>
            </w:r>
          </w:p>
        </w:tc>
      </w:tr>
      <w:tr w:rsidR="009537A0" w:rsidRPr="00004BBE" w14:paraId="16C52EB8" w14:textId="77777777" w:rsidTr="00214068">
        <w:trPr>
          <w:gridAfter w:val="1"/>
          <w:wAfter w:w="14" w:type="dxa"/>
          <w:trHeight w:val="150"/>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DF35D9B" w14:textId="77777777" w:rsidR="009537A0" w:rsidRPr="00A57F1B" w:rsidRDefault="009537A0" w:rsidP="009935DD">
            <w:pPr>
              <w:pStyle w:val="FormsTableText"/>
              <w:jc w:val="center"/>
              <w:rPr>
                <w:color w:val="3366FF"/>
              </w:rPr>
            </w:pPr>
            <w:r>
              <w:rPr>
                <w:color w:val="3366FF"/>
              </w:rPr>
              <w:t>G15</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C5AB31E" w14:textId="77777777" w:rsidR="009537A0" w:rsidRPr="00004BBE" w:rsidRDefault="009537A0" w:rsidP="009935DD">
            <w:pPr>
              <w:pStyle w:val="FormsTableText"/>
            </w:pPr>
            <w:r w:rsidRPr="00257634">
              <w:t>Do you conduct safety inspections and audits of your work activities?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E963507"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37D310C"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4CF7B97" w14:textId="77777777" w:rsidR="009537A0" w:rsidRDefault="009537A0" w:rsidP="009935DD">
            <w:r w:rsidRPr="007C61ED">
              <w:rPr>
                <w:color w:val="A6A6A6"/>
              </w:rPr>
              <w:t>If YES, state details here</w:t>
            </w:r>
            <w:r>
              <w:rPr>
                <w:color w:val="A6A6A6"/>
              </w:rPr>
              <w:t xml:space="preserve"> and evidence, including frequency.</w:t>
            </w:r>
          </w:p>
        </w:tc>
      </w:tr>
      <w:tr w:rsidR="009537A0" w:rsidRPr="00004BBE" w14:paraId="4EDD04FA" w14:textId="77777777" w:rsidTr="00214068">
        <w:trPr>
          <w:gridAfter w:val="1"/>
          <w:wAfter w:w="14" w:type="dxa"/>
          <w:trHeight w:val="52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59DFAAC" w14:textId="77777777" w:rsidR="009537A0" w:rsidRPr="00A57F1B" w:rsidRDefault="009537A0" w:rsidP="009935DD">
            <w:pPr>
              <w:pStyle w:val="FormsTableText"/>
              <w:jc w:val="center"/>
              <w:rPr>
                <w:color w:val="3366FF"/>
              </w:rPr>
            </w:pPr>
            <w:r>
              <w:rPr>
                <w:color w:val="3366FF"/>
              </w:rPr>
              <w:lastRenderedPageBreak/>
              <w:t>G16</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8A66A4F" w14:textId="77777777" w:rsidR="009537A0" w:rsidRPr="00004BBE" w:rsidRDefault="009537A0" w:rsidP="009935DD">
            <w:pPr>
              <w:pStyle w:val="FormsTableText"/>
            </w:pPr>
            <w:r w:rsidRPr="00004BBE">
              <w:t xml:space="preserve">Do you record near miss incidents (outside </w:t>
            </w:r>
            <w:r>
              <w:t>RIDDOR</w:t>
            </w:r>
            <w:r w:rsidRPr="00004BBE">
              <w:t>)</w:t>
            </w:r>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34919A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66A54BF"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841C987" w14:textId="77777777" w:rsidR="009537A0" w:rsidRDefault="009537A0" w:rsidP="009935DD">
            <w:r w:rsidRPr="007C61ED">
              <w:rPr>
                <w:color w:val="A6A6A6"/>
              </w:rPr>
              <w:t>If YES, state details here.</w:t>
            </w:r>
          </w:p>
        </w:tc>
      </w:tr>
      <w:tr w:rsidR="009537A0" w:rsidRPr="00004BBE" w14:paraId="6B3EC438" w14:textId="77777777" w:rsidTr="00214068">
        <w:trPr>
          <w:gridAfter w:val="1"/>
          <w:wAfter w:w="14" w:type="dxa"/>
          <w:trHeight w:val="18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014C8DC" w14:textId="77777777" w:rsidR="009537A0" w:rsidRPr="00A57F1B" w:rsidRDefault="009537A0" w:rsidP="000C1879">
            <w:pPr>
              <w:pStyle w:val="FormsTableText"/>
              <w:jc w:val="center"/>
              <w:rPr>
                <w:color w:val="3366FF"/>
              </w:rPr>
            </w:pPr>
            <w:r w:rsidRPr="00A57F1B">
              <w:rPr>
                <w:color w:val="3366FF"/>
              </w:rPr>
              <w:t>G1</w:t>
            </w:r>
            <w:r>
              <w:rPr>
                <w:color w:val="3366FF"/>
              </w:rPr>
              <w:t>7</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86A51D4" w14:textId="77777777" w:rsidR="009537A0" w:rsidRPr="00004BBE" w:rsidRDefault="009537A0" w:rsidP="009935DD">
            <w:pPr>
              <w:pStyle w:val="FormsTableText"/>
            </w:pPr>
            <w:r w:rsidRPr="00004BBE">
              <w:t>Do you have a formal procedure to record health and safety incidents</w:t>
            </w:r>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71D1E471"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C35A642"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137F855" w14:textId="77777777" w:rsidR="009537A0" w:rsidRDefault="009537A0" w:rsidP="009935DD">
            <w:r w:rsidRPr="007C61ED">
              <w:rPr>
                <w:color w:val="A6A6A6"/>
              </w:rPr>
              <w:t>If YES, state details here.</w:t>
            </w:r>
          </w:p>
        </w:tc>
      </w:tr>
      <w:tr w:rsidR="009537A0" w:rsidRPr="00004BBE" w14:paraId="7B63DBE9" w14:textId="77777777" w:rsidTr="00214068">
        <w:trPr>
          <w:gridAfter w:val="1"/>
          <w:wAfter w:w="14" w:type="dxa"/>
          <w:trHeight w:val="240"/>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1FA9566" w14:textId="77777777" w:rsidR="009537A0" w:rsidRPr="00A57F1B" w:rsidRDefault="009537A0" w:rsidP="00485C2F">
            <w:pPr>
              <w:pStyle w:val="FormsTableText"/>
              <w:jc w:val="center"/>
              <w:rPr>
                <w:color w:val="3366FF"/>
              </w:rPr>
            </w:pPr>
            <w:r>
              <w:rPr>
                <w:color w:val="3366FF"/>
              </w:rPr>
              <w:t>G18</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5424A09" w14:textId="77777777" w:rsidR="009537A0" w:rsidRPr="00004BBE" w:rsidRDefault="009537A0" w:rsidP="009935DD">
            <w:pPr>
              <w:pStyle w:val="FormsTableText"/>
            </w:pPr>
            <w:r w:rsidRPr="00004BBE">
              <w:t>Do you give your employees ‘Induction’ training</w:t>
            </w:r>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B1F2F42"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664D7B6"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5B427B3" w14:textId="77777777" w:rsidR="009537A0" w:rsidRDefault="009537A0" w:rsidP="000C1879">
            <w:r w:rsidRPr="00A31B1C">
              <w:rPr>
                <w:color w:val="A6A6A6"/>
              </w:rPr>
              <w:t>If YES, state details here</w:t>
            </w:r>
            <w:r>
              <w:rPr>
                <w:color w:val="A6A6A6"/>
              </w:rPr>
              <w:t xml:space="preserve"> and evidence</w:t>
            </w:r>
          </w:p>
        </w:tc>
      </w:tr>
      <w:tr w:rsidR="009537A0" w:rsidRPr="00004BBE" w14:paraId="5CAE0544"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0F86A56" w14:textId="77777777" w:rsidR="009537A0" w:rsidRPr="00A57F1B" w:rsidRDefault="009537A0" w:rsidP="00485C2F">
            <w:pPr>
              <w:pStyle w:val="FormsTableText"/>
              <w:jc w:val="center"/>
              <w:rPr>
                <w:color w:val="3366FF"/>
              </w:rPr>
            </w:pPr>
            <w:r>
              <w:rPr>
                <w:color w:val="3366FF"/>
              </w:rPr>
              <w:t>G19</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5144647" w14:textId="77777777" w:rsidR="009537A0" w:rsidRPr="00004BBE" w:rsidRDefault="009537A0" w:rsidP="009935DD">
            <w:pPr>
              <w:pStyle w:val="FormsTableText"/>
            </w:pPr>
            <w:r w:rsidRPr="00004BBE">
              <w:t>Do you give your employees ‘</w:t>
            </w:r>
            <w:r>
              <w:t>Safety</w:t>
            </w:r>
            <w:r w:rsidRPr="00004BBE">
              <w:t>’ training</w:t>
            </w:r>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5D8CDE3"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95F4ADE"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7C7F27A" w14:textId="77777777" w:rsidR="009537A0" w:rsidRDefault="009537A0" w:rsidP="000C1879">
            <w:r w:rsidRPr="00A31B1C">
              <w:rPr>
                <w:color w:val="A6A6A6"/>
              </w:rPr>
              <w:t>If YES, state details here</w:t>
            </w:r>
            <w:r>
              <w:rPr>
                <w:color w:val="A6A6A6"/>
              </w:rPr>
              <w:t xml:space="preserve"> and evidence</w:t>
            </w:r>
          </w:p>
        </w:tc>
      </w:tr>
      <w:tr w:rsidR="009537A0" w:rsidRPr="00004BBE" w14:paraId="648B7A0A" w14:textId="77777777" w:rsidTr="00214068">
        <w:trPr>
          <w:gridAfter w:val="1"/>
          <w:wAfter w:w="14" w:type="dxa"/>
          <w:trHeight w:val="128"/>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B0CDE78" w14:textId="77777777" w:rsidR="009537A0" w:rsidRPr="00A57F1B" w:rsidRDefault="009537A0" w:rsidP="00485C2F">
            <w:pPr>
              <w:pStyle w:val="FormsTableText"/>
              <w:jc w:val="center"/>
              <w:rPr>
                <w:color w:val="3366FF"/>
              </w:rPr>
            </w:pPr>
            <w:r>
              <w:rPr>
                <w:color w:val="3366FF"/>
              </w:rPr>
              <w:t>G20</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7BF5020" w14:textId="77777777" w:rsidR="009537A0" w:rsidRPr="00004BBE" w:rsidRDefault="009537A0" w:rsidP="009935DD">
            <w:pPr>
              <w:rPr>
                <w:rStyle w:val="Heading1Char"/>
                <w:rFonts w:cs="Times New Roman"/>
                <w:b w:val="0"/>
                <w:caps w:val="0"/>
                <w:kern w:val="0"/>
                <w:lang w:eastAsia="zh-CN"/>
              </w:rPr>
            </w:pPr>
            <w:r w:rsidRPr="00004BBE">
              <w:rPr>
                <w:rStyle w:val="Heading1Char"/>
                <w:rFonts w:cs="Times New Roman"/>
                <w:b w:val="0"/>
                <w:caps w:val="0"/>
                <w:kern w:val="0"/>
                <w:lang w:eastAsia="zh-CN"/>
              </w:rPr>
              <w:t>Do you give your employees ‘Task Specific</w:t>
            </w:r>
            <w:r>
              <w:rPr>
                <w:rStyle w:val="Heading1Char"/>
                <w:rFonts w:cs="Times New Roman"/>
                <w:b w:val="0"/>
                <w:caps w:val="0"/>
                <w:kern w:val="0"/>
                <w:lang w:eastAsia="zh-CN"/>
              </w:rPr>
              <w:t xml:space="preserve"> training</w:t>
            </w:r>
            <w:r w:rsidRPr="00004BBE">
              <w:rPr>
                <w:rStyle w:val="Heading1Char"/>
                <w:rFonts w:cs="Times New Roman"/>
                <w:b w:val="0"/>
                <w:caps w:val="0"/>
                <w:kern w:val="0"/>
                <w:lang w:eastAsia="zh-CN"/>
              </w:rPr>
              <w:t>’</w:t>
            </w:r>
            <w:r>
              <w:rPr>
                <w:rStyle w:val="Heading1Char"/>
                <w:rFonts w:cs="Times New Roman"/>
                <w:b w:val="0"/>
                <w:caps w:val="0"/>
                <w:kern w:val="0"/>
                <w:lang w:eastAsia="zh-CN"/>
              </w:rPr>
              <w:t>? (PASMA etc)</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171ADBF"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123553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3894792" w14:textId="77777777" w:rsidR="009537A0" w:rsidRDefault="009537A0" w:rsidP="000C1879">
            <w:r w:rsidRPr="00A31B1C">
              <w:rPr>
                <w:color w:val="A6A6A6"/>
              </w:rPr>
              <w:t>If YES, state details here</w:t>
            </w:r>
            <w:r>
              <w:rPr>
                <w:color w:val="A6A6A6"/>
              </w:rPr>
              <w:t xml:space="preserve"> and evidence</w:t>
            </w:r>
          </w:p>
        </w:tc>
      </w:tr>
      <w:tr w:rsidR="009537A0" w:rsidRPr="00004BBE" w14:paraId="3F098EF6"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5D5AED8" w14:textId="77777777" w:rsidR="009537A0" w:rsidRPr="00A57F1B" w:rsidRDefault="009537A0" w:rsidP="00485C2F">
            <w:pPr>
              <w:pStyle w:val="FormsTableText"/>
              <w:jc w:val="center"/>
              <w:rPr>
                <w:color w:val="3366FF"/>
              </w:rPr>
            </w:pPr>
            <w:r>
              <w:rPr>
                <w:color w:val="3366FF"/>
              </w:rPr>
              <w:t>G21</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1A16CD0" w14:textId="77777777" w:rsidR="009537A0" w:rsidRDefault="009537A0" w:rsidP="009935DD">
            <w:pPr>
              <w:pStyle w:val="FormsTableText"/>
            </w:pPr>
            <w:r w:rsidRPr="00004BBE">
              <w:t>Do you carry out risk assessments on all your projects</w:t>
            </w:r>
            <w:r>
              <w:t xml:space="preserve"> / tasks?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8D820F6"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6753618"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9A8E297" w14:textId="77777777" w:rsidR="009537A0" w:rsidRPr="000C41D7" w:rsidRDefault="009537A0" w:rsidP="009D6460">
            <w:pPr>
              <w:pStyle w:val="FormsTableText"/>
            </w:pPr>
            <w:r w:rsidRPr="00A31B1C">
              <w:rPr>
                <w:color w:val="A6A6A6"/>
              </w:rPr>
              <w:t>If YES, state details here</w:t>
            </w:r>
            <w:r>
              <w:rPr>
                <w:color w:val="A6A6A6"/>
              </w:rPr>
              <w:t xml:space="preserve"> and evidence</w:t>
            </w:r>
          </w:p>
        </w:tc>
      </w:tr>
      <w:tr w:rsidR="009537A0" w:rsidRPr="00004BBE" w14:paraId="14DEF336"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CBE5C44" w14:textId="77777777" w:rsidR="009537A0" w:rsidRPr="00A57F1B" w:rsidRDefault="009537A0" w:rsidP="00485C2F">
            <w:pPr>
              <w:pStyle w:val="FormsTableText"/>
              <w:jc w:val="center"/>
              <w:rPr>
                <w:color w:val="3366FF"/>
              </w:rPr>
            </w:pPr>
            <w:r>
              <w:rPr>
                <w:color w:val="3366FF"/>
              </w:rPr>
              <w:t>G22</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DE681EE" w14:textId="77777777" w:rsidR="009537A0" w:rsidRPr="00004BBE" w:rsidRDefault="009537A0" w:rsidP="009935DD">
            <w:pPr>
              <w:rPr>
                <w:rStyle w:val="Heading1Char"/>
                <w:rFonts w:cs="Times New Roman"/>
                <w:b w:val="0"/>
                <w:caps w:val="0"/>
                <w:kern w:val="0"/>
                <w:lang w:eastAsia="zh-CN"/>
              </w:rPr>
            </w:pPr>
            <w:r>
              <w:rPr>
                <w:rStyle w:val="Heading1Char"/>
                <w:rFonts w:cs="Times New Roman"/>
                <w:b w:val="0"/>
                <w:caps w:val="0"/>
                <w:kern w:val="0"/>
                <w:lang w:eastAsia="zh-CN"/>
              </w:rPr>
              <w:t>Do you prepare safety method statements in respect of your undertakings?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F137095"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7D2FE43"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4712D2D" w14:textId="77777777" w:rsidR="009537A0" w:rsidRPr="000C41D7" w:rsidRDefault="009537A0" w:rsidP="009D6460">
            <w:pPr>
              <w:pStyle w:val="FormsTableText"/>
            </w:pPr>
            <w:r w:rsidRPr="00A31B1C">
              <w:rPr>
                <w:color w:val="A6A6A6"/>
              </w:rPr>
              <w:t>If YES, state details here</w:t>
            </w:r>
            <w:r>
              <w:rPr>
                <w:color w:val="A6A6A6"/>
              </w:rPr>
              <w:t xml:space="preserve"> and evidence</w:t>
            </w:r>
          </w:p>
        </w:tc>
      </w:tr>
      <w:tr w:rsidR="009537A0" w:rsidRPr="00116911" w14:paraId="62AFDA1A" w14:textId="77777777" w:rsidTr="00214068">
        <w:trPr>
          <w:gridAfter w:val="1"/>
          <w:wAfter w:w="14" w:type="dxa"/>
          <w:trHeight w:val="45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8252C9E" w14:textId="77777777" w:rsidR="009537A0" w:rsidRPr="00A57F1B" w:rsidRDefault="009537A0" w:rsidP="004C0FEE">
            <w:pPr>
              <w:pStyle w:val="FormsTableText"/>
              <w:jc w:val="center"/>
              <w:rPr>
                <w:color w:val="3366FF"/>
              </w:rPr>
            </w:pPr>
            <w:r w:rsidRPr="00A57F1B">
              <w:rPr>
                <w:color w:val="3366FF"/>
              </w:rPr>
              <w:t>G2</w:t>
            </w:r>
            <w:r>
              <w:rPr>
                <w:color w:val="3366FF"/>
              </w:rPr>
              <w:t>3</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52D869C" w14:textId="77777777" w:rsidR="009537A0" w:rsidRPr="005F3E95" w:rsidRDefault="009537A0" w:rsidP="004C0FEE">
            <w:pPr>
              <w:pStyle w:val="FormsTableText"/>
            </w:pPr>
            <w:r>
              <w:t>Do you communicate Risk and Method Statements to key staff?</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E91E703"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E583DD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A498CEB" w14:textId="77777777" w:rsidR="009537A0" w:rsidRPr="00116911" w:rsidRDefault="009537A0" w:rsidP="004C0FEE">
            <w:pPr>
              <w:pStyle w:val="FormsTableText"/>
              <w:rPr>
                <w:color w:val="A6A6A6"/>
              </w:rPr>
            </w:pPr>
            <w:r>
              <w:rPr>
                <w:color w:val="A6A6A6"/>
              </w:rPr>
              <w:t xml:space="preserve">If YES, state details here and evidence                     </w:t>
            </w:r>
          </w:p>
        </w:tc>
      </w:tr>
      <w:tr w:rsidR="009537A0" w:rsidRPr="00004BBE" w14:paraId="31EF2AB1" w14:textId="77777777" w:rsidTr="00214068">
        <w:trPr>
          <w:gridAfter w:val="1"/>
          <w:wAfter w:w="14" w:type="dxa"/>
          <w:trHeight w:val="77"/>
        </w:trPr>
        <w:tc>
          <w:tcPr>
            <w:tcW w:w="708" w:type="dxa"/>
            <w:gridSpan w:val="2"/>
            <w:tcBorders>
              <w:top w:val="nil"/>
              <w:left w:val="single" w:sz="4" w:space="0" w:color="FFFFFF"/>
              <w:bottom w:val="single" w:sz="4" w:space="0" w:color="FFFFFF"/>
              <w:right w:val="single" w:sz="4" w:space="0" w:color="FFFFFF"/>
            </w:tcBorders>
            <w:shd w:val="clear" w:color="auto" w:fill="E4E4E4"/>
            <w:vAlign w:val="center"/>
          </w:tcPr>
          <w:p w14:paraId="0F4F0345" w14:textId="77777777" w:rsidR="009537A0" w:rsidRPr="00A57F1B" w:rsidRDefault="009537A0" w:rsidP="00485C2F">
            <w:pPr>
              <w:pStyle w:val="FormsTableText"/>
              <w:jc w:val="center"/>
              <w:rPr>
                <w:color w:val="3366FF"/>
              </w:rPr>
            </w:pPr>
            <w:r>
              <w:rPr>
                <w:color w:val="3366FF"/>
              </w:rPr>
              <w:t>G24</w:t>
            </w:r>
          </w:p>
        </w:tc>
        <w:tc>
          <w:tcPr>
            <w:tcW w:w="3969" w:type="dxa"/>
            <w:tcBorders>
              <w:top w:val="nil"/>
              <w:left w:val="single" w:sz="4" w:space="0" w:color="FFFFFF"/>
              <w:bottom w:val="single" w:sz="4" w:space="0" w:color="FFFFFF"/>
              <w:right w:val="single" w:sz="4" w:space="0" w:color="FFFFFF"/>
            </w:tcBorders>
            <w:shd w:val="clear" w:color="auto" w:fill="E4E4E4"/>
            <w:vAlign w:val="center"/>
          </w:tcPr>
          <w:p w14:paraId="653D3027" w14:textId="77777777" w:rsidR="009537A0" w:rsidRPr="000C41D7" w:rsidRDefault="009537A0" w:rsidP="00E419BB">
            <w:pPr>
              <w:pStyle w:val="FormsTableText"/>
              <w:rPr>
                <w:bCs/>
              </w:rPr>
            </w:pPr>
            <w:r w:rsidRPr="000C41D7">
              <w:rPr>
                <w:bCs/>
              </w:rPr>
              <w:t>Use this space to add any additional comments relevant to the above section.</w:t>
            </w:r>
          </w:p>
        </w:tc>
        <w:tc>
          <w:tcPr>
            <w:tcW w:w="5388" w:type="dxa"/>
            <w:gridSpan w:val="10"/>
            <w:tcBorders>
              <w:top w:val="nil"/>
              <w:left w:val="single" w:sz="4" w:space="0" w:color="FFFFFF"/>
              <w:bottom w:val="single" w:sz="4" w:space="0" w:color="FFFFFF"/>
              <w:right w:val="single" w:sz="4" w:space="0" w:color="FFFFFF"/>
            </w:tcBorders>
            <w:shd w:val="clear" w:color="auto" w:fill="E4E4E4"/>
            <w:vAlign w:val="center"/>
          </w:tcPr>
          <w:p w14:paraId="776D29F2" w14:textId="77777777" w:rsidR="009537A0" w:rsidRDefault="009537A0" w:rsidP="009E2C3B">
            <w:r w:rsidRPr="00E26181">
              <w:rPr>
                <w:rStyle w:val="PlaceholderText"/>
                <w:color w:val="A6A6A6"/>
              </w:rPr>
              <w:t>Click here to enter text.</w:t>
            </w:r>
          </w:p>
        </w:tc>
      </w:tr>
      <w:tr w:rsidR="009537A0" w:rsidRPr="00B31A5E" w14:paraId="38F50D72" w14:textId="77777777" w:rsidTr="00214068">
        <w:trPr>
          <w:gridAfter w:val="1"/>
          <w:wAfter w:w="14" w:type="dxa"/>
          <w:trHeight w:val="45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F4592DB" w14:textId="77777777" w:rsidR="009537A0" w:rsidRPr="00A57F1B" w:rsidRDefault="009537A0" w:rsidP="009E2C3B">
            <w:pPr>
              <w:pStyle w:val="Heading1"/>
              <w:jc w:val="center"/>
              <w:rPr>
                <w:color w:val="3366FF"/>
                <w:sz w:val="22"/>
              </w:rPr>
            </w:pPr>
            <w:r w:rsidRPr="00A57F1B">
              <w:rPr>
                <w:color w:val="3366FF"/>
                <w:sz w:val="22"/>
              </w:rPr>
              <w:t>H</w:t>
            </w:r>
          </w:p>
        </w:tc>
        <w:tc>
          <w:tcPr>
            <w:tcW w:w="9357" w:type="dxa"/>
            <w:gridSpan w:val="11"/>
            <w:tcBorders>
              <w:top w:val="single" w:sz="4" w:space="0" w:color="FFFFFF"/>
              <w:left w:val="single" w:sz="4" w:space="0" w:color="FFFFFF"/>
              <w:bottom w:val="single" w:sz="4" w:space="0" w:color="FFFFFF"/>
              <w:right w:val="single" w:sz="4" w:space="0" w:color="FFFFFF"/>
            </w:tcBorders>
            <w:shd w:val="clear" w:color="auto" w:fill="E4E4E4"/>
            <w:vAlign w:val="center"/>
          </w:tcPr>
          <w:p w14:paraId="6B1FAB21" w14:textId="77777777" w:rsidR="009537A0" w:rsidRPr="00A57F1B" w:rsidRDefault="009537A0" w:rsidP="00A06556">
            <w:pPr>
              <w:pStyle w:val="Heading1"/>
              <w:rPr>
                <w:color w:val="3366FF"/>
                <w:sz w:val="22"/>
              </w:rPr>
            </w:pPr>
            <w:r w:rsidRPr="00A57F1B">
              <w:rPr>
                <w:color w:val="3366FF"/>
                <w:sz w:val="22"/>
              </w:rPr>
              <w:t>COMPETENCE ASSESSMENT - ENVIRONMENT</w:t>
            </w:r>
          </w:p>
        </w:tc>
      </w:tr>
      <w:tr w:rsidR="009537A0" w:rsidRPr="00004BBE" w14:paraId="13D2A16B" w14:textId="77777777" w:rsidTr="00214068">
        <w:trPr>
          <w:gridAfter w:val="1"/>
          <w:wAfter w:w="14" w:type="dxa"/>
          <w:trHeight w:val="454"/>
        </w:trPr>
        <w:tc>
          <w:tcPr>
            <w:tcW w:w="708" w:type="dxa"/>
            <w:gridSpan w:val="2"/>
            <w:vMerge w:val="restart"/>
            <w:tcBorders>
              <w:top w:val="single" w:sz="4" w:space="0" w:color="FFFFFF"/>
              <w:left w:val="single" w:sz="4" w:space="0" w:color="FFFFFF"/>
              <w:right w:val="single" w:sz="4" w:space="0" w:color="FFFFFF"/>
            </w:tcBorders>
            <w:shd w:val="clear" w:color="auto" w:fill="E4E4E4"/>
            <w:vAlign w:val="center"/>
          </w:tcPr>
          <w:p w14:paraId="2C119D04" w14:textId="77777777" w:rsidR="009537A0" w:rsidRPr="00A57F1B" w:rsidRDefault="009537A0" w:rsidP="009E2C3B">
            <w:pPr>
              <w:pStyle w:val="FormsTableText"/>
              <w:jc w:val="center"/>
              <w:rPr>
                <w:color w:val="3366FF"/>
              </w:rPr>
            </w:pPr>
            <w:r w:rsidRPr="00A57F1B">
              <w:rPr>
                <w:color w:val="3366FF"/>
              </w:rPr>
              <w:t>H1</w:t>
            </w:r>
          </w:p>
        </w:tc>
        <w:tc>
          <w:tcPr>
            <w:tcW w:w="9357" w:type="dxa"/>
            <w:gridSpan w:val="11"/>
            <w:tcBorders>
              <w:top w:val="single" w:sz="4" w:space="0" w:color="FFFFFF"/>
              <w:left w:val="single" w:sz="4" w:space="0" w:color="FFFFFF"/>
              <w:bottom w:val="single" w:sz="4" w:space="0" w:color="FFFFFF"/>
              <w:right w:val="single" w:sz="4" w:space="0" w:color="FFFFFF"/>
            </w:tcBorders>
            <w:shd w:val="clear" w:color="auto" w:fill="E4E4E4"/>
            <w:vAlign w:val="center"/>
          </w:tcPr>
          <w:p w14:paraId="3AC16AAF" w14:textId="77777777" w:rsidR="009537A0" w:rsidRDefault="009537A0" w:rsidP="004128FC">
            <w:pPr>
              <w:pStyle w:val="FormsTableText"/>
              <w:jc w:val="both"/>
            </w:pPr>
            <w:r w:rsidRPr="005D78C1">
              <w:t xml:space="preserve">If you can provide evidence of </w:t>
            </w:r>
            <w:r>
              <w:t xml:space="preserve">current registration to BS EN ISO 14001 through the following registration </w:t>
            </w:r>
            <w:proofErr w:type="gramStart"/>
            <w:r>
              <w:t>bodies</w:t>
            </w:r>
            <w:proofErr w:type="gramEnd"/>
            <w:r>
              <w:t xml:space="preserve"> </w:t>
            </w:r>
            <w:r w:rsidRPr="005D78C1">
              <w:t xml:space="preserve">you are </w:t>
            </w:r>
            <w:r w:rsidRPr="005D78C1">
              <w:rPr>
                <w:u w:val="single"/>
              </w:rPr>
              <w:t>not required</w:t>
            </w:r>
            <w:r>
              <w:t xml:space="preserve"> to answer </w:t>
            </w:r>
            <w:r w:rsidRPr="005D78C1">
              <w:t xml:space="preserve">questions </w:t>
            </w:r>
            <w:r>
              <w:t>H2 to H14. However, a copy of the policy is still required.</w:t>
            </w:r>
          </w:p>
          <w:p w14:paraId="29269950" w14:textId="77777777" w:rsidR="009537A0" w:rsidRDefault="009537A0" w:rsidP="004128FC">
            <w:pPr>
              <w:pStyle w:val="FormsTableText"/>
              <w:jc w:val="both"/>
            </w:pPr>
            <w:r>
              <w:t>Recognised registration bodies: BSI, LRQA, NQA, SGS, DNV, BM Trada, UKAS or ISOQAR.</w:t>
            </w:r>
          </w:p>
          <w:p w14:paraId="48D44E74" w14:textId="77777777" w:rsidR="009537A0" w:rsidRPr="005D78C1" w:rsidRDefault="009537A0" w:rsidP="004128FC">
            <w:pPr>
              <w:pStyle w:val="FormsTableText"/>
              <w:jc w:val="both"/>
            </w:pPr>
            <w:r>
              <w:t xml:space="preserve">If you do have registration through these registration </w:t>
            </w:r>
            <w:proofErr w:type="gramStart"/>
            <w:r>
              <w:t>bodies</w:t>
            </w:r>
            <w:proofErr w:type="gramEnd"/>
            <w:r>
              <w:t xml:space="preserve"> please provide a copy of your certificate</w:t>
            </w:r>
            <w:r w:rsidRPr="00004BBE">
              <w:t xml:space="preserve">.  </w:t>
            </w:r>
          </w:p>
        </w:tc>
      </w:tr>
      <w:tr w:rsidR="009537A0" w:rsidRPr="00004BBE" w14:paraId="1065452E" w14:textId="77777777" w:rsidTr="00214068">
        <w:trPr>
          <w:gridAfter w:val="1"/>
          <w:wAfter w:w="14" w:type="dxa"/>
          <w:trHeight w:val="111"/>
        </w:trPr>
        <w:tc>
          <w:tcPr>
            <w:tcW w:w="708" w:type="dxa"/>
            <w:gridSpan w:val="2"/>
            <w:vMerge/>
            <w:tcBorders>
              <w:left w:val="single" w:sz="4" w:space="0" w:color="FFFFFF"/>
              <w:bottom w:val="single" w:sz="4" w:space="0" w:color="FFFFFF"/>
              <w:right w:val="single" w:sz="4" w:space="0" w:color="FFFFFF"/>
            </w:tcBorders>
            <w:shd w:val="clear" w:color="auto" w:fill="E4E4E4"/>
            <w:vAlign w:val="center"/>
          </w:tcPr>
          <w:p w14:paraId="12874138" w14:textId="77777777" w:rsidR="009537A0" w:rsidRPr="00004BBE" w:rsidRDefault="009537A0" w:rsidP="009E2C3B">
            <w:pPr>
              <w:pStyle w:val="FormsTableText"/>
              <w:jc w:val="center"/>
            </w:pPr>
          </w:p>
        </w:tc>
        <w:tc>
          <w:tcPr>
            <w:tcW w:w="4253"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9DDAF6C" w14:textId="77777777" w:rsidR="009537A0" w:rsidRPr="009E2C3B" w:rsidRDefault="009537A0" w:rsidP="004128FC">
            <w:pPr>
              <w:pStyle w:val="FormsTableText"/>
            </w:pPr>
            <w:r w:rsidRPr="009E2C3B">
              <w:t>BS EN ISO 14001 registration as above?</w:t>
            </w:r>
          </w:p>
        </w:tc>
        <w:tc>
          <w:tcPr>
            <w:tcW w:w="1134"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789FB745" w14:textId="77777777" w:rsidR="009537A0" w:rsidRPr="009E2C3B" w:rsidRDefault="009537A0" w:rsidP="00E52C4F">
            <w:pPr>
              <w:pStyle w:val="FormsTableText"/>
              <w:jc w:val="center"/>
            </w:pPr>
            <w:r w:rsidRPr="009E2C3B">
              <w:t xml:space="preserve">Yes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246C7A2" w14:textId="77777777" w:rsidR="009537A0" w:rsidRPr="009E2C3B" w:rsidRDefault="009537A0" w:rsidP="00D322AF">
            <w:pPr>
              <w:pStyle w:val="FormsTableText"/>
            </w:pPr>
            <w:r w:rsidRPr="009E2C3B">
              <w:t xml:space="preserve">Valid until:   </w:t>
            </w:r>
            <w:r w:rsidRPr="009E2C3B">
              <w:rPr>
                <w:rStyle w:val="PlaceholderText"/>
                <w:color w:val="A6A6A6"/>
              </w:rPr>
              <w:t>Click here to enter text.</w:t>
            </w:r>
          </w:p>
        </w:tc>
      </w:tr>
      <w:tr w:rsidR="009537A0" w:rsidRPr="00004BBE" w14:paraId="53F495D6" w14:textId="77777777" w:rsidTr="004128FC">
        <w:trPr>
          <w:gridAfter w:val="1"/>
          <w:wAfter w:w="14" w:type="dxa"/>
          <w:trHeight w:val="338"/>
        </w:trPr>
        <w:tc>
          <w:tcPr>
            <w:tcW w:w="10065" w:type="dxa"/>
            <w:gridSpan w:val="13"/>
            <w:tcBorders>
              <w:top w:val="single" w:sz="4" w:space="0" w:color="FFFFFF"/>
              <w:left w:val="single" w:sz="4" w:space="0" w:color="FFFFFF"/>
              <w:bottom w:val="single" w:sz="4" w:space="0" w:color="FFFFFF"/>
              <w:right w:val="single" w:sz="4" w:space="0" w:color="FFFFFF"/>
            </w:tcBorders>
            <w:shd w:val="clear" w:color="auto" w:fill="E4E4E4"/>
            <w:vAlign w:val="center"/>
          </w:tcPr>
          <w:p w14:paraId="181BB973" w14:textId="77777777" w:rsidR="009537A0" w:rsidRPr="00A57F1B" w:rsidRDefault="009537A0" w:rsidP="009E2C3B">
            <w:pPr>
              <w:pStyle w:val="FormsTableText"/>
              <w:jc w:val="center"/>
              <w:rPr>
                <w:b/>
                <w:i/>
                <w:color w:val="3366FF"/>
              </w:rPr>
            </w:pPr>
            <w:r w:rsidRPr="00A57F1B">
              <w:rPr>
                <w:b/>
                <w:i/>
                <w:color w:val="3366FF"/>
              </w:rPr>
              <w:t>Only complete questions H2 to H1</w:t>
            </w:r>
            <w:r>
              <w:rPr>
                <w:b/>
                <w:i/>
                <w:color w:val="3366FF"/>
              </w:rPr>
              <w:t>4</w:t>
            </w:r>
            <w:r w:rsidRPr="00A57F1B">
              <w:rPr>
                <w:b/>
                <w:i/>
                <w:color w:val="3366FF"/>
              </w:rPr>
              <w:t xml:space="preserve"> below if you do not hold, </w:t>
            </w:r>
          </w:p>
          <w:p w14:paraId="7AA62C0B" w14:textId="77777777" w:rsidR="009537A0" w:rsidRPr="00A06556" w:rsidRDefault="009537A0" w:rsidP="009E2C3B">
            <w:pPr>
              <w:pStyle w:val="FormsTableText"/>
              <w:jc w:val="center"/>
              <w:rPr>
                <w:b/>
                <w:i/>
                <w:color w:val="A6A6A6"/>
              </w:rPr>
            </w:pPr>
            <w:r w:rsidRPr="00A57F1B">
              <w:rPr>
                <w:b/>
                <w:i/>
                <w:color w:val="3366FF"/>
              </w:rPr>
              <w:t>or are still working towards, registration to BS EN ISO 14001.</w:t>
            </w:r>
          </w:p>
        </w:tc>
      </w:tr>
      <w:tr w:rsidR="009537A0" w:rsidRPr="00004BBE" w14:paraId="476BFB8E" w14:textId="77777777" w:rsidTr="00214068">
        <w:trPr>
          <w:gridAfter w:val="1"/>
          <w:wAfter w:w="14" w:type="dxa"/>
          <w:trHeight w:val="192"/>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92505B0" w14:textId="77777777" w:rsidR="009537A0" w:rsidRPr="0076440A" w:rsidRDefault="009537A0" w:rsidP="009E2C3B">
            <w:pPr>
              <w:pStyle w:val="FormsTableText"/>
              <w:jc w:val="center"/>
              <w:rPr>
                <w:b/>
              </w:rPr>
            </w:pP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C580DB3" w14:textId="77777777" w:rsidR="009537A0" w:rsidRPr="0076440A" w:rsidRDefault="009537A0" w:rsidP="009E2C3B">
            <w:pPr>
              <w:pStyle w:val="FormsTableText"/>
              <w:rPr>
                <w:b/>
              </w:rPr>
            </w:pPr>
            <w:r w:rsidRPr="0076440A">
              <w:rPr>
                <w:b/>
              </w:rPr>
              <w:t>Question</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91260EB" w14:textId="77777777" w:rsidR="009537A0" w:rsidRPr="0076440A" w:rsidRDefault="009537A0" w:rsidP="009E2C3B">
            <w:pPr>
              <w:pStyle w:val="FormsTableText"/>
              <w:jc w:val="center"/>
              <w:rPr>
                <w:b/>
              </w:rPr>
            </w:pPr>
            <w:r w:rsidRPr="0076440A">
              <w:rPr>
                <w:b/>
              </w:rPr>
              <w:t>Yes</w:t>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11D0FDC" w14:textId="77777777" w:rsidR="009537A0" w:rsidRPr="0076440A" w:rsidRDefault="009537A0" w:rsidP="009E2C3B">
            <w:pPr>
              <w:pStyle w:val="FormsTableText"/>
              <w:jc w:val="center"/>
              <w:rPr>
                <w:b/>
              </w:rPr>
            </w:pPr>
            <w:r w:rsidRPr="0076440A">
              <w:rPr>
                <w:b/>
              </w:rPr>
              <w:t>No</w:t>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2F62165" w14:textId="77777777" w:rsidR="009537A0" w:rsidRPr="0076440A" w:rsidRDefault="009537A0" w:rsidP="009E2C3B">
            <w:pPr>
              <w:pStyle w:val="FormsTableText"/>
              <w:rPr>
                <w:b/>
              </w:rPr>
            </w:pPr>
            <w:r w:rsidRPr="0076440A">
              <w:rPr>
                <w:b/>
              </w:rPr>
              <w:t>Details</w:t>
            </w:r>
          </w:p>
        </w:tc>
      </w:tr>
      <w:tr w:rsidR="009537A0" w:rsidRPr="00004BBE" w14:paraId="24132762" w14:textId="77777777" w:rsidTr="00214068">
        <w:trPr>
          <w:trHeight w:val="588"/>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49E500E" w14:textId="77777777" w:rsidR="009537A0" w:rsidRPr="00A57F1B" w:rsidRDefault="009537A0" w:rsidP="00D322AF">
            <w:pPr>
              <w:pStyle w:val="FormsTableText"/>
              <w:jc w:val="center"/>
              <w:rPr>
                <w:color w:val="3366FF"/>
              </w:rPr>
            </w:pPr>
            <w:r w:rsidRPr="00A57F1B">
              <w:rPr>
                <w:color w:val="3366FF"/>
              </w:rPr>
              <w:t>H2</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871D7EB" w14:textId="77777777" w:rsidR="009537A0" w:rsidRPr="0078418A" w:rsidRDefault="009537A0" w:rsidP="00D75C8B">
            <w:pPr>
              <w:pStyle w:val="FormsTableText"/>
            </w:pPr>
            <w:r w:rsidRPr="00004BBE">
              <w:t>Do</w:t>
            </w:r>
            <w:r>
              <w:t>es your Company have a current Environment Policy</w:t>
            </w:r>
            <w:r w:rsidRPr="00004BBE">
              <w:t xml:space="preserve"> formally </w:t>
            </w:r>
            <w:r>
              <w:t xml:space="preserve">signed by a </w:t>
            </w:r>
            <w:proofErr w:type="gramStart"/>
            <w:r>
              <w:t>Director</w:t>
            </w:r>
            <w:proofErr w:type="gramEnd"/>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2751A00"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17364B7"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02EB9DD8" w14:textId="77777777" w:rsidR="009537A0" w:rsidRPr="00116911" w:rsidRDefault="009537A0" w:rsidP="00D3442E">
            <w:pPr>
              <w:pStyle w:val="FormsTableText"/>
              <w:rPr>
                <w:color w:val="A6A6A6"/>
              </w:rPr>
            </w:pPr>
            <w:r w:rsidRPr="00116911">
              <w:rPr>
                <w:color w:val="A6A6A6"/>
              </w:rPr>
              <w:t>If YES, attach a copy.                               State date of last review or revision.</w:t>
            </w:r>
          </w:p>
        </w:tc>
      </w:tr>
      <w:tr w:rsidR="009537A0" w:rsidRPr="00004BBE" w14:paraId="51A629CD" w14:textId="77777777" w:rsidTr="00214068">
        <w:trPr>
          <w:trHeight w:val="599"/>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DDAB220" w14:textId="77777777" w:rsidR="009537A0" w:rsidRPr="00A57F1B" w:rsidRDefault="009537A0" w:rsidP="009E2C3B">
            <w:pPr>
              <w:pStyle w:val="FormsTableText"/>
              <w:jc w:val="center"/>
              <w:rPr>
                <w:color w:val="3366FF"/>
              </w:rPr>
            </w:pPr>
            <w:r w:rsidRPr="00A57F1B">
              <w:rPr>
                <w:color w:val="3366FF"/>
              </w:rPr>
              <w:t>H3</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9F01FBD" w14:textId="77777777" w:rsidR="009537A0" w:rsidRPr="00117F94" w:rsidRDefault="009537A0" w:rsidP="004128FC">
            <w:pPr>
              <w:pStyle w:val="BodyText"/>
              <w:spacing w:line="240" w:lineRule="auto"/>
              <w:rPr>
                <w:sz w:val="20"/>
              </w:rPr>
            </w:pPr>
            <w:r w:rsidRPr="00117F94">
              <w:rPr>
                <w:sz w:val="20"/>
              </w:rPr>
              <w:t>Do you have registration to BS EN ISO 14001 through any other registration body?</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BFE4C49"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5C14FF4"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74252FC2" w14:textId="77777777" w:rsidR="009537A0" w:rsidRPr="00116911" w:rsidRDefault="009537A0" w:rsidP="009E2C3B">
            <w:pPr>
              <w:pStyle w:val="FormsTableText"/>
              <w:rPr>
                <w:color w:val="A6A6A6"/>
              </w:rPr>
            </w:pPr>
            <w:r w:rsidRPr="00116911">
              <w:rPr>
                <w:color w:val="A6A6A6"/>
              </w:rPr>
              <w:t>If YES, pr</w:t>
            </w:r>
            <w:r>
              <w:rPr>
                <w:color w:val="A6A6A6"/>
              </w:rPr>
              <w:t>ovide the following information</w:t>
            </w:r>
            <w:r w:rsidRPr="00116911">
              <w:rPr>
                <w:color w:val="A6A6A6"/>
              </w:rPr>
              <w:t xml:space="preserve">: certificate number, expiry date and name of registration/certification body.     </w:t>
            </w:r>
          </w:p>
        </w:tc>
      </w:tr>
      <w:tr w:rsidR="009537A0" w:rsidRPr="00004BBE" w14:paraId="67EA8506" w14:textId="77777777" w:rsidTr="00214068">
        <w:trPr>
          <w:trHeight w:val="589"/>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E9E6EEB" w14:textId="77777777" w:rsidR="009537A0" w:rsidRPr="00A57F1B" w:rsidRDefault="009537A0" w:rsidP="00485C2F">
            <w:pPr>
              <w:pStyle w:val="FormsTableText"/>
              <w:jc w:val="center"/>
              <w:rPr>
                <w:color w:val="3366FF"/>
              </w:rPr>
            </w:pPr>
            <w:r w:rsidRPr="00A57F1B">
              <w:rPr>
                <w:color w:val="3366FF"/>
              </w:rPr>
              <w:t>H4</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F121838" w14:textId="77777777" w:rsidR="009537A0" w:rsidRDefault="009537A0" w:rsidP="00D322AF">
            <w:pPr>
              <w:pStyle w:val="FormsTableText"/>
            </w:pPr>
            <w:r>
              <w:t>A</w:t>
            </w:r>
            <w:r w:rsidRPr="00E0780B">
              <w:t xml:space="preserve">re you looking towards </w:t>
            </w:r>
            <w:r>
              <w:t>r</w:t>
            </w:r>
            <w:r w:rsidRPr="00E0780B">
              <w:t>egistration</w:t>
            </w:r>
            <w:r>
              <w:t xml:space="preserve"> to BS EN ISO 14001?</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437F716"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20EB931"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39E38177" w14:textId="77777777" w:rsidR="009537A0" w:rsidRPr="00E0780B" w:rsidRDefault="009537A0" w:rsidP="00D3442E">
            <w:pPr>
              <w:pStyle w:val="FormsTableText"/>
            </w:pPr>
            <w:r w:rsidRPr="00193FEC">
              <w:rPr>
                <w:color w:val="A6A6A6"/>
              </w:rPr>
              <w:t>Date expected to achieve</w:t>
            </w:r>
            <w:r>
              <w:rPr>
                <w:color w:val="A6A6A6"/>
              </w:rPr>
              <w:t>.</w:t>
            </w:r>
          </w:p>
        </w:tc>
      </w:tr>
      <w:tr w:rsidR="009537A0" w:rsidRPr="00004BBE" w14:paraId="2BD19B44" w14:textId="77777777" w:rsidTr="00214068">
        <w:trPr>
          <w:trHeight w:val="12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AFE2C5F" w14:textId="77777777" w:rsidR="009537A0" w:rsidRPr="00A57F1B" w:rsidRDefault="009537A0" w:rsidP="00485C2F">
            <w:pPr>
              <w:pStyle w:val="FormsTableText"/>
              <w:jc w:val="center"/>
              <w:rPr>
                <w:color w:val="3366FF"/>
              </w:rPr>
            </w:pPr>
            <w:r w:rsidRPr="00A57F1B">
              <w:rPr>
                <w:color w:val="3366FF"/>
              </w:rPr>
              <w:t>H5</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3F8EF48" w14:textId="77777777" w:rsidR="009537A0" w:rsidRDefault="009537A0" w:rsidP="00301DEF">
            <w:pPr>
              <w:pStyle w:val="FormsTableText"/>
            </w:pPr>
            <w:r>
              <w:t>Do you have memberships with environmental institutions/groups?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00094E5"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15CD2DC"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01120835" w14:textId="77777777" w:rsidR="009537A0" w:rsidRPr="00116911" w:rsidRDefault="009537A0" w:rsidP="00326560">
            <w:pPr>
              <w:pStyle w:val="FormsTableText"/>
              <w:rPr>
                <w:color w:val="A6A6A6"/>
              </w:rPr>
            </w:pPr>
            <w:r w:rsidRPr="00116911">
              <w:rPr>
                <w:color w:val="A6A6A6"/>
              </w:rPr>
              <w:t>If YES, state details here</w:t>
            </w:r>
            <w:r>
              <w:rPr>
                <w:color w:val="A6A6A6"/>
              </w:rPr>
              <w:t>.</w:t>
            </w:r>
          </w:p>
        </w:tc>
      </w:tr>
      <w:tr w:rsidR="009537A0" w:rsidRPr="00004BBE" w14:paraId="15F37794" w14:textId="77777777" w:rsidTr="00214068">
        <w:trPr>
          <w:trHeight w:val="9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33E5A85" w14:textId="77777777" w:rsidR="009537A0" w:rsidRPr="00A57F1B" w:rsidRDefault="009537A0" w:rsidP="00472CD9">
            <w:pPr>
              <w:pStyle w:val="FormsTableText"/>
              <w:jc w:val="center"/>
              <w:rPr>
                <w:color w:val="3366FF"/>
              </w:rPr>
            </w:pPr>
            <w:r w:rsidRPr="00A57F1B">
              <w:rPr>
                <w:color w:val="3366FF"/>
              </w:rPr>
              <w:t>H6</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A2364FD" w14:textId="77777777" w:rsidR="009537A0" w:rsidRDefault="009537A0" w:rsidP="005D0301">
            <w:pPr>
              <w:pStyle w:val="FormsTableText"/>
            </w:pPr>
            <w:r>
              <w:t>Do you assess your environmental aspects and impacts?</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AE616BD"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803242B"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0B8F5D1A" w14:textId="77777777" w:rsidR="009537A0" w:rsidRDefault="009537A0" w:rsidP="00BF79DA">
            <w:r w:rsidRPr="00907866">
              <w:rPr>
                <w:color w:val="A6A6A6"/>
              </w:rPr>
              <w:t>If YES, state details here.</w:t>
            </w:r>
          </w:p>
        </w:tc>
      </w:tr>
      <w:tr w:rsidR="009537A0" w:rsidRPr="00004BBE" w14:paraId="723044EE" w14:textId="77777777" w:rsidTr="00214068">
        <w:trPr>
          <w:trHeight w:val="24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83F2708" w14:textId="77777777" w:rsidR="009537A0" w:rsidRPr="00A57F1B" w:rsidRDefault="009537A0" w:rsidP="00472CD9">
            <w:pPr>
              <w:pStyle w:val="FormsTableText"/>
              <w:jc w:val="center"/>
              <w:rPr>
                <w:color w:val="3366FF"/>
              </w:rPr>
            </w:pPr>
            <w:r w:rsidRPr="00A57F1B">
              <w:rPr>
                <w:color w:val="3366FF"/>
              </w:rPr>
              <w:t>H7</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9C93592" w14:textId="77777777" w:rsidR="009537A0" w:rsidRPr="00004BBE" w:rsidRDefault="009537A0" w:rsidP="00D3442E">
            <w:pPr>
              <w:pStyle w:val="FormsTableText"/>
            </w:pPr>
            <w:r w:rsidRPr="00004BBE">
              <w:t>Do you set specific environmental standards or targets to improve performance</w:t>
            </w:r>
            <w:r>
              <w:t xml:space="preserve"> e.g. waste, energy, carbon?</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7190FCF"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7805602"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21707474" w14:textId="77777777" w:rsidR="009537A0" w:rsidRDefault="009537A0" w:rsidP="000C1879">
            <w:r w:rsidRPr="00907866">
              <w:rPr>
                <w:color w:val="A6A6A6"/>
              </w:rPr>
              <w:t>If YES, state details here.</w:t>
            </w:r>
          </w:p>
        </w:tc>
      </w:tr>
      <w:tr w:rsidR="009537A0" w:rsidRPr="00004BBE" w14:paraId="784D3784" w14:textId="77777777" w:rsidTr="00214068">
        <w:trPr>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0D1408B" w14:textId="77777777" w:rsidR="009537A0" w:rsidRPr="00A57F1B" w:rsidRDefault="009537A0" w:rsidP="00472CD9">
            <w:pPr>
              <w:pStyle w:val="FormsTableText"/>
              <w:jc w:val="center"/>
              <w:rPr>
                <w:color w:val="3366FF"/>
              </w:rPr>
            </w:pPr>
            <w:r w:rsidRPr="00A57F1B">
              <w:rPr>
                <w:color w:val="3366FF"/>
              </w:rPr>
              <w:t>H8</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6A5E57F" w14:textId="77777777" w:rsidR="009537A0" w:rsidRPr="00004BBE" w:rsidRDefault="009537A0" w:rsidP="00D3442E">
            <w:pPr>
              <w:pStyle w:val="FormsTableText"/>
            </w:pPr>
            <w:r w:rsidRPr="00004BBE">
              <w:t>Do you carry out environmental reviews or audits to establish current performance</w:t>
            </w:r>
            <w: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561FA2D"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AC75D4C"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7D531B5A" w14:textId="77777777" w:rsidR="009537A0" w:rsidRDefault="009537A0" w:rsidP="000C1879">
            <w:r w:rsidRPr="00907866">
              <w:rPr>
                <w:color w:val="A6A6A6"/>
              </w:rPr>
              <w:t>If YES, state details here.</w:t>
            </w:r>
          </w:p>
        </w:tc>
      </w:tr>
      <w:tr w:rsidR="009537A0" w:rsidRPr="00004BBE" w14:paraId="788341F7" w14:textId="77777777" w:rsidTr="00214068">
        <w:trPr>
          <w:trHeight w:val="1060"/>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557AB7A" w14:textId="77777777" w:rsidR="009537A0" w:rsidRPr="00A57F1B" w:rsidRDefault="009537A0" w:rsidP="009935DD">
            <w:pPr>
              <w:pStyle w:val="FormsTableText"/>
              <w:jc w:val="center"/>
              <w:rPr>
                <w:color w:val="3366FF"/>
              </w:rPr>
            </w:pPr>
            <w:r w:rsidRPr="00A57F1B">
              <w:rPr>
                <w:color w:val="3366FF"/>
              </w:rPr>
              <w:t>H</w:t>
            </w:r>
            <w:r>
              <w:rPr>
                <w:color w:val="3366FF"/>
              </w:rPr>
              <w:t>9</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F5A5025" w14:textId="77777777" w:rsidR="009537A0" w:rsidRPr="00004BBE" w:rsidRDefault="009537A0" w:rsidP="009935DD">
            <w:pPr>
              <w:pStyle w:val="FormsTableText"/>
            </w:pPr>
            <w:r>
              <w:t xml:space="preserve">Do </w:t>
            </w:r>
            <w:proofErr w:type="gramStart"/>
            <w:r>
              <w:t>you</w:t>
            </w:r>
            <w:proofErr w:type="gramEnd"/>
            <w:r>
              <w:t xml:space="preserve"> complete site waste management plans (SWMPS’s) that includes project specific targets for total waste arising and the amount of waste sent to landfill?</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6C179B3"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766B532"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1A4231F5" w14:textId="77777777" w:rsidR="009537A0" w:rsidRDefault="009537A0" w:rsidP="009935DD">
            <w:r w:rsidRPr="00907866">
              <w:rPr>
                <w:color w:val="A6A6A6"/>
              </w:rPr>
              <w:t>If YES, state details here.</w:t>
            </w:r>
          </w:p>
        </w:tc>
      </w:tr>
      <w:tr w:rsidR="009537A0" w:rsidRPr="00004BBE" w14:paraId="1DC609C7" w14:textId="77777777" w:rsidTr="00214068">
        <w:trPr>
          <w:trHeight w:val="541"/>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E86A940" w14:textId="77777777" w:rsidR="009537A0" w:rsidRPr="00A57F1B" w:rsidRDefault="009537A0" w:rsidP="009935DD">
            <w:pPr>
              <w:pStyle w:val="FormsTableText"/>
              <w:jc w:val="center"/>
              <w:rPr>
                <w:color w:val="3366FF"/>
              </w:rPr>
            </w:pPr>
            <w:r>
              <w:rPr>
                <w:color w:val="3366FF"/>
              </w:rPr>
              <w:lastRenderedPageBreak/>
              <w:t>H10</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F17D44A" w14:textId="77777777" w:rsidR="009537A0" w:rsidRPr="00004BBE" w:rsidRDefault="009537A0" w:rsidP="009935DD">
            <w:pPr>
              <w:pStyle w:val="FormsTableText"/>
            </w:pPr>
            <w:r>
              <w:t>Do you implement the waste hierarchy?</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0380523"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029B2B6"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5AB99CED" w14:textId="77777777" w:rsidR="009537A0" w:rsidRDefault="009537A0" w:rsidP="009935DD">
            <w:r w:rsidRPr="00907866">
              <w:rPr>
                <w:color w:val="A6A6A6"/>
              </w:rPr>
              <w:t>If YES, state details here.</w:t>
            </w:r>
          </w:p>
        </w:tc>
      </w:tr>
      <w:tr w:rsidR="009537A0" w:rsidRPr="00004BBE" w14:paraId="543C7619" w14:textId="77777777" w:rsidTr="00214068">
        <w:trPr>
          <w:trHeight w:val="729"/>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171D568" w14:textId="77777777" w:rsidR="009537A0" w:rsidRPr="00A57F1B" w:rsidRDefault="009537A0" w:rsidP="009E2C3B">
            <w:pPr>
              <w:pStyle w:val="FormsTableText"/>
              <w:jc w:val="center"/>
              <w:rPr>
                <w:color w:val="3366FF"/>
              </w:rPr>
            </w:pPr>
            <w:r w:rsidRPr="00A57F1B">
              <w:rPr>
                <w:color w:val="3366FF"/>
              </w:rPr>
              <w:t>H11</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714E6E0" w14:textId="77777777" w:rsidR="009537A0" w:rsidRPr="00004BBE" w:rsidRDefault="009537A0" w:rsidP="009935DD">
            <w:pPr>
              <w:pStyle w:val="FormsTableText"/>
            </w:pPr>
            <w:r>
              <w:t>Are you a registered with the Environment Agency? (Broker or Carrier etc)</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7E9EF07"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483963F" w14:textId="77777777" w:rsidR="009537A0"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472792ED" w14:textId="77777777" w:rsidR="009537A0" w:rsidRDefault="009537A0" w:rsidP="009935DD">
            <w:r w:rsidRPr="00907866">
              <w:rPr>
                <w:color w:val="A6A6A6"/>
              </w:rPr>
              <w:t xml:space="preserve">If YES, state </w:t>
            </w:r>
            <w:r>
              <w:rPr>
                <w:color w:val="A6A6A6"/>
              </w:rPr>
              <w:t>registration details - Number &amp; Expiry Date:</w:t>
            </w:r>
          </w:p>
        </w:tc>
      </w:tr>
      <w:tr w:rsidR="009537A0" w:rsidRPr="00004BBE" w14:paraId="182E0BE1" w14:textId="77777777" w:rsidTr="00214068">
        <w:trPr>
          <w:trHeight w:val="45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E8B7B6B" w14:textId="77777777" w:rsidR="009537A0" w:rsidRPr="00A57F1B" w:rsidRDefault="009537A0" w:rsidP="00D75C8B">
            <w:pPr>
              <w:pStyle w:val="FormsTableText"/>
              <w:jc w:val="center"/>
              <w:rPr>
                <w:color w:val="3366FF"/>
              </w:rPr>
            </w:pPr>
            <w:r w:rsidRPr="00A57F1B">
              <w:rPr>
                <w:color w:val="3366FF"/>
              </w:rPr>
              <w:t>H12</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80A85A6" w14:textId="77777777" w:rsidR="009537A0" w:rsidRPr="000C41D7" w:rsidRDefault="009537A0" w:rsidP="009935DD">
            <w:pPr>
              <w:pStyle w:val="FormsTableText"/>
            </w:pPr>
            <w:r w:rsidRPr="000C41D7">
              <w:rPr>
                <w:bCs/>
              </w:rPr>
              <w:t xml:space="preserve">Do you have access to competent </w:t>
            </w:r>
            <w:r>
              <w:rPr>
                <w:bCs/>
              </w:rPr>
              <w:t>environmental</w:t>
            </w:r>
            <w:r w:rsidRPr="000C41D7">
              <w:rPr>
                <w:bCs/>
              </w:rPr>
              <w:t xml:space="preserve"> advice / assistance?</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6B5F99D"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E35BA61"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84" w:type="dxa"/>
            <w:gridSpan w:val="5"/>
            <w:tcBorders>
              <w:top w:val="single" w:sz="4" w:space="0" w:color="FFFFFF"/>
              <w:left w:val="single" w:sz="4" w:space="0" w:color="FFFFFF"/>
              <w:bottom w:val="single" w:sz="4" w:space="0" w:color="FFFFFF"/>
              <w:right w:val="single" w:sz="4" w:space="0" w:color="FFFFFF"/>
            </w:tcBorders>
            <w:shd w:val="clear" w:color="auto" w:fill="E4E4E4"/>
            <w:vAlign w:val="center"/>
          </w:tcPr>
          <w:p w14:paraId="3E3BD383" w14:textId="77777777" w:rsidR="009537A0" w:rsidRPr="000C41D7" w:rsidRDefault="009537A0" w:rsidP="009935DD">
            <w:pPr>
              <w:pStyle w:val="FormsTableText"/>
            </w:pPr>
            <w:r w:rsidRPr="00AF5CFC">
              <w:rPr>
                <w:color w:val="A6A6A6"/>
              </w:rPr>
              <w:t xml:space="preserve">If YES, Enter </w:t>
            </w:r>
            <w:r>
              <w:rPr>
                <w:color w:val="A6A6A6"/>
              </w:rPr>
              <w:t>details and qualifications here</w:t>
            </w:r>
          </w:p>
        </w:tc>
      </w:tr>
      <w:tr w:rsidR="009537A0" w:rsidRPr="00004BBE" w14:paraId="580DED7F"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98A6E90" w14:textId="77777777" w:rsidR="009537A0" w:rsidRPr="00A57F1B" w:rsidRDefault="009537A0" w:rsidP="00D75C8B">
            <w:pPr>
              <w:pStyle w:val="FormsTableText"/>
              <w:jc w:val="center"/>
              <w:rPr>
                <w:color w:val="3366FF"/>
              </w:rPr>
            </w:pPr>
            <w:r w:rsidRPr="00A57F1B">
              <w:rPr>
                <w:color w:val="3366FF"/>
              </w:rPr>
              <w:t>H13</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EC04A28" w14:textId="77777777" w:rsidR="009537A0" w:rsidRPr="000C41D7" w:rsidRDefault="009537A0" w:rsidP="009935DD">
            <w:pPr>
              <w:pStyle w:val="FormsTableText"/>
              <w:rPr>
                <w:bCs/>
              </w:rPr>
            </w:pPr>
            <w:r w:rsidRPr="000C41D7">
              <w:rPr>
                <w:bCs/>
              </w:rPr>
              <w:t>Do you use</w:t>
            </w:r>
            <w:r w:rsidRPr="000C41D7">
              <w:rPr>
                <w:szCs w:val="20"/>
              </w:rPr>
              <w:t xml:space="preserve"> </w:t>
            </w:r>
            <w:r>
              <w:rPr>
                <w:szCs w:val="20"/>
              </w:rPr>
              <w:t xml:space="preserve">an environmental </w:t>
            </w:r>
            <w:r w:rsidRPr="000C41D7">
              <w:rPr>
                <w:szCs w:val="20"/>
              </w:rPr>
              <w:t>co</w:t>
            </w:r>
            <w:r>
              <w:rPr>
                <w:szCs w:val="20"/>
              </w:rPr>
              <w:t>nsultancy</w:t>
            </w:r>
            <w:r w:rsidRPr="000C41D7">
              <w:rPr>
                <w:szCs w:val="20"/>
              </w:rPr>
              <w:t>?</w:t>
            </w: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1E98AB8"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77B726F" w14:textId="77777777" w:rsidR="009537A0" w:rsidRPr="000C41D7" w:rsidRDefault="009537A0" w:rsidP="00E52C4F">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5E1F201" w14:textId="77777777" w:rsidR="009537A0" w:rsidRPr="000C41D7" w:rsidRDefault="009537A0" w:rsidP="009935DD">
            <w:pPr>
              <w:rPr>
                <w:rStyle w:val="Heading1Char"/>
                <w:rFonts w:cs="Times New Roman"/>
                <w:b w:val="0"/>
                <w:caps w:val="0"/>
                <w:kern w:val="0"/>
                <w:lang w:eastAsia="zh-CN"/>
              </w:rPr>
            </w:pPr>
            <w:r w:rsidRPr="00AF5CFC">
              <w:rPr>
                <w:rStyle w:val="Heading1Char"/>
                <w:rFonts w:cs="Times New Roman"/>
                <w:b w:val="0"/>
                <w:caps w:val="0"/>
                <w:color w:val="A6A6A6"/>
                <w:kern w:val="0"/>
                <w:lang w:eastAsia="zh-CN"/>
              </w:rPr>
              <w:t xml:space="preserve">If YES, </w:t>
            </w:r>
            <w:proofErr w:type="gramStart"/>
            <w:r w:rsidRPr="00AF5CFC">
              <w:rPr>
                <w:rStyle w:val="Heading1Char"/>
                <w:rFonts w:cs="Times New Roman"/>
                <w:b w:val="0"/>
                <w:caps w:val="0"/>
                <w:color w:val="A6A6A6"/>
                <w:kern w:val="0"/>
                <w:lang w:eastAsia="zh-CN"/>
              </w:rPr>
              <w:t>Enter</w:t>
            </w:r>
            <w:proofErr w:type="gramEnd"/>
            <w:r w:rsidRPr="00AF5CFC">
              <w:rPr>
                <w:rStyle w:val="Heading1Char"/>
                <w:rFonts w:cs="Times New Roman"/>
                <w:b w:val="0"/>
                <w:caps w:val="0"/>
                <w:color w:val="A6A6A6"/>
                <w:kern w:val="0"/>
                <w:lang w:eastAsia="zh-CN"/>
              </w:rPr>
              <w:t xml:space="preserve"> company, name, address, contact name, number and email here.</w:t>
            </w:r>
          </w:p>
        </w:tc>
      </w:tr>
      <w:tr w:rsidR="009537A0" w:rsidRPr="00004BBE" w14:paraId="58110DFE"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95D18E0" w14:textId="77777777" w:rsidR="009537A0" w:rsidRPr="00A57F1B" w:rsidRDefault="009537A0" w:rsidP="00D75C8B">
            <w:pPr>
              <w:pStyle w:val="FormsTableText"/>
              <w:jc w:val="center"/>
              <w:rPr>
                <w:color w:val="3366FF"/>
              </w:rPr>
            </w:pP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39006E3" w14:textId="77777777" w:rsidR="009537A0" w:rsidRPr="000C41D7" w:rsidRDefault="009537A0" w:rsidP="00B31A5E">
            <w:pPr>
              <w:pStyle w:val="FormsTableText"/>
              <w:rPr>
                <w:bCs/>
              </w:rPr>
            </w:pPr>
          </w:p>
        </w:tc>
        <w:tc>
          <w:tcPr>
            <w:tcW w:w="709"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77653789" w14:textId="77777777" w:rsidR="009537A0" w:rsidRPr="000C41D7" w:rsidRDefault="009537A0" w:rsidP="009E2C3B">
            <w:pPr>
              <w:pStyle w:val="FormsTableText"/>
              <w:jc w:val="center"/>
            </w:pPr>
          </w:p>
        </w:tc>
        <w:tc>
          <w:tcPr>
            <w:tcW w:w="70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01107364" w14:textId="77777777" w:rsidR="009537A0" w:rsidRPr="000C41D7" w:rsidRDefault="009537A0" w:rsidP="009E2C3B">
            <w:pPr>
              <w:pStyle w:val="FormsTableText"/>
              <w:jc w:val="center"/>
            </w:pP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F27771A" w14:textId="77777777" w:rsidR="009537A0" w:rsidRPr="000C41D7" w:rsidRDefault="009537A0" w:rsidP="009E2C3B">
            <w:pPr>
              <w:pStyle w:val="FormsTableText"/>
            </w:pPr>
          </w:p>
        </w:tc>
      </w:tr>
      <w:tr w:rsidR="009537A0" w:rsidRPr="00004BBE" w14:paraId="6BA984A4" w14:textId="77777777" w:rsidTr="00214068">
        <w:trPr>
          <w:gridAfter w:val="1"/>
          <w:wAfter w:w="14" w:type="dxa"/>
          <w:trHeight w:val="77"/>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1529DB8" w14:textId="77777777" w:rsidR="009537A0" w:rsidRPr="00A57F1B" w:rsidRDefault="009537A0" w:rsidP="00D75C8B">
            <w:pPr>
              <w:pStyle w:val="FormsTableText"/>
              <w:jc w:val="center"/>
              <w:rPr>
                <w:color w:val="3366FF"/>
              </w:rPr>
            </w:pPr>
            <w:r>
              <w:rPr>
                <w:color w:val="3366FF"/>
              </w:rPr>
              <w:t>H14</w:t>
            </w:r>
          </w:p>
        </w:tc>
        <w:tc>
          <w:tcPr>
            <w:tcW w:w="396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9796A84" w14:textId="77777777" w:rsidR="009537A0" w:rsidRPr="000C41D7" w:rsidRDefault="009537A0" w:rsidP="009E2C3B">
            <w:pPr>
              <w:pStyle w:val="FormsTableText"/>
              <w:rPr>
                <w:bCs/>
              </w:rPr>
            </w:pPr>
            <w:r w:rsidRPr="000C41D7">
              <w:rPr>
                <w:bCs/>
              </w:rPr>
              <w:t>Use this space to add any additional comments relevant to the above section.</w:t>
            </w:r>
          </w:p>
        </w:tc>
        <w:tc>
          <w:tcPr>
            <w:tcW w:w="5388" w:type="dxa"/>
            <w:gridSpan w:val="10"/>
            <w:tcBorders>
              <w:top w:val="single" w:sz="4" w:space="0" w:color="FFFFFF"/>
              <w:left w:val="single" w:sz="4" w:space="0" w:color="FFFFFF"/>
              <w:bottom w:val="single" w:sz="4" w:space="0" w:color="FFFFFF"/>
              <w:right w:val="single" w:sz="4" w:space="0" w:color="FFFFFF"/>
            </w:tcBorders>
            <w:shd w:val="clear" w:color="auto" w:fill="E4E4E4"/>
            <w:vAlign w:val="center"/>
          </w:tcPr>
          <w:p w14:paraId="41F83F84" w14:textId="77777777" w:rsidR="009537A0" w:rsidRDefault="009537A0" w:rsidP="009E2C3B">
            <w:r w:rsidRPr="00E26181">
              <w:rPr>
                <w:rStyle w:val="PlaceholderText"/>
                <w:color w:val="A6A6A6"/>
              </w:rPr>
              <w:t>Click here to enter text.</w:t>
            </w:r>
          </w:p>
        </w:tc>
      </w:tr>
      <w:tr w:rsidR="009537A0" w:rsidRPr="00B31A5E" w14:paraId="50F3CB29" w14:textId="77777777" w:rsidTr="00214068">
        <w:trPr>
          <w:gridAfter w:val="1"/>
          <w:wAfter w:w="14" w:type="dxa"/>
          <w:trHeight w:val="454"/>
        </w:trPr>
        <w:tc>
          <w:tcPr>
            <w:tcW w:w="708"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615271AD" w14:textId="77777777" w:rsidR="009537A0" w:rsidRPr="00A57F1B" w:rsidRDefault="009537A0" w:rsidP="009E2C3B">
            <w:pPr>
              <w:pStyle w:val="Heading1"/>
              <w:jc w:val="center"/>
              <w:rPr>
                <w:color w:val="3366FF"/>
                <w:sz w:val="22"/>
              </w:rPr>
            </w:pPr>
            <w:r w:rsidRPr="00A57F1B">
              <w:rPr>
                <w:color w:val="3366FF"/>
                <w:sz w:val="22"/>
              </w:rPr>
              <w:t>I</w:t>
            </w:r>
          </w:p>
        </w:tc>
        <w:tc>
          <w:tcPr>
            <w:tcW w:w="9357" w:type="dxa"/>
            <w:gridSpan w:val="11"/>
            <w:tcBorders>
              <w:top w:val="single" w:sz="4" w:space="0" w:color="FFFFFF"/>
              <w:left w:val="single" w:sz="4" w:space="0" w:color="FFFFFF"/>
              <w:bottom w:val="single" w:sz="4" w:space="0" w:color="FFFFFF"/>
              <w:right w:val="single" w:sz="4" w:space="0" w:color="FFFFFF"/>
            </w:tcBorders>
            <w:shd w:val="clear" w:color="auto" w:fill="E4E4E4"/>
            <w:vAlign w:val="center"/>
          </w:tcPr>
          <w:p w14:paraId="32DFDB7B" w14:textId="77777777" w:rsidR="009537A0" w:rsidRPr="00A57F1B" w:rsidRDefault="009537A0" w:rsidP="009E2C3B">
            <w:pPr>
              <w:pStyle w:val="Heading1"/>
              <w:rPr>
                <w:color w:val="3366FF"/>
                <w:sz w:val="22"/>
              </w:rPr>
            </w:pPr>
            <w:r w:rsidRPr="00A57F1B">
              <w:rPr>
                <w:color w:val="3366FF"/>
                <w:sz w:val="22"/>
              </w:rPr>
              <w:t>COMPETENCE ASSESSMENT – QUALITY MANAGEMENT</w:t>
            </w:r>
          </w:p>
        </w:tc>
      </w:tr>
      <w:tr w:rsidR="009537A0" w:rsidRPr="00004BBE" w14:paraId="3A8BC47F" w14:textId="77777777" w:rsidTr="00214068">
        <w:trPr>
          <w:gridAfter w:val="1"/>
          <w:wAfter w:w="14" w:type="dxa"/>
          <w:trHeight w:val="454"/>
        </w:trPr>
        <w:tc>
          <w:tcPr>
            <w:tcW w:w="708" w:type="dxa"/>
            <w:gridSpan w:val="2"/>
            <w:vMerge w:val="restart"/>
            <w:tcBorders>
              <w:top w:val="single" w:sz="4" w:space="0" w:color="FFFFFF"/>
              <w:left w:val="single" w:sz="4" w:space="0" w:color="FFFFFF"/>
              <w:right w:val="single" w:sz="4" w:space="0" w:color="FFFFFF"/>
            </w:tcBorders>
            <w:shd w:val="clear" w:color="auto" w:fill="E4E4E4"/>
            <w:vAlign w:val="center"/>
          </w:tcPr>
          <w:p w14:paraId="33C5B6B1" w14:textId="77777777" w:rsidR="009537A0" w:rsidRPr="00A57F1B" w:rsidRDefault="009537A0" w:rsidP="009E2C3B">
            <w:pPr>
              <w:pStyle w:val="FormsTableText"/>
              <w:jc w:val="center"/>
              <w:rPr>
                <w:color w:val="3366FF"/>
              </w:rPr>
            </w:pPr>
            <w:r w:rsidRPr="00A57F1B">
              <w:rPr>
                <w:color w:val="3366FF"/>
              </w:rPr>
              <w:t>I1</w:t>
            </w:r>
          </w:p>
        </w:tc>
        <w:tc>
          <w:tcPr>
            <w:tcW w:w="9357" w:type="dxa"/>
            <w:gridSpan w:val="11"/>
            <w:tcBorders>
              <w:top w:val="single" w:sz="4" w:space="0" w:color="FFFFFF"/>
              <w:left w:val="single" w:sz="4" w:space="0" w:color="FFFFFF"/>
              <w:bottom w:val="single" w:sz="4" w:space="0" w:color="FFFFFF"/>
              <w:right w:val="single" w:sz="4" w:space="0" w:color="FFFFFF"/>
            </w:tcBorders>
            <w:shd w:val="clear" w:color="auto" w:fill="E4E4E4"/>
            <w:vAlign w:val="center"/>
          </w:tcPr>
          <w:p w14:paraId="42FE7320" w14:textId="77777777" w:rsidR="009537A0" w:rsidRDefault="009537A0" w:rsidP="009E2C3B">
            <w:pPr>
              <w:pStyle w:val="FormsTableText"/>
              <w:jc w:val="both"/>
            </w:pPr>
            <w:r w:rsidRPr="005D78C1">
              <w:t xml:space="preserve">If you can provide evidence of </w:t>
            </w:r>
            <w:r>
              <w:t xml:space="preserve">current registration to BS EN ISO 9001 through the following registration </w:t>
            </w:r>
            <w:proofErr w:type="gramStart"/>
            <w:r>
              <w:t>bodies</w:t>
            </w:r>
            <w:proofErr w:type="gramEnd"/>
            <w:r>
              <w:t xml:space="preserve"> </w:t>
            </w:r>
            <w:r w:rsidRPr="005D78C1">
              <w:t xml:space="preserve">you are </w:t>
            </w:r>
            <w:r w:rsidRPr="005D78C1">
              <w:rPr>
                <w:u w:val="single"/>
              </w:rPr>
              <w:t>not required</w:t>
            </w:r>
            <w:r>
              <w:t xml:space="preserve"> to answer </w:t>
            </w:r>
            <w:r w:rsidRPr="005D78C1">
              <w:t xml:space="preserve">questions </w:t>
            </w:r>
            <w:r>
              <w:t>I2 to I18. However, a copy of the policy is still required.</w:t>
            </w:r>
          </w:p>
          <w:p w14:paraId="36936FC3" w14:textId="77777777" w:rsidR="009537A0" w:rsidRDefault="009537A0" w:rsidP="009E2C3B">
            <w:pPr>
              <w:pStyle w:val="FormsTableText"/>
              <w:jc w:val="both"/>
            </w:pPr>
            <w:r>
              <w:t>Recognised registration bodies: BSI, LRQA, NQA, SGS, DNV, BM Trada, or ISOQAR.</w:t>
            </w:r>
          </w:p>
          <w:p w14:paraId="51335D36" w14:textId="77777777" w:rsidR="009537A0" w:rsidRPr="005D78C1" w:rsidRDefault="009537A0" w:rsidP="009E2C3B">
            <w:pPr>
              <w:pStyle w:val="FormsTableText"/>
              <w:jc w:val="both"/>
            </w:pPr>
            <w:r>
              <w:t xml:space="preserve">If you do have registration through these registration </w:t>
            </w:r>
            <w:proofErr w:type="gramStart"/>
            <w:r>
              <w:t>bodies</w:t>
            </w:r>
            <w:proofErr w:type="gramEnd"/>
            <w:r>
              <w:t xml:space="preserve"> please provide a copy of your certificate</w:t>
            </w:r>
            <w:r w:rsidRPr="00004BBE">
              <w:t xml:space="preserve">.  </w:t>
            </w:r>
          </w:p>
        </w:tc>
      </w:tr>
      <w:tr w:rsidR="009537A0" w:rsidRPr="00004BBE" w14:paraId="03B284CA" w14:textId="77777777" w:rsidTr="00214068">
        <w:trPr>
          <w:gridAfter w:val="1"/>
          <w:wAfter w:w="14" w:type="dxa"/>
          <w:trHeight w:val="111"/>
        </w:trPr>
        <w:tc>
          <w:tcPr>
            <w:tcW w:w="708" w:type="dxa"/>
            <w:gridSpan w:val="2"/>
            <w:vMerge/>
            <w:tcBorders>
              <w:left w:val="single" w:sz="4" w:space="0" w:color="FFFFFF"/>
              <w:bottom w:val="single" w:sz="4" w:space="0" w:color="FFFFFF"/>
              <w:right w:val="single" w:sz="4" w:space="0" w:color="FFFFFF"/>
            </w:tcBorders>
            <w:shd w:val="clear" w:color="auto" w:fill="E4E4E4"/>
            <w:vAlign w:val="center"/>
          </w:tcPr>
          <w:p w14:paraId="1EFE1AD9" w14:textId="77777777" w:rsidR="009537A0" w:rsidRPr="00004BBE" w:rsidRDefault="009537A0" w:rsidP="009E2C3B">
            <w:pPr>
              <w:pStyle w:val="FormsTableText"/>
              <w:jc w:val="center"/>
            </w:pPr>
          </w:p>
        </w:tc>
        <w:tc>
          <w:tcPr>
            <w:tcW w:w="4253"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558C117" w14:textId="77777777" w:rsidR="009537A0" w:rsidRPr="009E2C3B" w:rsidRDefault="009537A0" w:rsidP="009E2C3B">
            <w:pPr>
              <w:pStyle w:val="FormsTableText"/>
            </w:pPr>
            <w:r w:rsidRPr="009E2C3B">
              <w:t xml:space="preserve">BS EN ISO </w:t>
            </w:r>
            <w:r>
              <w:t>9001</w:t>
            </w:r>
            <w:r w:rsidRPr="009E2C3B">
              <w:t xml:space="preserve"> registration as above?</w:t>
            </w:r>
          </w:p>
        </w:tc>
        <w:tc>
          <w:tcPr>
            <w:tcW w:w="1134"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08F4430F" w14:textId="77777777" w:rsidR="009537A0" w:rsidRPr="009E2C3B" w:rsidRDefault="009537A0" w:rsidP="009E2C3B">
            <w:pPr>
              <w:pStyle w:val="FormsTableText"/>
              <w:jc w:val="center"/>
            </w:pPr>
            <w:r w:rsidRPr="009E2C3B">
              <w:t xml:space="preserve">Yes </w:t>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DBD56AA" w14:textId="77777777" w:rsidR="009537A0" w:rsidRPr="009E2C3B" w:rsidRDefault="009537A0" w:rsidP="009E2C3B">
            <w:pPr>
              <w:pStyle w:val="FormsTableText"/>
            </w:pPr>
            <w:r w:rsidRPr="009E2C3B">
              <w:t xml:space="preserve">Valid until:   </w:t>
            </w:r>
            <w:r w:rsidRPr="009E2C3B">
              <w:rPr>
                <w:rStyle w:val="PlaceholderText"/>
                <w:color w:val="A6A6A6"/>
              </w:rPr>
              <w:t>Click here to enter text.</w:t>
            </w:r>
          </w:p>
        </w:tc>
      </w:tr>
      <w:tr w:rsidR="009537A0" w:rsidRPr="00004BBE" w14:paraId="638B0910" w14:textId="77777777" w:rsidTr="009E2C3B">
        <w:trPr>
          <w:gridAfter w:val="1"/>
          <w:wAfter w:w="14" w:type="dxa"/>
          <w:trHeight w:val="338"/>
        </w:trPr>
        <w:tc>
          <w:tcPr>
            <w:tcW w:w="10065" w:type="dxa"/>
            <w:gridSpan w:val="13"/>
            <w:tcBorders>
              <w:top w:val="single" w:sz="4" w:space="0" w:color="FFFFFF"/>
              <w:left w:val="single" w:sz="4" w:space="0" w:color="FFFFFF"/>
              <w:bottom w:val="single" w:sz="4" w:space="0" w:color="FFFFFF"/>
              <w:right w:val="single" w:sz="4" w:space="0" w:color="FFFFFF"/>
            </w:tcBorders>
            <w:shd w:val="clear" w:color="auto" w:fill="E4E4E4"/>
            <w:vAlign w:val="center"/>
          </w:tcPr>
          <w:p w14:paraId="729CE25E" w14:textId="77777777" w:rsidR="009537A0" w:rsidRPr="00A57F1B" w:rsidRDefault="009537A0" w:rsidP="009E2C3B">
            <w:pPr>
              <w:pStyle w:val="FormsTableText"/>
              <w:jc w:val="center"/>
              <w:rPr>
                <w:b/>
                <w:i/>
                <w:color w:val="3366FF"/>
              </w:rPr>
            </w:pPr>
            <w:r w:rsidRPr="00A57F1B">
              <w:rPr>
                <w:b/>
                <w:i/>
                <w:color w:val="3366FF"/>
              </w:rPr>
              <w:t xml:space="preserve">Only complete questions I2 to I18 below if you do not hold, </w:t>
            </w:r>
          </w:p>
          <w:p w14:paraId="07A517B4" w14:textId="77777777" w:rsidR="009537A0" w:rsidRPr="00A06556" w:rsidRDefault="009537A0" w:rsidP="009E2C3B">
            <w:pPr>
              <w:pStyle w:val="FormsTableText"/>
              <w:jc w:val="center"/>
              <w:rPr>
                <w:b/>
                <w:i/>
                <w:color w:val="A6A6A6"/>
              </w:rPr>
            </w:pPr>
            <w:r w:rsidRPr="00A57F1B">
              <w:rPr>
                <w:b/>
                <w:i/>
                <w:color w:val="3366FF"/>
              </w:rPr>
              <w:t>or are still working towards, registration to BS EN ISO 9001.</w:t>
            </w:r>
          </w:p>
        </w:tc>
      </w:tr>
      <w:tr w:rsidR="009537A0" w:rsidRPr="00004BBE" w14:paraId="0A700F59" w14:textId="77777777" w:rsidTr="00214068">
        <w:trPr>
          <w:gridAfter w:val="1"/>
          <w:wAfter w:w="14" w:type="dxa"/>
          <w:trHeight w:val="192"/>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7E79F40" w14:textId="77777777" w:rsidR="009537A0" w:rsidRPr="0076440A" w:rsidRDefault="009537A0" w:rsidP="009E2C3B">
            <w:pPr>
              <w:pStyle w:val="FormsTableText"/>
              <w:jc w:val="center"/>
              <w:rPr>
                <w:b/>
              </w:rPr>
            </w:pP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3BD53E6E" w14:textId="77777777" w:rsidR="009537A0" w:rsidRPr="0076440A" w:rsidRDefault="009537A0" w:rsidP="009E2C3B">
            <w:pPr>
              <w:pStyle w:val="FormsTableText"/>
              <w:rPr>
                <w:b/>
              </w:rPr>
            </w:pPr>
            <w:r w:rsidRPr="0076440A">
              <w:rPr>
                <w:b/>
              </w:rPr>
              <w:t>Question</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7EC8D62D" w14:textId="77777777" w:rsidR="009537A0" w:rsidRPr="0076440A" w:rsidRDefault="009537A0" w:rsidP="009E2C3B">
            <w:pPr>
              <w:pStyle w:val="FormsTableText"/>
              <w:jc w:val="center"/>
              <w:rPr>
                <w:b/>
              </w:rPr>
            </w:pPr>
            <w:r w:rsidRPr="0076440A">
              <w:rPr>
                <w:b/>
              </w:rPr>
              <w:t>Yes</w:t>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9CD82D7" w14:textId="77777777" w:rsidR="009537A0" w:rsidRPr="0076440A" w:rsidRDefault="009537A0" w:rsidP="009E2C3B">
            <w:pPr>
              <w:pStyle w:val="FormsTableText"/>
              <w:jc w:val="center"/>
              <w:rPr>
                <w:b/>
              </w:rPr>
            </w:pPr>
            <w:r w:rsidRPr="0076440A">
              <w:rPr>
                <w:b/>
              </w:rPr>
              <w:t>No</w:t>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C21741B" w14:textId="77777777" w:rsidR="009537A0" w:rsidRPr="0076440A" w:rsidRDefault="009537A0" w:rsidP="009E2C3B">
            <w:pPr>
              <w:pStyle w:val="FormsTableText"/>
              <w:rPr>
                <w:b/>
              </w:rPr>
            </w:pPr>
            <w:r w:rsidRPr="0076440A">
              <w:rPr>
                <w:b/>
              </w:rPr>
              <w:t>Details</w:t>
            </w:r>
          </w:p>
        </w:tc>
      </w:tr>
      <w:tr w:rsidR="009537A0" w:rsidRPr="00004BBE" w14:paraId="0E01E533"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8096D27" w14:textId="77777777" w:rsidR="009537A0" w:rsidRPr="00A57F1B" w:rsidRDefault="009537A0" w:rsidP="00EF65E0">
            <w:pPr>
              <w:pStyle w:val="FormsTableText"/>
              <w:jc w:val="center"/>
              <w:rPr>
                <w:color w:val="3366FF"/>
              </w:rPr>
            </w:pPr>
            <w:r w:rsidRPr="00A57F1B">
              <w:rPr>
                <w:color w:val="3366FF"/>
              </w:rPr>
              <w:t>I2</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6CAD1DE6" w14:textId="77777777" w:rsidR="009537A0" w:rsidRPr="00117F94" w:rsidRDefault="009537A0" w:rsidP="00F967A9">
            <w:pPr>
              <w:pStyle w:val="BodyText"/>
              <w:rPr>
                <w:sz w:val="20"/>
              </w:rPr>
            </w:pPr>
            <w:r w:rsidRPr="00117F94">
              <w:rPr>
                <w:sz w:val="20"/>
              </w:rPr>
              <w:t xml:space="preserve">Does your Company have a current Quality Policy signed by a </w:t>
            </w:r>
            <w:proofErr w:type="gramStart"/>
            <w:r w:rsidRPr="00117F94">
              <w:rPr>
                <w:sz w:val="20"/>
              </w:rPr>
              <w:t>Director</w:t>
            </w:r>
            <w:proofErr w:type="gramEnd"/>
            <w:r w:rsidRPr="00117F94">
              <w:rPr>
                <w:sz w:val="20"/>
              </w:rPr>
              <w: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860EB41"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92DE944"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15AA894" w14:textId="77777777" w:rsidR="009537A0" w:rsidRPr="00116911" w:rsidRDefault="009537A0" w:rsidP="00F967A9">
            <w:pPr>
              <w:pStyle w:val="FormsTableText"/>
              <w:rPr>
                <w:color w:val="A6A6A6"/>
              </w:rPr>
            </w:pPr>
            <w:r w:rsidRPr="00116911">
              <w:rPr>
                <w:color w:val="A6A6A6"/>
              </w:rPr>
              <w:t>If YES, attach a copy.                              State date of last review or revision.</w:t>
            </w:r>
          </w:p>
        </w:tc>
      </w:tr>
      <w:tr w:rsidR="009537A0" w:rsidRPr="00004BBE" w14:paraId="74BE4267"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9C2882D" w14:textId="77777777" w:rsidR="009537A0" w:rsidRPr="00A57F1B" w:rsidRDefault="009537A0" w:rsidP="00FF1696">
            <w:pPr>
              <w:pStyle w:val="FormsTableText"/>
              <w:jc w:val="center"/>
              <w:rPr>
                <w:color w:val="3366FF"/>
              </w:rPr>
            </w:pPr>
            <w:r w:rsidRPr="00A57F1B">
              <w:rPr>
                <w:color w:val="3366FF"/>
              </w:rPr>
              <w:t>I3</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36EF29F6" w14:textId="77777777" w:rsidR="009537A0" w:rsidRPr="00117F94" w:rsidRDefault="009537A0" w:rsidP="00EF65E0">
            <w:pPr>
              <w:pStyle w:val="BodyText"/>
              <w:spacing w:line="240" w:lineRule="auto"/>
              <w:rPr>
                <w:sz w:val="20"/>
              </w:rPr>
            </w:pPr>
            <w:r w:rsidRPr="00117F94">
              <w:rPr>
                <w:sz w:val="20"/>
              </w:rPr>
              <w:t>Do you have registration to BS EN ISO 9001 through any other registration body?</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0298B20"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4CB0C6A"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CA8046B" w14:textId="77777777" w:rsidR="009537A0" w:rsidRPr="00116911" w:rsidRDefault="009537A0" w:rsidP="00FF1696">
            <w:pPr>
              <w:pStyle w:val="FormsTableText"/>
              <w:rPr>
                <w:color w:val="A6A6A6"/>
              </w:rPr>
            </w:pPr>
            <w:r w:rsidRPr="00116911">
              <w:rPr>
                <w:color w:val="A6A6A6"/>
              </w:rPr>
              <w:t>If YES, pr</w:t>
            </w:r>
            <w:r>
              <w:rPr>
                <w:color w:val="A6A6A6"/>
              </w:rPr>
              <w:t>ovide the following information</w:t>
            </w:r>
            <w:r w:rsidRPr="00116911">
              <w:rPr>
                <w:color w:val="A6A6A6"/>
              </w:rPr>
              <w:t xml:space="preserve">: certificate number, expiry date and name of registration/certification body.     </w:t>
            </w:r>
          </w:p>
        </w:tc>
      </w:tr>
      <w:tr w:rsidR="009537A0" w:rsidRPr="00004BBE" w14:paraId="0914CD89" w14:textId="77777777" w:rsidTr="00214068">
        <w:trPr>
          <w:gridAfter w:val="1"/>
          <w:wAfter w:w="14" w:type="dxa"/>
          <w:trHeight w:val="50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20658D6" w14:textId="77777777" w:rsidR="009537A0" w:rsidRPr="00A57F1B" w:rsidRDefault="009537A0" w:rsidP="00DC6C6D">
            <w:pPr>
              <w:pStyle w:val="FormsTableText"/>
              <w:jc w:val="center"/>
              <w:rPr>
                <w:color w:val="3366FF"/>
              </w:rPr>
            </w:pPr>
            <w:r w:rsidRPr="00A57F1B">
              <w:rPr>
                <w:color w:val="3366FF"/>
              </w:rPr>
              <w:t>I4</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088AE77B" w14:textId="77777777" w:rsidR="009537A0" w:rsidRPr="00117F94" w:rsidRDefault="009537A0" w:rsidP="00301DEF">
            <w:pPr>
              <w:pStyle w:val="BodyText"/>
              <w:rPr>
                <w:sz w:val="20"/>
              </w:rPr>
            </w:pPr>
            <w:r w:rsidRPr="00117F94">
              <w:rPr>
                <w:sz w:val="20"/>
              </w:rPr>
              <w:t>Do you have memberships with quality institutions/groups?</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3DF1613"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05EC02E"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DFF600E" w14:textId="77777777" w:rsidR="009537A0" w:rsidRDefault="009537A0" w:rsidP="00332555">
            <w:pPr>
              <w:pStyle w:val="FormsTableText"/>
              <w:rPr>
                <w:color w:val="A6A6A6"/>
              </w:rPr>
            </w:pPr>
            <w:r w:rsidRPr="00116911">
              <w:rPr>
                <w:color w:val="A6A6A6"/>
              </w:rPr>
              <w:t>If YES, state details here.</w:t>
            </w:r>
          </w:p>
        </w:tc>
      </w:tr>
      <w:tr w:rsidR="009537A0" w:rsidRPr="00004BBE" w14:paraId="50D37679" w14:textId="77777777" w:rsidTr="00214068">
        <w:trPr>
          <w:gridAfter w:val="1"/>
          <w:wAfter w:w="14" w:type="dxa"/>
          <w:trHeight w:val="553"/>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E1DA914" w14:textId="77777777" w:rsidR="009537A0" w:rsidRPr="00A57F1B" w:rsidRDefault="009537A0" w:rsidP="00DC6C6D">
            <w:pPr>
              <w:pStyle w:val="FormsTableText"/>
              <w:jc w:val="center"/>
              <w:rPr>
                <w:color w:val="3366FF"/>
              </w:rPr>
            </w:pPr>
            <w:r w:rsidRPr="00A57F1B">
              <w:rPr>
                <w:color w:val="3366FF"/>
              </w:rPr>
              <w:t>I5</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52EC59D4" w14:textId="77777777" w:rsidR="009537A0" w:rsidRPr="00117F94" w:rsidRDefault="009537A0" w:rsidP="00DC6C6D">
            <w:pPr>
              <w:pStyle w:val="BodyText"/>
              <w:rPr>
                <w:sz w:val="20"/>
              </w:rPr>
            </w:pPr>
            <w:r w:rsidRPr="00117F94">
              <w:rPr>
                <w:sz w:val="20"/>
              </w:rPr>
              <w:t>Do you monitor quality management in your supply chain?</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03EF3B4"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A182A7E"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C22DF0B" w14:textId="77777777" w:rsidR="009537A0" w:rsidRDefault="009537A0" w:rsidP="00326560">
            <w:r w:rsidRPr="00C73016">
              <w:rPr>
                <w:color w:val="A6A6A6"/>
              </w:rPr>
              <w:t>If YES, state details here.</w:t>
            </w:r>
          </w:p>
        </w:tc>
      </w:tr>
      <w:tr w:rsidR="009537A0" w:rsidRPr="00004BBE" w14:paraId="1796D5A9"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B74D2C0" w14:textId="77777777" w:rsidR="009537A0" w:rsidRPr="00A57F1B" w:rsidRDefault="009537A0" w:rsidP="00DC6C6D">
            <w:pPr>
              <w:pStyle w:val="FormsTableText"/>
              <w:jc w:val="center"/>
              <w:rPr>
                <w:color w:val="3366FF"/>
              </w:rPr>
            </w:pPr>
            <w:r w:rsidRPr="00A57F1B">
              <w:rPr>
                <w:color w:val="3366FF"/>
              </w:rPr>
              <w:t>I6</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2BC604F0" w14:textId="77777777" w:rsidR="009537A0" w:rsidRPr="00117F94" w:rsidRDefault="009537A0" w:rsidP="00F967A9">
            <w:pPr>
              <w:pStyle w:val="BodyText"/>
              <w:rPr>
                <w:sz w:val="20"/>
              </w:rPr>
            </w:pPr>
            <w:r w:rsidRPr="00117F94">
              <w:rPr>
                <w:sz w:val="20"/>
              </w:rPr>
              <w:t>Do you obtain your own supply of materials?</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6B84852"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6BB6986"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ECC1D90" w14:textId="77777777" w:rsidR="009537A0" w:rsidRDefault="009537A0" w:rsidP="005C7C8B">
            <w:r w:rsidRPr="00C73016">
              <w:rPr>
                <w:color w:val="A6A6A6"/>
              </w:rPr>
              <w:t>If YES, state details here.</w:t>
            </w:r>
          </w:p>
        </w:tc>
      </w:tr>
      <w:tr w:rsidR="009537A0" w:rsidRPr="00004BBE" w14:paraId="22AEBFE8"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08F7EA7" w14:textId="77777777" w:rsidR="009537A0" w:rsidRPr="00A57F1B" w:rsidRDefault="009537A0" w:rsidP="00DC6C6D">
            <w:pPr>
              <w:pStyle w:val="FormsTableText"/>
              <w:jc w:val="center"/>
              <w:rPr>
                <w:color w:val="3366FF"/>
              </w:rPr>
            </w:pPr>
            <w:r w:rsidRPr="00A57F1B">
              <w:rPr>
                <w:color w:val="3366FF"/>
              </w:rPr>
              <w:t>I7</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6BFA805E" w14:textId="77777777" w:rsidR="009537A0" w:rsidRDefault="009537A0" w:rsidP="00732C04">
            <w:pPr>
              <w:pStyle w:val="FormsTableText"/>
            </w:pPr>
            <w:r>
              <w:t>Are your supplies obtained from only one source of materials approved by yourselves?</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41B7CBB"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D8CB8AC"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A9574CE" w14:textId="77777777" w:rsidR="009537A0" w:rsidRDefault="009537A0" w:rsidP="00732C04">
            <w:r w:rsidRPr="00C73016">
              <w:rPr>
                <w:color w:val="A6A6A6"/>
              </w:rPr>
              <w:t>If YES, state details here.</w:t>
            </w:r>
          </w:p>
        </w:tc>
      </w:tr>
      <w:tr w:rsidR="009537A0" w:rsidRPr="00004BBE" w14:paraId="04F3E9FB"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504DC2F" w14:textId="77777777" w:rsidR="009537A0" w:rsidRPr="00A57F1B" w:rsidRDefault="009537A0" w:rsidP="00DC6C6D">
            <w:pPr>
              <w:pStyle w:val="FormsTableText"/>
              <w:jc w:val="center"/>
              <w:rPr>
                <w:color w:val="3366FF"/>
              </w:rPr>
            </w:pPr>
            <w:r w:rsidRPr="00A57F1B">
              <w:rPr>
                <w:color w:val="3366FF"/>
              </w:rPr>
              <w:t>I8</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467FB3B1" w14:textId="77777777" w:rsidR="009537A0" w:rsidRDefault="009537A0" w:rsidP="00732C04">
            <w:pPr>
              <w:pStyle w:val="FormsTableText"/>
            </w:pPr>
            <w:r>
              <w:t>Do you keep records of material/product receipt and inspection?</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C1D651E"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EBD053D"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47EF118" w14:textId="77777777" w:rsidR="009537A0" w:rsidRDefault="009537A0" w:rsidP="00732C04">
            <w:r w:rsidRPr="00C73016">
              <w:rPr>
                <w:color w:val="A6A6A6"/>
              </w:rPr>
              <w:t>If YES, state details here.</w:t>
            </w:r>
          </w:p>
        </w:tc>
      </w:tr>
      <w:tr w:rsidR="009537A0" w:rsidRPr="00004BBE" w14:paraId="293E00BA"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C6407DF" w14:textId="77777777" w:rsidR="009537A0" w:rsidRPr="00A57F1B" w:rsidRDefault="009537A0" w:rsidP="00DC6C6D">
            <w:pPr>
              <w:pStyle w:val="FormsTableText"/>
              <w:jc w:val="center"/>
              <w:rPr>
                <w:color w:val="3366FF"/>
              </w:rPr>
            </w:pPr>
            <w:r w:rsidRPr="00A57F1B">
              <w:rPr>
                <w:color w:val="3366FF"/>
              </w:rPr>
              <w:t>I9</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448EA6A4" w14:textId="77777777" w:rsidR="009537A0" w:rsidRDefault="009537A0" w:rsidP="00DC6C6D">
            <w:pPr>
              <w:pStyle w:val="FormsTableText"/>
            </w:pPr>
            <w:r>
              <w:t>Do procedures exist to identify, separate and rectify defective materials?</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F9BB6FF"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3C8312D"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2134B56" w14:textId="77777777" w:rsidR="009537A0" w:rsidRDefault="009537A0" w:rsidP="00732C04">
            <w:r w:rsidRPr="00C73016">
              <w:rPr>
                <w:color w:val="A6A6A6"/>
              </w:rPr>
              <w:t>If YES, state details here.</w:t>
            </w:r>
          </w:p>
        </w:tc>
      </w:tr>
      <w:tr w:rsidR="009537A0" w:rsidRPr="00004BBE" w14:paraId="11A13FE0"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AAEBB48" w14:textId="77777777" w:rsidR="009537A0" w:rsidRPr="00A57F1B" w:rsidRDefault="009537A0" w:rsidP="00DC6C6D">
            <w:pPr>
              <w:pStyle w:val="FormsTableText"/>
              <w:jc w:val="center"/>
              <w:rPr>
                <w:color w:val="3366FF"/>
              </w:rPr>
            </w:pPr>
            <w:r w:rsidRPr="00A57F1B">
              <w:rPr>
                <w:color w:val="3366FF"/>
              </w:rPr>
              <w:t>I10</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2C539F96" w14:textId="77777777" w:rsidR="009537A0" w:rsidRDefault="009537A0" w:rsidP="00FF1696">
            <w:pPr>
              <w:pStyle w:val="FormsTableText"/>
            </w:pPr>
            <w:r>
              <w:t>Do you have a system for work inspection and testing, including the use of ITPs?</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F1DFC96"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C6FB7B8"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4E7F4A5" w14:textId="77777777" w:rsidR="009537A0" w:rsidRDefault="009537A0" w:rsidP="00FF1696">
            <w:r w:rsidRPr="00C73016">
              <w:rPr>
                <w:color w:val="A6A6A6"/>
              </w:rPr>
              <w:t>If YES, state details here.</w:t>
            </w:r>
          </w:p>
        </w:tc>
      </w:tr>
      <w:tr w:rsidR="009537A0" w:rsidRPr="00004BBE" w14:paraId="2CD95BAA"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21C375C" w14:textId="77777777" w:rsidR="009537A0" w:rsidRPr="00A57F1B" w:rsidRDefault="009537A0" w:rsidP="00DC6C6D">
            <w:pPr>
              <w:pStyle w:val="FormsTableText"/>
              <w:jc w:val="center"/>
              <w:rPr>
                <w:color w:val="3366FF"/>
              </w:rPr>
            </w:pPr>
            <w:r w:rsidRPr="00A57F1B">
              <w:rPr>
                <w:color w:val="3366FF"/>
              </w:rPr>
              <w:t>I11</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3F84AD19" w14:textId="77777777" w:rsidR="009537A0" w:rsidRDefault="009537A0" w:rsidP="00732C04">
            <w:pPr>
              <w:pStyle w:val="FormsTableText"/>
            </w:pPr>
            <w:r>
              <w:t>Are records kept of the action taken to rectify problems and prevent recurrence?</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FF1687A"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B420CB3"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FEE1CF3" w14:textId="77777777" w:rsidR="009537A0" w:rsidRDefault="009537A0" w:rsidP="00732C04">
            <w:r w:rsidRPr="00C73016">
              <w:rPr>
                <w:color w:val="A6A6A6"/>
              </w:rPr>
              <w:t>If YES, state details here.</w:t>
            </w:r>
          </w:p>
        </w:tc>
      </w:tr>
      <w:tr w:rsidR="009537A0" w:rsidRPr="00004BBE" w14:paraId="1E9C7103"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99E43E1" w14:textId="77777777" w:rsidR="009537A0" w:rsidRPr="00A57F1B" w:rsidRDefault="009537A0" w:rsidP="00DC6C6D">
            <w:pPr>
              <w:pStyle w:val="FormsTableText"/>
              <w:jc w:val="center"/>
              <w:rPr>
                <w:color w:val="3366FF"/>
              </w:rPr>
            </w:pPr>
            <w:r w:rsidRPr="00A57F1B">
              <w:rPr>
                <w:color w:val="3366FF"/>
              </w:rPr>
              <w:t>I12</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379ECE47" w14:textId="77777777" w:rsidR="009537A0" w:rsidRDefault="009537A0" w:rsidP="00334967">
            <w:pPr>
              <w:pStyle w:val="FormsTableText"/>
            </w:pPr>
            <w:r>
              <w:t xml:space="preserve">Do procedures exist to ensure </w:t>
            </w:r>
            <w:r w:rsidRPr="00767301">
              <w:t xml:space="preserve">work equipment is </w:t>
            </w:r>
            <w:r>
              <w:t xml:space="preserve">regularly </w:t>
            </w:r>
            <w:r w:rsidRPr="00767301">
              <w:t xml:space="preserve">examined, </w:t>
            </w:r>
            <w:r>
              <w:t>inspected and maintained in a safe condition?</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25C54D4"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B2F3D75"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E556F52" w14:textId="77777777" w:rsidR="009537A0" w:rsidRDefault="009537A0" w:rsidP="00732C04">
            <w:r w:rsidRPr="00C73016">
              <w:rPr>
                <w:color w:val="A6A6A6"/>
              </w:rPr>
              <w:t>If YES, state details here.</w:t>
            </w:r>
          </w:p>
        </w:tc>
      </w:tr>
      <w:tr w:rsidR="009537A0" w:rsidRPr="00004BBE" w14:paraId="2EA6C2CA" w14:textId="77777777" w:rsidTr="00214068">
        <w:trPr>
          <w:gridAfter w:val="1"/>
          <w:wAfter w:w="14" w:type="dxa"/>
          <w:trHeight w:val="68"/>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2A839DB" w14:textId="77777777" w:rsidR="009537A0" w:rsidRPr="00A57F1B" w:rsidRDefault="009537A0" w:rsidP="00DC6C6D">
            <w:pPr>
              <w:pStyle w:val="FormsTableText"/>
              <w:jc w:val="center"/>
              <w:rPr>
                <w:color w:val="3366FF"/>
              </w:rPr>
            </w:pPr>
            <w:r w:rsidRPr="00A57F1B">
              <w:rPr>
                <w:color w:val="3366FF"/>
              </w:rPr>
              <w:t>I13</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3AC0887C" w14:textId="77777777" w:rsidR="009537A0" w:rsidRDefault="009537A0" w:rsidP="00732C04">
            <w:pPr>
              <w:pStyle w:val="FormsTableText"/>
            </w:pPr>
            <w:r>
              <w:t>Do you have a system for the control and calibration of measuring and test equipment?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740D5B1"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D529634"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4593DDB" w14:textId="77777777" w:rsidR="009537A0" w:rsidRDefault="009537A0" w:rsidP="00732C04">
            <w:r w:rsidRPr="00C73016">
              <w:rPr>
                <w:color w:val="A6A6A6"/>
              </w:rPr>
              <w:t>If YES, state details here.</w:t>
            </w:r>
          </w:p>
        </w:tc>
      </w:tr>
      <w:tr w:rsidR="009537A0" w:rsidRPr="00004BBE" w14:paraId="6BA241E8" w14:textId="77777777" w:rsidTr="00214068">
        <w:trPr>
          <w:gridAfter w:val="1"/>
          <w:wAfter w:w="14" w:type="dxa"/>
          <w:trHeight w:val="420"/>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E8B9D1E" w14:textId="77777777" w:rsidR="009537A0" w:rsidRPr="00A57F1B" w:rsidRDefault="009537A0" w:rsidP="00DC6C6D">
            <w:pPr>
              <w:pStyle w:val="FormsTableText"/>
              <w:jc w:val="center"/>
              <w:rPr>
                <w:color w:val="3366FF"/>
              </w:rPr>
            </w:pPr>
            <w:r w:rsidRPr="00A57F1B">
              <w:rPr>
                <w:color w:val="3366FF"/>
              </w:rPr>
              <w:lastRenderedPageBreak/>
              <w:t>I14</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5D176AA7" w14:textId="77777777" w:rsidR="009537A0" w:rsidRDefault="009537A0" w:rsidP="00334967">
            <w:pPr>
              <w:pStyle w:val="FormsTableText"/>
            </w:pPr>
            <w:r>
              <w:t>Do you have a system to control the issue/change of drawings and specifications?</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66371F1"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0170C43"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F3E146B" w14:textId="77777777" w:rsidR="009537A0" w:rsidRDefault="009537A0" w:rsidP="00732C04">
            <w:r w:rsidRPr="00C73016">
              <w:rPr>
                <w:color w:val="A6A6A6"/>
              </w:rPr>
              <w:t>If YES, state details here.</w:t>
            </w:r>
          </w:p>
        </w:tc>
      </w:tr>
      <w:tr w:rsidR="009537A0" w:rsidRPr="00004BBE" w14:paraId="1FB7FF75"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AC756D8" w14:textId="77777777" w:rsidR="009537A0" w:rsidRPr="00A57F1B" w:rsidRDefault="009537A0" w:rsidP="00DC6C6D">
            <w:pPr>
              <w:pStyle w:val="FormsTableText"/>
              <w:jc w:val="center"/>
              <w:rPr>
                <w:color w:val="3366FF"/>
              </w:rPr>
            </w:pPr>
            <w:r w:rsidRPr="00A57F1B">
              <w:rPr>
                <w:color w:val="3366FF"/>
              </w:rPr>
              <w:t>I15</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5C5B7628" w14:textId="77777777" w:rsidR="009537A0" w:rsidRDefault="009537A0" w:rsidP="00A803D3">
            <w:pPr>
              <w:pStyle w:val="FormsTableText"/>
            </w:pPr>
            <w:r>
              <w:t>Do you have a system for responding to formal customer complaints, including rectification of defects, and claims?</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BD0C6A1"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360F01E"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8E8A2BD" w14:textId="77777777" w:rsidR="009537A0" w:rsidRDefault="009537A0" w:rsidP="00732C04">
            <w:r w:rsidRPr="00C73016">
              <w:rPr>
                <w:color w:val="A6A6A6"/>
              </w:rPr>
              <w:t>If YES, state details here.</w:t>
            </w:r>
          </w:p>
        </w:tc>
      </w:tr>
      <w:tr w:rsidR="009537A0" w:rsidRPr="00004BBE" w14:paraId="6A87D651" w14:textId="77777777" w:rsidTr="00214068">
        <w:trPr>
          <w:gridAfter w:val="1"/>
          <w:wAfter w:w="14" w:type="dxa"/>
          <w:trHeight w:val="108"/>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0CFFA53" w14:textId="77777777" w:rsidR="009537A0" w:rsidRPr="00A57F1B" w:rsidRDefault="009537A0" w:rsidP="00FF1696">
            <w:pPr>
              <w:pStyle w:val="FormsTableText"/>
              <w:jc w:val="center"/>
              <w:rPr>
                <w:color w:val="3366FF"/>
              </w:rPr>
            </w:pPr>
            <w:r w:rsidRPr="00A57F1B">
              <w:rPr>
                <w:color w:val="3366FF"/>
              </w:rPr>
              <w:t>I16</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75C345A6" w14:textId="77777777" w:rsidR="009537A0" w:rsidRPr="000C41D7" w:rsidRDefault="009537A0" w:rsidP="00DC6C6D">
            <w:pPr>
              <w:pStyle w:val="FormsTableText"/>
            </w:pPr>
            <w:r w:rsidRPr="000C41D7">
              <w:rPr>
                <w:bCs/>
              </w:rPr>
              <w:t xml:space="preserve">Do you have access to competent </w:t>
            </w:r>
            <w:r>
              <w:rPr>
                <w:bCs/>
              </w:rPr>
              <w:t>quality management</w:t>
            </w:r>
            <w:r w:rsidRPr="000C41D7">
              <w:rPr>
                <w:bCs/>
              </w:rPr>
              <w:t xml:space="preserve"> advice / assistance?</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5F53E91D" w14:textId="77777777" w:rsidR="009537A0" w:rsidRPr="000C41D7"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122E876" w14:textId="77777777" w:rsidR="009537A0" w:rsidRPr="000C41D7"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33CB210" w14:textId="77777777" w:rsidR="009537A0" w:rsidRPr="000C41D7" w:rsidRDefault="009537A0" w:rsidP="00FF1696">
            <w:pPr>
              <w:pStyle w:val="FormsTableText"/>
            </w:pPr>
            <w:r w:rsidRPr="00AF5CFC">
              <w:rPr>
                <w:color w:val="A6A6A6"/>
              </w:rPr>
              <w:t xml:space="preserve">If YES, Enter </w:t>
            </w:r>
            <w:r>
              <w:rPr>
                <w:color w:val="A6A6A6"/>
              </w:rPr>
              <w:t>details and qualifications here</w:t>
            </w:r>
          </w:p>
        </w:tc>
      </w:tr>
      <w:tr w:rsidR="009537A0" w:rsidRPr="00004BBE" w14:paraId="711631E8" w14:textId="77777777" w:rsidTr="00214068">
        <w:trPr>
          <w:gridAfter w:val="1"/>
          <w:wAfter w:w="14" w:type="dxa"/>
          <w:trHeight w:val="6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835DEB4" w14:textId="77777777" w:rsidR="009537A0" w:rsidRPr="00A57F1B" w:rsidRDefault="009537A0" w:rsidP="00FF1696">
            <w:pPr>
              <w:pStyle w:val="FormsTableText"/>
              <w:jc w:val="center"/>
              <w:rPr>
                <w:color w:val="3366FF"/>
              </w:rPr>
            </w:pPr>
            <w:r w:rsidRPr="00A57F1B">
              <w:rPr>
                <w:color w:val="3366FF"/>
              </w:rPr>
              <w:t>I17</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45AD9434" w14:textId="77777777" w:rsidR="009537A0" w:rsidRPr="000C41D7" w:rsidRDefault="009537A0" w:rsidP="00DC6C6D">
            <w:pPr>
              <w:pStyle w:val="FormsTableText"/>
              <w:rPr>
                <w:bCs/>
              </w:rPr>
            </w:pPr>
            <w:r w:rsidRPr="000C41D7">
              <w:rPr>
                <w:bCs/>
              </w:rPr>
              <w:t>Do you use</w:t>
            </w:r>
            <w:r w:rsidRPr="000C41D7">
              <w:rPr>
                <w:szCs w:val="20"/>
              </w:rPr>
              <w:t xml:space="preserve"> </w:t>
            </w:r>
            <w:r>
              <w:rPr>
                <w:szCs w:val="20"/>
              </w:rPr>
              <w:t xml:space="preserve">a quality management </w:t>
            </w:r>
            <w:r w:rsidRPr="000C41D7">
              <w:rPr>
                <w:szCs w:val="20"/>
              </w:rPr>
              <w:t>co</w:t>
            </w:r>
            <w:r>
              <w:rPr>
                <w:szCs w:val="20"/>
              </w:rPr>
              <w:t>nsultancy</w:t>
            </w:r>
            <w:r w:rsidRPr="000C41D7">
              <w:rPr>
                <w:szCs w:val="20"/>
              </w:rPr>
              <w: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F1B6FA0" w14:textId="77777777" w:rsidR="009537A0" w:rsidRPr="000C41D7"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A9613B5" w14:textId="77777777" w:rsidR="009537A0" w:rsidRPr="000C41D7"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7A7EE4A3" w14:textId="77777777" w:rsidR="009537A0" w:rsidRPr="000C41D7" w:rsidRDefault="009537A0" w:rsidP="00FF1696">
            <w:pPr>
              <w:pStyle w:val="FormsTableText"/>
            </w:pPr>
            <w:r w:rsidRPr="00AF5CFC">
              <w:rPr>
                <w:color w:val="A6A6A6"/>
              </w:rPr>
              <w:t xml:space="preserve">If YES, </w:t>
            </w:r>
            <w:proofErr w:type="gramStart"/>
            <w:r w:rsidRPr="00AF5CFC">
              <w:rPr>
                <w:color w:val="A6A6A6"/>
              </w:rPr>
              <w:t>Enter</w:t>
            </w:r>
            <w:proofErr w:type="gramEnd"/>
            <w:r w:rsidRPr="00AF5CFC">
              <w:rPr>
                <w:color w:val="A6A6A6"/>
              </w:rPr>
              <w:t xml:space="preserve"> company, name, address, contact name, number and email here.</w:t>
            </w:r>
          </w:p>
        </w:tc>
      </w:tr>
      <w:tr w:rsidR="009537A0" w:rsidRPr="00004BBE" w14:paraId="64ECE86E"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B85724F" w14:textId="77777777" w:rsidR="009537A0" w:rsidRPr="00A57F1B" w:rsidRDefault="009537A0" w:rsidP="00FF1696">
            <w:pPr>
              <w:pStyle w:val="FormsTableText"/>
              <w:jc w:val="center"/>
              <w:rPr>
                <w:color w:val="3366FF"/>
              </w:rPr>
            </w:pPr>
            <w:r w:rsidRPr="00A57F1B">
              <w:rPr>
                <w:color w:val="3366FF"/>
              </w:rPr>
              <w:t>I18</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497F4998" w14:textId="77777777" w:rsidR="009537A0" w:rsidRPr="000C41D7" w:rsidRDefault="009537A0" w:rsidP="00FF1696">
            <w:pPr>
              <w:pStyle w:val="FormsTableText"/>
              <w:rPr>
                <w:bCs/>
              </w:rPr>
            </w:pPr>
            <w:r w:rsidRPr="000C41D7">
              <w:rPr>
                <w:bCs/>
              </w:rPr>
              <w:t>Use this space to add any additional comments relevant to the above section.</w:t>
            </w:r>
          </w:p>
        </w:tc>
        <w:tc>
          <w:tcPr>
            <w:tcW w:w="5246" w:type="dxa"/>
            <w:gridSpan w:val="9"/>
            <w:tcBorders>
              <w:top w:val="single" w:sz="4" w:space="0" w:color="FFFFFF"/>
              <w:left w:val="single" w:sz="4" w:space="0" w:color="FFFFFF"/>
              <w:bottom w:val="single" w:sz="4" w:space="0" w:color="FFFFFF"/>
              <w:right w:val="single" w:sz="4" w:space="0" w:color="FFFFFF"/>
            </w:tcBorders>
            <w:shd w:val="clear" w:color="auto" w:fill="E4E4E4"/>
            <w:vAlign w:val="center"/>
          </w:tcPr>
          <w:p w14:paraId="333720AA" w14:textId="77777777" w:rsidR="009537A0" w:rsidRDefault="009537A0" w:rsidP="00FF1696">
            <w:r w:rsidRPr="00E26181">
              <w:rPr>
                <w:rStyle w:val="PlaceholderText"/>
                <w:color w:val="A6A6A6"/>
              </w:rPr>
              <w:t>Click here to enter text.</w:t>
            </w:r>
          </w:p>
        </w:tc>
      </w:tr>
      <w:tr w:rsidR="009537A0" w:rsidRPr="00A803D3" w14:paraId="74CDD760"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F9DB985" w14:textId="77777777" w:rsidR="009537A0" w:rsidRPr="00A57F1B" w:rsidRDefault="009537A0" w:rsidP="00FF1696">
            <w:pPr>
              <w:pStyle w:val="FormsTableText"/>
              <w:jc w:val="center"/>
              <w:rPr>
                <w:b/>
                <w:color w:val="3366FF"/>
              </w:rPr>
            </w:pPr>
            <w:r w:rsidRPr="00A57F1B">
              <w:rPr>
                <w:b/>
                <w:color w:val="3366FF"/>
              </w:rPr>
              <w:t>J</w:t>
            </w:r>
          </w:p>
        </w:tc>
        <w:tc>
          <w:tcPr>
            <w:tcW w:w="9499" w:type="dxa"/>
            <w:gridSpan w:val="12"/>
            <w:tcBorders>
              <w:top w:val="single" w:sz="4" w:space="0" w:color="FFFFFF"/>
              <w:left w:val="single" w:sz="4" w:space="0" w:color="FFFFFF"/>
              <w:bottom w:val="single" w:sz="4" w:space="0" w:color="FFFFFF"/>
              <w:right w:val="single" w:sz="4" w:space="0" w:color="FFFFFF"/>
            </w:tcBorders>
            <w:shd w:val="clear" w:color="auto" w:fill="E4E4E4"/>
            <w:vAlign w:val="center"/>
          </w:tcPr>
          <w:p w14:paraId="10E3234C" w14:textId="77777777" w:rsidR="009537A0" w:rsidRPr="00A57F1B" w:rsidRDefault="009537A0" w:rsidP="00FF1696">
            <w:pPr>
              <w:pStyle w:val="FormsTableText"/>
              <w:rPr>
                <w:b/>
                <w:color w:val="3366FF"/>
                <w:sz w:val="22"/>
              </w:rPr>
            </w:pPr>
            <w:r w:rsidRPr="00A57F1B">
              <w:rPr>
                <w:b/>
                <w:color w:val="3366FF"/>
                <w:sz w:val="22"/>
              </w:rPr>
              <w:t xml:space="preserve">Social &amp; Ethical </w:t>
            </w:r>
          </w:p>
        </w:tc>
      </w:tr>
      <w:tr w:rsidR="009537A0" w:rsidRPr="00004BBE" w14:paraId="101ACA4A" w14:textId="77777777" w:rsidTr="00214068">
        <w:trPr>
          <w:gridAfter w:val="1"/>
          <w:wAfter w:w="14" w:type="dxa"/>
          <w:trHeight w:val="192"/>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7CC63A1" w14:textId="77777777" w:rsidR="009537A0" w:rsidRPr="008E1BFA" w:rsidRDefault="009537A0" w:rsidP="00FF1696">
            <w:pPr>
              <w:pStyle w:val="FormsTableText"/>
              <w:jc w:val="center"/>
              <w:rPr>
                <w:b/>
              </w:rPr>
            </w:pP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1716E4BE" w14:textId="77777777" w:rsidR="009537A0" w:rsidRPr="008E1BFA" w:rsidRDefault="009537A0" w:rsidP="00FF1696">
            <w:pPr>
              <w:pStyle w:val="FormsTableText"/>
              <w:rPr>
                <w:b/>
              </w:rPr>
            </w:pPr>
            <w:r w:rsidRPr="008E1BFA">
              <w:rPr>
                <w:b/>
              </w:rPr>
              <w:t>Question</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4520AEA" w14:textId="77777777" w:rsidR="009537A0" w:rsidRPr="008E1BFA" w:rsidRDefault="009537A0" w:rsidP="00FF1696">
            <w:pPr>
              <w:pStyle w:val="FormsTableText"/>
              <w:jc w:val="center"/>
              <w:rPr>
                <w:b/>
              </w:rPr>
            </w:pPr>
            <w:r w:rsidRPr="008E1BFA">
              <w:rPr>
                <w:b/>
              </w:rPr>
              <w:t>Yes</w:t>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A798E32" w14:textId="77777777" w:rsidR="009537A0" w:rsidRPr="008E1BFA" w:rsidRDefault="009537A0" w:rsidP="00FF1696">
            <w:pPr>
              <w:pStyle w:val="FormsTableText"/>
              <w:jc w:val="center"/>
              <w:rPr>
                <w:b/>
              </w:rPr>
            </w:pPr>
            <w:r w:rsidRPr="008E1BFA">
              <w:rPr>
                <w:b/>
              </w:rPr>
              <w:t>No</w:t>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450F02D" w14:textId="77777777" w:rsidR="009537A0" w:rsidRPr="008E1BFA" w:rsidRDefault="009537A0" w:rsidP="00FF1696">
            <w:pPr>
              <w:pStyle w:val="FormsTableText"/>
              <w:rPr>
                <w:b/>
              </w:rPr>
            </w:pPr>
            <w:r w:rsidRPr="008E1BFA">
              <w:rPr>
                <w:b/>
              </w:rPr>
              <w:t>Details</w:t>
            </w:r>
          </w:p>
        </w:tc>
      </w:tr>
      <w:tr w:rsidR="009537A0" w:rsidRPr="00004BBE" w14:paraId="3B98E976"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ECF277C" w14:textId="77777777" w:rsidR="009537A0" w:rsidRPr="00A57F1B" w:rsidRDefault="009537A0" w:rsidP="00FF1696">
            <w:pPr>
              <w:pStyle w:val="FormsTableText"/>
              <w:jc w:val="center"/>
              <w:rPr>
                <w:color w:val="3366FF"/>
              </w:rPr>
            </w:pPr>
            <w:r w:rsidRPr="00A57F1B">
              <w:rPr>
                <w:color w:val="3366FF"/>
              </w:rPr>
              <w:t>J1</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1C2ABF81" w14:textId="77777777" w:rsidR="009537A0" w:rsidRPr="008E1BFA" w:rsidRDefault="009537A0" w:rsidP="00A803D3">
            <w:pPr>
              <w:pStyle w:val="BodyText"/>
              <w:rPr>
                <w:sz w:val="20"/>
              </w:rPr>
            </w:pPr>
            <w:r w:rsidRPr="008E1BFA">
              <w:rPr>
                <w:sz w:val="20"/>
              </w:rPr>
              <w:t xml:space="preserve">Does the company have </w:t>
            </w:r>
            <w:proofErr w:type="spellStart"/>
            <w:proofErr w:type="gramStart"/>
            <w:r w:rsidRPr="008E1BFA">
              <w:rPr>
                <w:sz w:val="20"/>
              </w:rPr>
              <w:t>a</w:t>
            </w:r>
            <w:proofErr w:type="spellEnd"/>
            <w:proofErr w:type="gramEnd"/>
            <w:r w:rsidRPr="008E1BFA">
              <w:rPr>
                <w:sz w:val="20"/>
              </w:rPr>
              <w:t xml:space="preserve"> Equal Opportunities Policy</w:t>
            </w:r>
            <w:r>
              <w:rPr>
                <w:sz w:val="20"/>
              </w:rPr>
              <w: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F016A4B"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4577C16"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B4044B7" w14:textId="77777777" w:rsidR="009537A0" w:rsidRPr="008E1BFA" w:rsidRDefault="009537A0" w:rsidP="00FF1696">
            <w:pPr>
              <w:pStyle w:val="FormsTableText"/>
            </w:pPr>
            <w:r>
              <w:t>If YES, state details here and evidence</w:t>
            </w:r>
          </w:p>
        </w:tc>
      </w:tr>
      <w:tr w:rsidR="009537A0" w:rsidRPr="00004BBE" w14:paraId="03F5AFCD"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4412A8E" w14:textId="77777777" w:rsidR="009537A0" w:rsidRPr="00A57F1B" w:rsidRDefault="009537A0" w:rsidP="00FF1696">
            <w:pPr>
              <w:pStyle w:val="FormsTableText"/>
              <w:jc w:val="center"/>
              <w:rPr>
                <w:color w:val="3366FF"/>
              </w:rPr>
            </w:pPr>
            <w:r w:rsidRPr="00A57F1B">
              <w:rPr>
                <w:color w:val="3366FF"/>
              </w:rPr>
              <w:t>J2</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030A8FDD" w14:textId="77777777" w:rsidR="009537A0" w:rsidRPr="008E1BFA" w:rsidRDefault="009537A0" w:rsidP="00EA7C37">
            <w:pPr>
              <w:pStyle w:val="BodyText"/>
              <w:rPr>
                <w:sz w:val="20"/>
              </w:rPr>
            </w:pPr>
            <w:r w:rsidRPr="008E1BFA">
              <w:rPr>
                <w:sz w:val="20"/>
              </w:rPr>
              <w:t>Does the company have Ethical Trading Policy</w:t>
            </w:r>
            <w:r>
              <w:rPr>
                <w:sz w:val="20"/>
              </w:rPr>
              <w: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73DB194"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4D25FA0"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5AB33F9" w14:textId="77777777" w:rsidR="009537A0" w:rsidRPr="008E1BFA" w:rsidRDefault="009537A0" w:rsidP="00FF1696">
            <w:pPr>
              <w:pStyle w:val="FormsTableText"/>
            </w:pPr>
            <w:r w:rsidRPr="008E1BFA">
              <w:t xml:space="preserve">If YES, </w:t>
            </w:r>
            <w:r>
              <w:t>state details here and evidence</w:t>
            </w:r>
          </w:p>
        </w:tc>
      </w:tr>
      <w:tr w:rsidR="009537A0" w:rsidRPr="00004BBE" w14:paraId="3DBC1594"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36604DF" w14:textId="77777777" w:rsidR="009537A0" w:rsidRPr="00A57F1B" w:rsidRDefault="009537A0" w:rsidP="00D4412A">
            <w:pPr>
              <w:pStyle w:val="FormsTableText"/>
              <w:jc w:val="center"/>
              <w:rPr>
                <w:color w:val="3366FF"/>
              </w:rPr>
            </w:pPr>
            <w:r w:rsidRPr="00A57F1B">
              <w:rPr>
                <w:color w:val="3366FF"/>
              </w:rPr>
              <w:t>J3</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7BD597BB" w14:textId="77777777" w:rsidR="009537A0" w:rsidRPr="008E1BFA" w:rsidRDefault="009537A0" w:rsidP="0010216E">
            <w:pPr>
              <w:pStyle w:val="BodyText"/>
              <w:rPr>
                <w:sz w:val="20"/>
              </w:rPr>
            </w:pPr>
            <w:r w:rsidRPr="008E1BFA">
              <w:rPr>
                <w:sz w:val="20"/>
              </w:rPr>
              <w:t>Does the company have a Corporate Social Responsibility Policy</w:t>
            </w:r>
            <w:r>
              <w:rPr>
                <w:sz w:val="20"/>
              </w:rPr>
              <w: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4C2ACE07"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12ECE5E"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BAFAE3D" w14:textId="77777777" w:rsidR="009537A0" w:rsidRPr="008E1BFA" w:rsidRDefault="009537A0" w:rsidP="00EA7C37">
            <w:pPr>
              <w:pStyle w:val="FormsTableText"/>
            </w:pPr>
            <w:r>
              <w:t>If YES, state details here and evidence</w:t>
            </w:r>
          </w:p>
        </w:tc>
      </w:tr>
      <w:tr w:rsidR="009537A0" w:rsidRPr="00004BBE" w14:paraId="71D7ADBC"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394AA2D" w14:textId="77777777" w:rsidR="009537A0" w:rsidRPr="00A57F1B" w:rsidRDefault="009537A0" w:rsidP="00FF1696">
            <w:pPr>
              <w:pStyle w:val="FormsTableText"/>
              <w:jc w:val="center"/>
              <w:rPr>
                <w:color w:val="3366FF"/>
              </w:rPr>
            </w:pPr>
            <w:r w:rsidRPr="00A57F1B">
              <w:rPr>
                <w:color w:val="3366FF"/>
              </w:rPr>
              <w:t>J4</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29517144" w14:textId="77777777" w:rsidR="009537A0" w:rsidRPr="008E1BFA" w:rsidRDefault="009537A0" w:rsidP="00D4412A">
            <w:pPr>
              <w:pStyle w:val="BodyText"/>
              <w:rPr>
                <w:sz w:val="20"/>
              </w:rPr>
            </w:pPr>
            <w:r w:rsidRPr="008E1BFA">
              <w:rPr>
                <w:sz w:val="20"/>
              </w:rPr>
              <w:t xml:space="preserve">Does the company have a Defects / </w:t>
            </w:r>
            <w:proofErr w:type="gramStart"/>
            <w:r w:rsidRPr="008E1BFA">
              <w:rPr>
                <w:sz w:val="20"/>
              </w:rPr>
              <w:t>Non Conformity</w:t>
            </w:r>
            <w:proofErr w:type="gramEnd"/>
            <w:r w:rsidRPr="008E1BFA">
              <w:rPr>
                <w:sz w:val="20"/>
              </w:rPr>
              <w:t xml:space="preserve"> Policy</w:t>
            </w:r>
            <w:r>
              <w:rPr>
                <w:sz w:val="20"/>
              </w:rPr>
              <w: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4730D5A"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CD412C2"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EE066E2" w14:textId="77777777" w:rsidR="009537A0" w:rsidRPr="008E1BFA" w:rsidRDefault="009537A0" w:rsidP="00D4412A">
            <w:pPr>
              <w:pStyle w:val="FormsTableText"/>
            </w:pPr>
            <w:r>
              <w:t>If YES, state details here and evidence</w:t>
            </w:r>
          </w:p>
        </w:tc>
      </w:tr>
      <w:tr w:rsidR="009537A0" w:rsidRPr="00004BBE" w14:paraId="3BACE277" w14:textId="77777777" w:rsidTr="00214068">
        <w:trPr>
          <w:gridAfter w:val="1"/>
          <w:wAfter w:w="14" w:type="dxa"/>
          <w:trHeight w:val="454"/>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A3109FE" w14:textId="77777777" w:rsidR="009537A0" w:rsidRPr="00A57F1B" w:rsidRDefault="009537A0" w:rsidP="00FF1696">
            <w:pPr>
              <w:pStyle w:val="FormsTableText"/>
              <w:jc w:val="center"/>
              <w:rPr>
                <w:color w:val="3366FF"/>
              </w:rPr>
            </w:pPr>
            <w:r w:rsidRPr="00A57F1B">
              <w:rPr>
                <w:color w:val="3366FF"/>
              </w:rPr>
              <w:t>J5</w:t>
            </w:r>
          </w:p>
        </w:tc>
        <w:tc>
          <w:tcPr>
            <w:tcW w:w="425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4659497D" w14:textId="77777777" w:rsidR="009537A0" w:rsidRPr="008E1BFA" w:rsidRDefault="009537A0" w:rsidP="00D4412A">
            <w:pPr>
              <w:pStyle w:val="BodyText"/>
              <w:rPr>
                <w:sz w:val="20"/>
              </w:rPr>
            </w:pPr>
            <w:r w:rsidRPr="008E1BFA">
              <w:rPr>
                <w:sz w:val="20"/>
              </w:rPr>
              <w:t>Does the company have a Anti Bribery Policy</w:t>
            </w:r>
            <w:r>
              <w:rPr>
                <w:sz w:val="20"/>
              </w:rPr>
              <w:t>?</w:t>
            </w:r>
          </w:p>
        </w:tc>
        <w:tc>
          <w:tcPr>
            <w:tcW w:w="638"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6A650FC2"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3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21A6D07"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7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AD5806F" w14:textId="77777777" w:rsidR="009537A0" w:rsidRPr="00214068" w:rsidRDefault="009537A0" w:rsidP="00D4412A">
            <w:pPr>
              <w:pStyle w:val="FormsTableText"/>
            </w:pPr>
            <w:r>
              <w:t>If YES, state details here and evidence</w:t>
            </w:r>
          </w:p>
        </w:tc>
      </w:tr>
      <w:tr w:rsidR="009537A0" w:rsidRPr="00EA7C37" w14:paraId="2436F3C7" w14:textId="77777777" w:rsidTr="00214068">
        <w:trPr>
          <w:gridAfter w:val="1"/>
          <w:wAfter w:w="14" w:type="dxa"/>
          <w:trHeight w:val="510"/>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278B549" w14:textId="77777777" w:rsidR="009537A0" w:rsidRPr="005027CC" w:rsidRDefault="009537A0" w:rsidP="00D40E03">
            <w:pPr>
              <w:pStyle w:val="Heading1"/>
              <w:jc w:val="center"/>
              <w:rPr>
                <w:b w:val="0"/>
                <w:color w:val="3366FF"/>
                <w:sz w:val="22"/>
              </w:rPr>
            </w:pPr>
            <w:r w:rsidRPr="005027CC">
              <w:rPr>
                <w:b w:val="0"/>
                <w:color w:val="3366FF"/>
                <w:sz w:val="22"/>
              </w:rPr>
              <w:t>J6</w:t>
            </w:r>
          </w:p>
        </w:tc>
        <w:tc>
          <w:tcPr>
            <w:tcW w:w="426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BCFAB5B" w14:textId="77777777" w:rsidR="009537A0" w:rsidRPr="005027CC" w:rsidRDefault="009537A0" w:rsidP="005027CC">
            <w:r>
              <w:t>Do you screen all employees to the requirements of BS 7858?</w:t>
            </w:r>
          </w:p>
        </w:tc>
        <w:tc>
          <w:tcPr>
            <w:tcW w:w="631"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08ED8306"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45"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AC8432A" w14:textId="77777777" w:rsidR="009537A0" w:rsidRPr="008E1BFA"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6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0FC56EC3" w14:textId="77777777" w:rsidR="009537A0" w:rsidRPr="008E1BFA" w:rsidRDefault="009537A0" w:rsidP="008E5B1E">
            <w:pPr>
              <w:pStyle w:val="FormsTableText"/>
            </w:pPr>
            <w:r>
              <w:t>If YES, state details here and evidence</w:t>
            </w:r>
          </w:p>
        </w:tc>
      </w:tr>
      <w:tr w:rsidR="009537A0" w:rsidRPr="008E1BFA" w14:paraId="79A1768C" w14:textId="77777777" w:rsidTr="00041C87">
        <w:trPr>
          <w:gridAfter w:val="1"/>
          <w:wAfter w:w="14" w:type="dxa"/>
          <w:trHeight w:val="510"/>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B32D0F6" w14:textId="77777777" w:rsidR="009537A0" w:rsidRPr="005027CC" w:rsidRDefault="009537A0" w:rsidP="00D6339F">
            <w:pPr>
              <w:pStyle w:val="Heading1"/>
              <w:jc w:val="center"/>
              <w:rPr>
                <w:b w:val="0"/>
                <w:color w:val="3366FF"/>
                <w:sz w:val="22"/>
              </w:rPr>
            </w:pPr>
            <w:r w:rsidRPr="005027CC">
              <w:rPr>
                <w:b w:val="0"/>
                <w:color w:val="3366FF"/>
                <w:sz w:val="22"/>
              </w:rPr>
              <w:t>J</w:t>
            </w:r>
            <w:r>
              <w:rPr>
                <w:b w:val="0"/>
                <w:color w:val="3366FF"/>
                <w:sz w:val="22"/>
              </w:rPr>
              <w:t>7</w:t>
            </w:r>
          </w:p>
        </w:tc>
        <w:tc>
          <w:tcPr>
            <w:tcW w:w="426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17876C00" w14:textId="77777777" w:rsidR="009537A0" w:rsidRPr="00041C87" w:rsidRDefault="009537A0" w:rsidP="00D6339F">
            <w:r>
              <w:t>D</w:t>
            </w:r>
            <w:r w:rsidRPr="00041C87">
              <w:t xml:space="preserve">oes the company pay </w:t>
            </w:r>
            <w:proofErr w:type="spellStart"/>
            <w:r w:rsidRPr="00041C87">
              <w:t>inline</w:t>
            </w:r>
            <w:proofErr w:type="spellEnd"/>
            <w:r w:rsidRPr="00041C87">
              <w:t xml:space="preserve"> with minimum wage requirements</w:t>
            </w:r>
          </w:p>
        </w:tc>
        <w:tc>
          <w:tcPr>
            <w:tcW w:w="631"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4146EE94" w14:textId="77777777" w:rsidR="009537A0" w:rsidRPr="00041C87" w:rsidRDefault="009537A0" w:rsidP="00F07CFB">
            <w:pPr>
              <w:pStyle w:val="FormsTableText"/>
              <w:jc w:val="center"/>
              <w:rPr>
                <w:rFonts w:ascii="Meiryo" w:eastAsia="Meiryo" w:hAnsi="Meiryo" w:cs="Meiryo"/>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45"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93B6E8B" w14:textId="77777777" w:rsidR="009537A0" w:rsidRPr="00041C87" w:rsidRDefault="009537A0" w:rsidP="00F07CFB">
            <w:pPr>
              <w:pStyle w:val="FormsTableText"/>
              <w:jc w:val="center"/>
              <w:rPr>
                <w:rFonts w:ascii="Meiryo" w:eastAsia="Meiryo" w:hAnsi="Meiryo" w:cs="Meiryo"/>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6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580CAEF9" w14:textId="77777777" w:rsidR="009537A0" w:rsidRPr="008E1BFA" w:rsidRDefault="009537A0" w:rsidP="00D6339F">
            <w:pPr>
              <w:pStyle w:val="FormsTableText"/>
            </w:pPr>
            <w:r>
              <w:t>If YES, state details here and evidence</w:t>
            </w:r>
          </w:p>
        </w:tc>
      </w:tr>
      <w:tr w:rsidR="00131D4F" w:rsidRPr="008E1BFA" w14:paraId="1402F4EA" w14:textId="77777777" w:rsidTr="00041C87">
        <w:trPr>
          <w:gridAfter w:val="1"/>
          <w:wAfter w:w="14" w:type="dxa"/>
          <w:trHeight w:val="510"/>
        </w:trPr>
        <w:tc>
          <w:tcPr>
            <w:tcW w:w="566"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24DCEDF" w14:textId="77777777" w:rsidR="00131D4F" w:rsidRPr="005027CC" w:rsidRDefault="00131D4F" w:rsidP="00D6339F">
            <w:pPr>
              <w:pStyle w:val="Heading1"/>
              <w:jc w:val="center"/>
              <w:rPr>
                <w:b w:val="0"/>
                <w:color w:val="3366FF"/>
                <w:sz w:val="22"/>
              </w:rPr>
            </w:pPr>
            <w:r>
              <w:rPr>
                <w:b w:val="0"/>
                <w:color w:val="3366FF"/>
                <w:sz w:val="22"/>
              </w:rPr>
              <w:t>J8</w:t>
            </w:r>
          </w:p>
        </w:tc>
        <w:tc>
          <w:tcPr>
            <w:tcW w:w="4260"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E061E26" w14:textId="77777777" w:rsidR="00131D4F" w:rsidRDefault="00131D4F" w:rsidP="00A92CAA">
            <w:r>
              <w:t xml:space="preserve">Do you comply with the Modern Slavery Act 2015? </w:t>
            </w:r>
          </w:p>
        </w:tc>
        <w:tc>
          <w:tcPr>
            <w:tcW w:w="631"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0BBF692E" w14:textId="77777777" w:rsidR="00131D4F" w:rsidRPr="00041C87" w:rsidRDefault="00131D4F" w:rsidP="00D0190E">
            <w:pPr>
              <w:pStyle w:val="FormsTableText"/>
              <w:jc w:val="center"/>
              <w:rPr>
                <w:rFonts w:ascii="Meiryo" w:eastAsia="Meiryo" w:hAnsi="Meiryo" w:cs="Meiryo"/>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645"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4932C73A" w14:textId="77777777" w:rsidR="00131D4F" w:rsidRPr="00041C87" w:rsidRDefault="00131D4F" w:rsidP="00D0190E">
            <w:pPr>
              <w:pStyle w:val="FormsTableText"/>
              <w:jc w:val="center"/>
              <w:rPr>
                <w:rFonts w:ascii="Meiryo" w:eastAsia="Meiryo" w:hAnsi="Meiryo" w:cs="Meiryo"/>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3963"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3C11DAC8" w14:textId="77777777" w:rsidR="00131D4F" w:rsidRPr="008E1BFA" w:rsidRDefault="00131D4F" w:rsidP="00D0190E">
            <w:pPr>
              <w:pStyle w:val="FormsTableText"/>
            </w:pPr>
            <w:r>
              <w:t>If YES, state details here and evidence</w:t>
            </w:r>
          </w:p>
        </w:tc>
      </w:tr>
    </w:tbl>
    <w:p w14:paraId="507A68B5" w14:textId="77777777" w:rsidR="009537A0" w:rsidRDefault="009537A0"/>
    <w:p w14:paraId="030FCE56" w14:textId="77777777" w:rsidR="009537A0" w:rsidRDefault="009537A0"/>
    <w:tbl>
      <w:tblPr>
        <w:tblW w:w="100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70"/>
        <w:gridCol w:w="548"/>
        <w:gridCol w:w="540"/>
        <w:gridCol w:w="2113"/>
        <w:gridCol w:w="992"/>
        <w:gridCol w:w="1007"/>
      </w:tblGrid>
      <w:tr w:rsidR="009537A0" w:rsidRPr="00004BBE" w14:paraId="44C75041" w14:textId="77777777" w:rsidTr="00912081">
        <w:trPr>
          <w:trHeight w:val="454"/>
        </w:trPr>
        <w:tc>
          <w:tcPr>
            <w:tcW w:w="709" w:type="dxa"/>
            <w:tcBorders>
              <w:top w:val="single" w:sz="4" w:space="0" w:color="FFFFFF"/>
              <w:left w:val="single" w:sz="4" w:space="0" w:color="FFFFFF"/>
              <w:bottom w:val="single" w:sz="4" w:space="0" w:color="FFFFFF"/>
              <w:right w:val="single" w:sz="4" w:space="0" w:color="FFFFFF"/>
            </w:tcBorders>
            <w:shd w:val="clear" w:color="auto" w:fill="808080"/>
            <w:vAlign w:val="center"/>
          </w:tcPr>
          <w:p w14:paraId="106B5FE9" w14:textId="77777777" w:rsidR="009537A0" w:rsidRPr="00912081" w:rsidRDefault="009537A0" w:rsidP="00912081">
            <w:pPr>
              <w:pStyle w:val="FormsTableText"/>
              <w:jc w:val="center"/>
              <w:rPr>
                <w:color w:val="FFFFFF"/>
              </w:rPr>
            </w:pPr>
            <w:r w:rsidRPr="00912081">
              <w:rPr>
                <w:color w:val="FFFFFF"/>
              </w:rPr>
              <w:t>Item No.</w:t>
            </w:r>
          </w:p>
        </w:tc>
        <w:tc>
          <w:tcPr>
            <w:tcW w:w="7371" w:type="dxa"/>
            <w:gridSpan w:val="4"/>
            <w:tcBorders>
              <w:top w:val="single" w:sz="4" w:space="0" w:color="FFFFFF"/>
              <w:left w:val="single" w:sz="4" w:space="0" w:color="FFFFFF"/>
              <w:bottom w:val="single" w:sz="4" w:space="0" w:color="FFFFFF"/>
              <w:right w:val="single" w:sz="4" w:space="0" w:color="FFFFFF"/>
            </w:tcBorders>
            <w:shd w:val="clear" w:color="auto" w:fill="808080"/>
            <w:vAlign w:val="center"/>
          </w:tcPr>
          <w:p w14:paraId="024B16A3" w14:textId="77777777" w:rsidR="009537A0" w:rsidRPr="00912081" w:rsidRDefault="009537A0" w:rsidP="008D1F85">
            <w:pPr>
              <w:pStyle w:val="FormsTableText"/>
              <w:rPr>
                <w:color w:val="FFFFFF"/>
              </w:rPr>
            </w:pPr>
            <w:r w:rsidRPr="00912081">
              <w:rPr>
                <w:color w:val="FFFFFF"/>
              </w:rPr>
              <w:t xml:space="preserve">Information Required </w:t>
            </w:r>
          </w:p>
        </w:tc>
        <w:tc>
          <w:tcPr>
            <w:tcW w:w="992" w:type="dxa"/>
            <w:tcBorders>
              <w:top w:val="single" w:sz="4" w:space="0" w:color="FFFFFF"/>
              <w:left w:val="single" w:sz="4" w:space="0" w:color="FFFFFF"/>
              <w:bottom w:val="single" w:sz="4" w:space="0" w:color="FFFFFF"/>
              <w:right w:val="single" w:sz="4" w:space="0" w:color="FFFFFF"/>
            </w:tcBorders>
            <w:shd w:val="clear" w:color="auto" w:fill="808080"/>
            <w:vAlign w:val="center"/>
          </w:tcPr>
          <w:p w14:paraId="15B01D0C" w14:textId="77777777" w:rsidR="009537A0" w:rsidRPr="00912081" w:rsidRDefault="009537A0" w:rsidP="00912081">
            <w:pPr>
              <w:pStyle w:val="FormsTableText"/>
              <w:jc w:val="center"/>
              <w:rPr>
                <w:color w:val="FFFFFF"/>
              </w:rPr>
            </w:pPr>
            <w:r w:rsidRPr="00912081">
              <w:rPr>
                <w:color w:val="FFFFFF"/>
              </w:rPr>
              <w:t>Yes</w:t>
            </w:r>
          </w:p>
        </w:tc>
        <w:tc>
          <w:tcPr>
            <w:tcW w:w="1007" w:type="dxa"/>
            <w:tcBorders>
              <w:top w:val="single" w:sz="4" w:space="0" w:color="FFFFFF"/>
              <w:left w:val="single" w:sz="4" w:space="0" w:color="FFFFFF"/>
              <w:bottom w:val="single" w:sz="4" w:space="0" w:color="FFFFFF"/>
              <w:right w:val="single" w:sz="4" w:space="0" w:color="FFFFFF"/>
            </w:tcBorders>
            <w:shd w:val="clear" w:color="auto" w:fill="808080"/>
            <w:vAlign w:val="center"/>
          </w:tcPr>
          <w:p w14:paraId="205700D3" w14:textId="77777777" w:rsidR="009537A0" w:rsidRPr="00912081" w:rsidRDefault="009537A0" w:rsidP="00912081">
            <w:pPr>
              <w:pStyle w:val="FormsTableText"/>
              <w:jc w:val="center"/>
              <w:rPr>
                <w:color w:val="FFFFFF"/>
              </w:rPr>
            </w:pPr>
            <w:r w:rsidRPr="00912081">
              <w:rPr>
                <w:color w:val="FFFFFF"/>
              </w:rPr>
              <w:t>No</w:t>
            </w:r>
          </w:p>
        </w:tc>
      </w:tr>
      <w:tr w:rsidR="009537A0" w:rsidRPr="00EA7C37" w14:paraId="50FAC92D" w14:textId="77777777" w:rsidTr="004A5930">
        <w:trPr>
          <w:trHeight w:val="454"/>
        </w:trPr>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D5EB0E5" w14:textId="77777777" w:rsidR="009537A0" w:rsidRPr="00A57F1B" w:rsidRDefault="009537A0" w:rsidP="00D9776B">
            <w:pPr>
              <w:pStyle w:val="Heading1"/>
              <w:jc w:val="center"/>
              <w:rPr>
                <w:color w:val="3366FF"/>
                <w:sz w:val="22"/>
              </w:rPr>
            </w:pPr>
            <w:r>
              <w:rPr>
                <w:color w:val="3366FF"/>
                <w:sz w:val="22"/>
              </w:rPr>
              <w:t>K</w:t>
            </w:r>
          </w:p>
        </w:tc>
        <w:tc>
          <w:tcPr>
            <w:tcW w:w="9370" w:type="dxa"/>
            <w:gridSpan w:val="6"/>
            <w:tcBorders>
              <w:top w:val="single" w:sz="4" w:space="0" w:color="FFFFFF"/>
              <w:left w:val="single" w:sz="4" w:space="0" w:color="FFFFFF"/>
              <w:bottom w:val="single" w:sz="4" w:space="0" w:color="FFFFFF"/>
              <w:right w:val="single" w:sz="4" w:space="0" w:color="FFFFFF"/>
            </w:tcBorders>
            <w:shd w:val="clear" w:color="auto" w:fill="E4E4E4"/>
            <w:vAlign w:val="center"/>
          </w:tcPr>
          <w:p w14:paraId="24B50E85" w14:textId="77777777" w:rsidR="009537A0" w:rsidRPr="00A57F1B" w:rsidRDefault="009537A0" w:rsidP="00BE2246">
            <w:pPr>
              <w:pStyle w:val="Heading1"/>
              <w:rPr>
                <w:color w:val="3366FF"/>
                <w:sz w:val="22"/>
              </w:rPr>
            </w:pPr>
            <w:r w:rsidRPr="00A57F1B">
              <w:rPr>
                <w:color w:val="3366FF"/>
                <w:sz w:val="22"/>
              </w:rPr>
              <w:t>Commitment to Staff &amp; Partnering</w:t>
            </w:r>
          </w:p>
        </w:tc>
      </w:tr>
      <w:tr w:rsidR="009537A0" w:rsidRPr="00004BBE" w14:paraId="4823199B" w14:textId="77777777" w:rsidTr="00334967">
        <w:trPr>
          <w:trHeight w:val="454"/>
        </w:trPr>
        <w:tc>
          <w:tcPr>
            <w:tcW w:w="709" w:type="dxa"/>
            <w:vMerge w:val="restart"/>
            <w:tcBorders>
              <w:top w:val="single" w:sz="4" w:space="0" w:color="FFFFFF"/>
              <w:left w:val="single" w:sz="4" w:space="0" w:color="FFFFFF"/>
              <w:right w:val="single" w:sz="4" w:space="0" w:color="FFFFFF"/>
            </w:tcBorders>
            <w:shd w:val="clear" w:color="auto" w:fill="E4E4E4"/>
            <w:vAlign w:val="center"/>
          </w:tcPr>
          <w:p w14:paraId="40049A6A" w14:textId="77777777" w:rsidR="009537A0" w:rsidRPr="00A57F1B" w:rsidRDefault="009537A0" w:rsidP="00E93B3A">
            <w:pPr>
              <w:pStyle w:val="FormsTableText"/>
              <w:jc w:val="center"/>
              <w:rPr>
                <w:color w:val="3366FF"/>
              </w:rPr>
            </w:pPr>
            <w:r>
              <w:rPr>
                <w:color w:val="3366FF"/>
              </w:rPr>
              <w:t>K</w:t>
            </w:r>
            <w:r w:rsidRPr="00A57F1B">
              <w:rPr>
                <w:color w:val="3366FF"/>
              </w:rPr>
              <w:t>1</w:t>
            </w:r>
          </w:p>
        </w:tc>
        <w:tc>
          <w:tcPr>
            <w:tcW w:w="9370" w:type="dxa"/>
            <w:gridSpan w:val="6"/>
            <w:tcBorders>
              <w:top w:val="single" w:sz="4" w:space="0" w:color="FFFFFF"/>
              <w:left w:val="single" w:sz="4" w:space="0" w:color="FFFFFF"/>
              <w:bottom w:val="single" w:sz="4" w:space="0" w:color="FFFFFF"/>
              <w:right w:val="single" w:sz="4" w:space="0" w:color="FFFFFF"/>
            </w:tcBorders>
            <w:shd w:val="clear" w:color="auto" w:fill="E4E4E4"/>
            <w:vAlign w:val="center"/>
          </w:tcPr>
          <w:p w14:paraId="0BA4B0E6" w14:textId="77777777" w:rsidR="009537A0" w:rsidRPr="00004BBE" w:rsidRDefault="009537A0" w:rsidP="00732C04">
            <w:pPr>
              <w:pStyle w:val="FormsTableText"/>
            </w:pPr>
            <w:r>
              <w:t>We are aiming to have our entire workforce CSCS / ECS accredited (Construction Skills Certification Scheme / Electrotechnical Certification Scheme) amongst other recognised Training</w:t>
            </w:r>
          </w:p>
        </w:tc>
      </w:tr>
      <w:tr w:rsidR="009537A0" w:rsidRPr="00004BBE" w14:paraId="4BED9C38" w14:textId="77777777" w:rsidTr="00334967">
        <w:trPr>
          <w:trHeight w:val="454"/>
        </w:trPr>
        <w:tc>
          <w:tcPr>
            <w:tcW w:w="709" w:type="dxa"/>
            <w:vMerge/>
            <w:tcBorders>
              <w:left w:val="single" w:sz="4" w:space="0" w:color="FFFFFF"/>
              <w:right w:val="single" w:sz="4" w:space="0" w:color="FFFFFF"/>
            </w:tcBorders>
            <w:shd w:val="clear" w:color="auto" w:fill="E4E4E4"/>
            <w:vAlign w:val="center"/>
          </w:tcPr>
          <w:p w14:paraId="059A360A" w14:textId="77777777" w:rsidR="009537A0" w:rsidRPr="00A57F1B" w:rsidRDefault="009537A0" w:rsidP="00E93B3A">
            <w:pPr>
              <w:pStyle w:val="FormsTableText"/>
              <w:jc w:val="center"/>
              <w:rPr>
                <w:color w:val="3366FF"/>
              </w:rPr>
            </w:pPr>
          </w:p>
        </w:tc>
        <w:tc>
          <w:tcPr>
            <w:tcW w:w="737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817D23C" w14:textId="77777777" w:rsidR="009537A0" w:rsidRPr="00A57F1B" w:rsidRDefault="009537A0" w:rsidP="00B75E57">
            <w:pPr>
              <w:pStyle w:val="Header"/>
              <w:rPr>
                <w:b/>
                <w:bCs/>
                <w:color w:val="3366FF"/>
              </w:rPr>
            </w:pPr>
            <w:r w:rsidRPr="00A57F1B">
              <w:rPr>
                <w:b/>
                <w:bCs/>
                <w:color w:val="3366FF"/>
              </w:rPr>
              <w:t>We must have our Supply Chain aiming for similar targets</w:t>
            </w:r>
          </w:p>
        </w:tc>
        <w:tc>
          <w:tcPr>
            <w:tcW w:w="199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4E90EE8" w14:textId="77777777" w:rsidR="009537A0" w:rsidRPr="00A57F1B" w:rsidRDefault="009537A0" w:rsidP="00B75E57">
            <w:pPr>
              <w:pStyle w:val="FormsTableText"/>
              <w:jc w:val="center"/>
              <w:rPr>
                <w:b/>
                <w:color w:val="3366FF"/>
              </w:rPr>
            </w:pPr>
            <w:r w:rsidRPr="00A57F1B">
              <w:rPr>
                <w:b/>
                <w:color w:val="3366FF"/>
              </w:rPr>
              <w:t>% of staff</w:t>
            </w:r>
          </w:p>
        </w:tc>
      </w:tr>
      <w:tr w:rsidR="009537A0" w:rsidRPr="00004BBE" w14:paraId="79D63609" w14:textId="77777777" w:rsidTr="00334967">
        <w:trPr>
          <w:trHeight w:val="454"/>
        </w:trPr>
        <w:tc>
          <w:tcPr>
            <w:tcW w:w="709" w:type="dxa"/>
            <w:vMerge/>
            <w:tcBorders>
              <w:left w:val="single" w:sz="4" w:space="0" w:color="FFFFFF"/>
              <w:right w:val="single" w:sz="4" w:space="0" w:color="FFFFFF"/>
            </w:tcBorders>
            <w:shd w:val="clear" w:color="auto" w:fill="E4E4E4"/>
            <w:vAlign w:val="center"/>
          </w:tcPr>
          <w:p w14:paraId="758EE430" w14:textId="77777777" w:rsidR="009537A0" w:rsidRPr="00A57F1B" w:rsidRDefault="009537A0" w:rsidP="00E93B3A">
            <w:pPr>
              <w:pStyle w:val="FormsTableText"/>
              <w:jc w:val="center"/>
              <w:rPr>
                <w:color w:val="3366FF"/>
              </w:rPr>
            </w:pPr>
          </w:p>
        </w:tc>
        <w:tc>
          <w:tcPr>
            <w:tcW w:w="737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5D4E919" w14:textId="77777777" w:rsidR="009537A0" w:rsidRPr="00B75E57" w:rsidRDefault="009537A0" w:rsidP="00B75E57">
            <w:pPr>
              <w:pStyle w:val="Header"/>
              <w:rPr>
                <w:bCs/>
              </w:rPr>
            </w:pPr>
            <w:r>
              <w:t>% of employees that have received training and development support from the company</w:t>
            </w:r>
          </w:p>
        </w:tc>
        <w:tc>
          <w:tcPr>
            <w:tcW w:w="199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53FF07AC" w14:textId="77777777" w:rsidR="009537A0" w:rsidRDefault="009537A0" w:rsidP="00B75E57">
            <w:pPr>
              <w:pStyle w:val="FormsTableText"/>
              <w:jc w:val="center"/>
            </w:pPr>
            <w:r w:rsidRPr="00B21762">
              <w:rPr>
                <w:color w:val="A6A6A6"/>
              </w:rPr>
              <w:t>Enter text here</w:t>
            </w:r>
          </w:p>
        </w:tc>
      </w:tr>
      <w:tr w:rsidR="009537A0" w:rsidRPr="00004BBE" w14:paraId="419ACA1E" w14:textId="77777777" w:rsidTr="00130B74">
        <w:trPr>
          <w:trHeight w:val="662"/>
        </w:trPr>
        <w:tc>
          <w:tcPr>
            <w:tcW w:w="709" w:type="dxa"/>
            <w:vMerge/>
            <w:tcBorders>
              <w:left w:val="single" w:sz="4" w:space="0" w:color="FFFFFF"/>
              <w:bottom w:val="single" w:sz="4" w:space="0" w:color="FFFFFF"/>
              <w:right w:val="single" w:sz="4" w:space="0" w:color="FFFFFF"/>
            </w:tcBorders>
            <w:shd w:val="clear" w:color="auto" w:fill="E4E4E4"/>
            <w:vAlign w:val="center"/>
          </w:tcPr>
          <w:p w14:paraId="29E3EE55" w14:textId="77777777" w:rsidR="009537A0" w:rsidRPr="00A57F1B" w:rsidRDefault="009537A0" w:rsidP="00E93B3A">
            <w:pPr>
              <w:pStyle w:val="FormsTableText"/>
              <w:jc w:val="center"/>
              <w:rPr>
                <w:color w:val="3366FF"/>
              </w:rPr>
            </w:pPr>
          </w:p>
        </w:tc>
        <w:tc>
          <w:tcPr>
            <w:tcW w:w="737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83AFE7C" w14:textId="77777777" w:rsidR="009537A0" w:rsidRDefault="009537A0" w:rsidP="00B75E57">
            <w:pPr>
              <w:pStyle w:val="Header"/>
            </w:pPr>
            <w:r>
              <w:t xml:space="preserve">% of employees holding CSCS/ECS cards? </w:t>
            </w:r>
          </w:p>
        </w:tc>
        <w:tc>
          <w:tcPr>
            <w:tcW w:w="199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A419916" w14:textId="77777777" w:rsidR="009537A0" w:rsidRDefault="009537A0" w:rsidP="00B21762">
            <w:pPr>
              <w:pStyle w:val="FormsTableText"/>
              <w:jc w:val="center"/>
            </w:pPr>
            <w:r w:rsidRPr="00B21762">
              <w:rPr>
                <w:color w:val="A6A6A6"/>
              </w:rPr>
              <w:t>Enter text here</w:t>
            </w:r>
          </w:p>
        </w:tc>
      </w:tr>
      <w:tr w:rsidR="009537A0" w:rsidRPr="00004BBE" w14:paraId="7C74CAF7" w14:textId="77777777" w:rsidTr="00130B74">
        <w:trPr>
          <w:trHeight w:val="530"/>
        </w:trPr>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A48B4BE" w14:textId="77777777" w:rsidR="009537A0" w:rsidRPr="00A57F1B" w:rsidRDefault="009537A0" w:rsidP="00E93B3A">
            <w:pPr>
              <w:pStyle w:val="FormsTableText"/>
              <w:jc w:val="center"/>
              <w:rPr>
                <w:color w:val="3366FF"/>
              </w:rPr>
            </w:pPr>
            <w:r>
              <w:rPr>
                <w:color w:val="3366FF"/>
              </w:rPr>
              <w:t>K</w:t>
            </w:r>
            <w:r w:rsidRPr="00A57F1B">
              <w:rPr>
                <w:color w:val="3366FF"/>
              </w:rPr>
              <w:t>2</w:t>
            </w:r>
          </w:p>
        </w:tc>
        <w:tc>
          <w:tcPr>
            <w:tcW w:w="417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24AC0AF" w14:textId="77777777" w:rsidR="009537A0" w:rsidRDefault="009537A0" w:rsidP="00912081">
            <w:pPr>
              <w:pStyle w:val="FormsTableText"/>
            </w:pPr>
            <w:r>
              <w:t xml:space="preserve">Do you hold a database register of training </w:t>
            </w:r>
          </w:p>
          <w:p w14:paraId="08CE9D05" w14:textId="77777777" w:rsidR="009537A0" w:rsidRDefault="009537A0" w:rsidP="00912081">
            <w:pPr>
              <w:pStyle w:val="FormsTableText"/>
            </w:pPr>
            <w:r>
              <w:t>for all staff for core training records?</w:t>
            </w:r>
          </w:p>
        </w:tc>
        <w:tc>
          <w:tcPr>
            <w:tcW w:w="548"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96A7912"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54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4B3977A" w14:textId="77777777" w:rsidR="009537A0" w:rsidRPr="00214068"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4112" w:type="dxa"/>
            <w:gridSpan w:val="3"/>
            <w:tcBorders>
              <w:top w:val="single" w:sz="4" w:space="0" w:color="FFFFFF"/>
              <w:left w:val="single" w:sz="4" w:space="0" w:color="FFFFFF"/>
              <w:bottom w:val="single" w:sz="4" w:space="0" w:color="FFFFFF"/>
              <w:right w:val="single" w:sz="4" w:space="0" w:color="FFFFFF"/>
            </w:tcBorders>
            <w:shd w:val="clear" w:color="auto" w:fill="E4E4E4"/>
            <w:vAlign w:val="center"/>
          </w:tcPr>
          <w:p w14:paraId="78C6D5E5" w14:textId="77777777" w:rsidR="009537A0" w:rsidRDefault="009537A0" w:rsidP="005366C7">
            <w:pPr>
              <w:pStyle w:val="FormsTableText"/>
            </w:pPr>
          </w:p>
          <w:p w14:paraId="7F08A354" w14:textId="77777777" w:rsidR="009537A0" w:rsidRDefault="009537A0">
            <w:pPr>
              <w:spacing w:line="240" w:lineRule="auto"/>
            </w:pPr>
            <w:r>
              <w:t>If YES, state details here and evidence</w:t>
            </w:r>
          </w:p>
          <w:p w14:paraId="096ED883" w14:textId="77777777" w:rsidR="009537A0" w:rsidRPr="00214068" w:rsidRDefault="009537A0" w:rsidP="00130B74">
            <w:pPr>
              <w:pStyle w:val="FormsTableText"/>
            </w:pPr>
          </w:p>
        </w:tc>
      </w:tr>
      <w:tr w:rsidR="009537A0" w:rsidRPr="00004BBE" w14:paraId="2A0D98D8" w14:textId="77777777" w:rsidTr="00334967">
        <w:trPr>
          <w:trHeight w:val="454"/>
        </w:trPr>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79B5A78" w14:textId="77777777" w:rsidR="009537A0" w:rsidRPr="00A57F1B" w:rsidRDefault="009537A0" w:rsidP="00E93B3A">
            <w:pPr>
              <w:pStyle w:val="FormsTableText"/>
              <w:jc w:val="center"/>
              <w:rPr>
                <w:color w:val="3366FF"/>
              </w:rPr>
            </w:pPr>
            <w:r>
              <w:rPr>
                <w:color w:val="3366FF"/>
              </w:rPr>
              <w:t>K</w:t>
            </w:r>
            <w:r w:rsidRPr="00A57F1B">
              <w:rPr>
                <w:color w:val="3366FF"/>
              </w:rPr>
              <w:t>3</w:t>
            </w:r>
          </w:p>
        </w:tc>
        <w:tc>
          <w:tcPr>
            <w:tcW w:w="737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0DEA8770" w14:textId="77777777" w:rsidR="009537A0" w:rsidRDefault="009537A0" w:rsidP="008E5B1E">
            <w:pPr>
              <w:pStyle w:val="FormsTableText"/>
            </w:pPr>
            <w:r w:rsidRPr="00004BBE">
              <w:t>Does your company have an equal opportunities policy</w:t>
            </w:r>
            <w:r>
              <w:t>?</w:t>
            </w:r>
          </w:p>
        </w:tc>
        <w:tc>
          <w:tcPr>
            <w:tcW w:w="99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95A7EFE"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FC6D607" w14:textId="77777777" w:rsidR="009537A0" w:rsidRPr="00214068"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5FCCDC23" w14:textId="77777777" w:rsidTr="00334967">
        <w:trPr>
          <w:trHeight w:val="454"/>
        </w:trPr>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6AD6930" w14:textId="77777777" w:rsidR="009537A0" w:rsidRPr="00A57F1B" w:rsidRDefault="009537A0" w:rsidP="00E93B3A">
            <w:pPr>
              <w:pStyle w:val="FormsTableText"/>
              <w:jc w:val="center"/>
              <w:rPr>
                <w:color w:val="3366FF"/>
              </w:rPr>
            </w:pPr>
            <w:r>
              <w:rPr>
                <w:color w:val="3366FF"/>
              </w:rPr>
              <w:lastRenderedPageBreak/>
              <w:t>K</w:t>
            </w:r>
            <w:r w:rsidRPr="00A57F1B">
              <w:rPr>
                <w:color w:val="3366FF"/>
              </w:rPr>
              <w:t>4</w:t>
            </w:r>
          </w:p>
        </w:tc>
        <w:tc>
          <w:tcPr>
            <w:tcW w:w="737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25A944A9" w14:textId="77777777" w:rsidR="009537A0" w:rsidRDefault="009537A0" w:rsidP="008E5B1E">
            <w:pPr>
              <w:pStyle w:val="FormsTableText"/>
            </w:pPr>
            <w:r>
              <w:t>Will you consent to an audit of your premises/procedures to verify data supplied in this Questionnaire?</w:t>
            </w:r>
          </w:p>
        </w:tc>
        <w:tc>
          <w:tcPr>
            <w:tcW w:w="99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9BBC249" w14:textId="77777777" w:rsidR="009537A0"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31961E1" w14:textId="77777777" w:rsidR="009537A0" w:rsidRPr="00214068" w:rsidRDefault="009537A0" w:rsidP="00F07CFB">
            <w:pPr>
              <w:pStyle w:val="FormsTableText"/>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69DEC750" w14:textId="77777777" w:rsidTr="00334967">
        <w:trPr>
          <w:trHeight w:val="454"/>
        </w:trPr>
        <w:tc>
          <w:tcPr>
            <w:tcW w:w="70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1261E07" w14:textId="77777777" w:rsidR="009537A0" w:rsidRPr="00A57F1B" w:rsidRDefault="009537A0" w:rsidP="00E93B3A">
            <w:pPr>
              <w:pStyle w:val="FormsTableText"/>
              <w:jc w:val="center"/>
              <w:rPr>
                <w:color w:val="3366FF"/>
              </w:rPr>
            </w:pPr>
            <w:r>
              <w:rPr>
                <w:color w:val="3366FF"/>
              </w:rPr>
              <w:t>K</w:t>
            </w:r>
            <w:r w:rsidRPr="00A57F1B">
              <w:rPr>
                <w:color w:val="3366FF"/>
              </w:rPr>
              <w:t>5</w:t>
            </w:r>
          </w:p>
        </w:tc>
        <w:tc>
          <w:tcPr>
            <w:tcW w:w="7371" w:type="dxa"/>
            <w:gridSpan w:val="4"/>
            <w:tcBorders>
              <w:top w:val="single" w:sz="4" w:space="0" w:color="FFFFFF"/>
              <w:left w:val="single" w:sz="4" w:space="0" w:color="FFFFFF"/>
              <w:bottom w:val="single" w:sz="4" w:space="0" w:color="FFFFFF"/>
              <w:right w:val="single" w:sz="4" w:space="0" w:color="FFFFFF"/>
            </w:tcBorders>
            <w:shd w:val="clear" w:color="auto" w:fill="E4E4E4"/>
            <w:vAlign w:val="center"/>
          </w:tcPr>
          <w:p w14:paraId="3E5AE14A" w14:textId="77777777" w:rsidR="009537A0" w:rsidRDefault="009537A0" w:rsidP="00E93B3A">
            <w:pPr>
              <w:pStyle w:val="FormsTableText"/>
            </w:pPr>
            <w:r w:rsidRPr="00004BBE">
              <w:t xml:space="preserve">Please provide details of projects on which you have partnered and benefits which have been achieved.  </w:t>
            </w:r>
          </w:p>
        </w:tc>
        <w:tc>
          <w:tcPr>
            <w:tcW w:w="199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F819931" w14:textId="77777777" w:rsidR="009537A0" w:rsidRDefault="009537A0" w:rsidP="00021B2C">
            <w:r w:rsidRPr="00C63B80">
              <w:rPr>
                <w:color w:val="A6A6A6"/>
              </w:rPr>
              <w:t>State details here</w:t>
            </w:r>
            <w:r>
              <w:rPr>
                <w:color w:val="A6A6A6"/>
              </w:rPr>
              <w:t>.</w:t>
            </w:r>
          </w:p>
        </w:tc>
      </w:tr>
    </w:tbl>
    <w:p w14:paraId="22913217" w14:textId="77777777" w:rsidR="009537A0" w:rsidRDefault="009537A0"/>
    <w:p w14:paraId="373B50A8" w14:textId="77777777" w:rsidR="009537A0" w:rsidRDefault="009537A0"/>
    <w:p w14:paraId="79920EA0" w14:textId="77777777" w:rsidR="009537A0" w:rsidRDefault="009537A0"/>
    <w:p w14:paraId="26BCC9BB" w14:textId="77777777" w:rsidR="00704BE2" w:rsidRDefault="00704BE2"/>
    <w:tbl>
      <w:tblPr>
        <w:tblW w:w="100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1007"/>
      </w:tblGrid>
      <w:tr w:rsidR="009537A0" w:rsidRPr="00004BBE" w14:paraId="1CB16031" w14:textId="77777777" w:rsidTr="00FF1696">
        <w:trPr>
          <w:trHeight w:hRule="exact" w:val="454"/>
        </w:trPr>
        <w:tc>
          <w:tcPr>
            <w:tcW w:w="9072" w:type="dxa"/>
            <w:tcBorders>
              <w:top w:val="single" w:sz="4" w:space="0" w:color="FFFFFF"/>
              <w:left w:val="single" w:sz="4" w:space="0" w:color="FFFFFF"/>
              <w:bottom w:val="single" w:sz="4" w:space="0" w:color="FFFFFF"/>
              <w:right w:val="single" w:sz="4" w:space="0" w:color="FFFFFF"/>
            </w:tcBorders>
            <w:shd w:val="clear" w:color="auto" w:fill="808080"/>
            <w:vAlign w:val="center"/>
          </w:tcPr>
          <w:p w14:paraId="3393D9E9" w14:textId="77777777" w:rsidR="009537A0" w:rsidRPr="00A57F1B" w:rsidRDefault="009537A0" w:rsidP="00FF1696">
            <w:pPr>
              <w:pStyle w:val="FormsTableText"/>
              <w:rPr>
                <w:color w:val="3366FF"/>
              </w:rPr>
            </w:pPr>
            <w:r w:rsidRPr="00A57F1B">
              <w:rPr>
                <w:color w:val="3366FF"/>
              </w:rPr>
              <w:t>Attachment Checklist</w:t>
            </w:r>
          </w:p>
        </w:tc>
        <w:tc>
          <w:tcPr>
            <w:tcW w:w="1007" w:type="dxa"/>
            <w:tcBorders>
              <w:top w:val="single" w:sz="4" w:space="0" w:color="FFFFFF"/>
              <w:left w:val="single" w:sz="4" w:space="0" w:color="FFFFFF"/>
              <w:bottom w:val="single" w:sz="4" w:space="0" w:color="FFFFFF"/>
              <w:right w:val="single" w:sz="4" w:space="0" w:color="FFFFFF"/>
            </w:tcBorders>
            <w:shd w:val="clear" w:color="auto" w:fill="808080"/>
            <w:vAlign w:val="center"/>
          </w:tcPr>
          <w:p w14:paraId="4A1B845A" w14:textId="77777777" w:rsidR="009537A0" w:rsidRPr="00116911" w:rsidRDefault="009537A0" w:rsidP="00FF1696">
            <w:pPr>
              <w:pStyle w:val="FormsTableText"/>
              <w:jc w:val="center"/>
              <w:rPr>
                <w:color w:val="FFFFFF"/>
              </w:rPr>
            </w:pPr>
            <w:r w:rsidRPr="00116911">
              <w:rPr>
                <w:color w:val="FFFFFF"/>
              </w:rPr>
              <w:t>Yes</w:t>
            </w:r>
          </w:p>
        </w:tc>
      </w:tr>
      <w:tr w:rsidR="009537A0" w:rsidRPr="00004BBE" w14:paraId="7BF042DF" w14:textId="77777777" w:rsidTr="00FF1696">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BC3F611" w14:textId="77777777" w:rsidR="009537A0" w:rsidRPr="00004BBE" w:rsidRDefault="009537A0" w:rsidP="00FF1696">
            <w:pPr>
              <w:pStyle w:val="FormsTableText"/>
              <w:spacing w:before="0" w:after="0"/>
              <w:rPr>
                <w:b/>
              </w:rPr>
            </w:pPr>
            <w:r w:rsidRPr="00004BBE">
              <w:t>A fully completed questionnaire</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7C3C1D8" w14:textId="77777777" w:rsidR="009537A0" w:rsidRDefault="009537A0" w:rsidP="00F07CFB">
            <w:pPr>
              <w:pStyle w:val="FormsTableText"/>
              <w:spacing w:before="0" w:after="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5D4C8C43" w14:textId="77777777" w:rsidTr="00FF1696">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B42692F" w14:textId="77777777" w:rsidR="009537A0" w:rsidRPr="00E93B3A" w:rsidRDefault="009537A0" w:rsidP="00FF1696">
            <w:pPr>
              <w:pStyle w:val="FormsTableText"/>
              <w:spacing w:before="0" w:after="0"/>
            </w:pPr>
            <w:r w:rsidRPr="00E93B3A">
              <w:t>Copies of all insurance certificates</w:t>
            </w:r>
            <w:r>
              <w:t xml:space="preserve"> (PL, EL, Products, CAR etc)</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DCA19CC" w14:textId="77777777" w:rsidR="009537A0" w:rsidRDefault="009537A0" w:rsidP="00F07CFB">
            <w:pPr>
              <w:pStyle w:val="FormsTableText"/>
              <w:spacing w:before="0" w:after="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0BB5E6F8" w14:textId="77777777" w:rsidTr="00FF1696">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CADC86B" w14:textId="77777777" w:rsidR="009537A0" w:rsidRPr="00004BBE" w:rsidRDefault="009537A0" w:rsidP="00FF1696">
            <w:pPr>
              <w:pStyle w:val="FormsTableText"/>
              <w:spacing w:before="0" w:after="0"/>
            </w:pPr>
            <w:r>
              <w:t>Health &amp; Safety Policy (Signed &amp; dated)</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1EEA829" w14:textId="77777777" w:rsidR="009537A0" w:rsidRDefault="009537A0" w:rsidP="00F07CFB">
            <w:pPr>
              <w:pStyle w:val="FormsTableText"/>
              <w:spacing w:before="0" w:after="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2C8D674D" w14:textId="77777777" w:rsidTr="00FF1696">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C6A62CD" w14:textId="77777777" w:rsidR="009537A0" w:rsidRPr="00004BBE" w:rsidRDefault="009537A0" w:rsidP="00FF1696">
            <w:pPr>
              <w:pStyle w:val="FormsTableText"/>
              <w:spacing w:before="0" w:after="0"/>
            </w:pPr>
            <w:r>
              <w:t>All Required Safety Competence documents – Certificates/Accreditations, Contractor Management evidence, Plant/Equipment Procedures, Safety Inspection/Audit evidence, Accident/Incident procedures, Training Evidence – include sample certificates/register &amp; Risk/Method Statement samples</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85D40D7" w14:textId="77777777" w:rsidR="009537A0" w:rsidRDefault="009537A0" w:rsidP="00F07CFB">
            <w:pPr>
              <w:pStyle w:val="FormsTableText"/>
              <w:spacing w:before="0" w:after="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2B602F1E" w14:textId="77777777" w:rsidTr="00FF1696">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7C0BDBA" w14:textId="77777777" w:rsidR="009537A0" w:rsidRDefault="009537A0" w:rsidP="00FF1696">
            <w:pPr>
              <w:pStyle w:val="FormsTableText"/>
              <w:spacing w:before="0" w:after="0"/>
            </w:pPr>
            <w:r>
              <w:t>Environmental Policy and any certification</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83B70B8" w14:textId="77777777" w:rsidR="009537A0" w:rsidRDefault="009537A0" w:rsidP="00F07CFB">
            <w:pPr>
              <w:pStyle w:val="FormsTableText"/>
              <w:spacing w:before="0" w:after="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490894E6" w14:textId="77777777" w:rsidTr="00FF1696">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3FC576F" w14:textId="77777777" w:rsidR="009537A0" w:rsidRDefault="009537A0" w:rsidP="00FF1696">
            <w:pPr>
              <w:pStyle w:val="FormsTableText"/>
              <w:spacing w:before="0" w:after="0"/>
            </w:pPr>
            <w:r>
              <w:t>Any EA Registration details</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2B30662" w14:textId="77777777" w:rsidR="009537A0" w:rsidRDefault="009537A0" w:rsidP="00F07CFB">
            <w:pPr>
              <w:pStyle w:val="FormsTableText"/>
              <w:spacing w:before="0" w:after="0"/>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004BBE" w14:paraId="205FAB56" w14:textId="77777777" w:rsidTr="00FF1696">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9451757" w14:textId="77777777" w:rsidR="009537A0" w:rsidRPr="00994ABD" w:rsidRDefault="009537A0" w:rsidP="0077184A">
            <w:pPr>
              <w:pStyle w:val="FormsTableText"/>
              <w:spacing w:before="0" w:after="0"/>
              <w:rPr>
                <w:b/>
              </w:rPr>
            </w:pPr>
            <w:r>
              <w:t>Quality Policy &amp; any certification</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A9D5201" w14:textId="77777777" w:rsidR="009537A0" w:rsidRDefault="009537A0" w:rsidP="00F07CFB">
            <w:pPr>
              <w:spacing w:line="240" w:lineRule="auto"/>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994ABD" w14:paraId="180FBB14"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13CB3D9" w14:textId="77777777" w:rsidR="009537A0" w:rsidRPr="00994ABD" w:rsidRDefault="009537A0" w:rsidP="008E5B1E">
            <w:pPr>
              <w:pStyle w:val="FormsTableText"/>
              <w:spacing w:before="0" w:after="0"/>
              <w:rPr>
                <w:b/>
              </w:rPr>
            </w:pPr>
            <w:r w:rsidRPr="008E1BFA">
              <w:t>Equal Opportunities Policy</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0CC48BF" w14:textId="77777777" w:rsidR="009537A0" w:rsidRDefault="009537A0" w:rsidP="00F07CFB">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994ABD" w14:paraId="1116C7B1"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E88B320" w14:textId="77777777" w:rsidR="009537A0" w:rsidRDefault="009537A0" w:rsidP="008E5B1E">
            <w:r w:rsidRPr="008E1BFA">
              <w:t>Ethical Trading Policy</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D4CA9B1" w14:textId="77777777" w:rsidR="009537A0" w:rsidRDefault="009537A0" w:rsidP="00F07CFB">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994ABD" w14:paraId="1271DC33"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1F7835B" w14:textId="77777777" w:rsidR="009537A0" w:rsidRDefault="009537A0" w:rsidP="008E5B1E">
            <w:r w:rsidRPr="008E1BFA">
              <w:t>Corporate Social Responsibility Policy</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F76FA6B" w14:textId="77777777" w:rsidR="009537A0" w:rsidRDefault="009537A0" w:rsidP="00F07CFB">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994ABD" w14:paraId="283BE1CC"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351957C9" w14:textId="77777777" w:rsidR="009537A0" w:rsidRDefault="009537A0" w:rsidP="008E5B1E">
            <w:r w:rsidRPr="008E1BFA">
              <w:t xml:space="preserve">Defects / </w:t>
            </w:r>
            <w:proofErr w:type="gramStart"/>
            <w:r w:rsidRPr="008E1BFA">
              <w:t>Non Conformity</w:t>
            </w:r>
            <w:proofErr w:type="gramEnd"/>
            <w:r w:rsidRPr="008E1BFA">
              <w:t xml:space="preserve"> Policy</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84989E5" w14:textId="77777777" w:rsidR="009537A0" w:rsidRDefault="009537A0" w:rsidP="00F07CFB">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994ABD" w14:paraId="36D3A53B"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C520D27" w14:textId="77777777" w:rsidR="009537A0" w:rsidRDefault="009537A0" w:rsidP="008E5B1E">
            <w:r w:rsidRPr="008E1BFA">
              <w:t>Anti Bribery</w:t>
            </w:r>
            <w:r>
              <w:t xml:space="preserve"> Policy</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2CF53EF" w14:textId="77777777" w:rsidR="009537A0" w:rsidRDefault="009537A0" w:rsidP="00F07CFB">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994ABD" w14:paraId="07755BAF"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7076A51E" w14:textId="77777777" w:rsidR="009537A0" w:rsidRDefault="009537A0" w:rsidP="008E5B1E">
            <w:r>
              <w:t>Screening Evidence</w:t>
            </w:r>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2A96431" w14:textId="77777777" w:rsidR="009537A0" w:rsidRDefault="009537A0" w:rsidP="00F07CFB">
            <w:pPr>
              <w:jc w:val="cente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p>
        </w:tc>
      </w:tr>
      <w:tr w:rsidR="009537A0" w:rsidRPr="00994ABD" w14:paraId="6B1D8640" w14:textId="77777777" w:rsidTr="00DB4516">
        <w:trPr>
          <w:trHeight w:val="397"/>
        </w:trPr>
        <w:tc>
          <w:tcPr>
            <w:tcW w:w="1007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3C4AFEAC" w14:textId="77777777" w:rsidR="001E7D71" w:rsidRDefault="001E7D71" w:rsidP="001E7D71">
            <w:pPr>
              <w:autoSpaceDE w:val="0"/>
              <w:autoSpaceDN w:val="0"/>
              <w:adjustRightInd w:val="0"/>
              <w:spacing w:line="240" w:lineRule="auto"/>
              <w:rPr>
                <w:rFonts w:ascii="Helvetica-Bold" w:hAnsi="Helvetica-Bold" w:cs="Helvetica-Bold"/>
                <w:b/>
                <w:bCs/>
                <w:color w:val="3366FF"/>
                <w:szCs w:val="20"/>
                <w:lang w:eastAsia="en-GB"/>
              </w:rPr>
            </w:pPr>
            <w:r>
              <w:rPr>
                <w:rFonts w:ascii="Helvetica-Bold" w:hAnsi="Helvetica-Bold" w:cs="Helvetica-Bold"/>
                <w:b/>
                <w:bCs/>
                <w:color w:val="3366FF"/>
                <w:szCs w:val="20"/>
                <w:lang w:eastAsia="en-GB"/>
              </w:rPr>
              <w:t xml:space="preserve">IF YOUR BUSINESS IS UNABLE TO SUPPLY ANY OF THE ABOVE </w:t>
            </w:r>
            <w:proofErr w:type="gramStart"/>
            <w:r>
              <w:rPr>
                <w:rFonts w:ascii="Helvetica-Bold" w:hAnsi="Helvetica-Bold" w:cs="Helvetica-Bold"/>
                <w:b/>
                <w:bCs/>
                <w:color w:val="3366FF"/>
                <w:szCs w:val="20"/>
                <w:lang w:eastAsia="en-GB"/>
              </w:rPr>
              <w:t>POLICIES</w:t>
            </w:r>
            <w:proofErr w:type="gramEnd"/>
            <w:r>
              <w:rPr>
                <w:rFonts w:ascii="Helvetica-Bold" w:hAnsi="Helvetica-Bold" w:cs="Helvetica-Bold"/>
                <w:b/>
                <w:bCs/>
                <w:color w:val="3366FF"/>
                <w:szCs w:val="20"/>
                <w:lang w:eastAsia="en-GB"/>
              </w:rPr>
              <w:t xml:space="preserve"> DO YOU AGREE TO</w:t>
            </w:r>
          </w:p>
          <w:p w14:paraId="2418EBDF" w14:textId="398D8FE0" w:rsidR="009537A0" w:rsidRDefault="001E7D71" w:rsidP="002B1A03">
            <w:r>
              <w:rPr>
                <w:rFonts w:ascii="Helvetica-Bold" w:hAnsi="Helvetica-Bold" w:cs="Helvetica-Bold"/>
                <w:b/>
                <w:bCs/>
                <w:color w:val="3366FF"/>
                <w:szCs w:val="20"/>
                <w:lang w:eastAsia="en-GB"/>
              </w:rPr>
              <w:t xml:space="preserve">WORK TO </w:t>
            </w:r>
            <w:r w:rsidR="00714D7D">
              <w:rPr>
                <w:rFonts w:ascii="Helvetica-Bold" w:hAnsi="Helvetica-Bold" w:cs="Helvetica-Bold"/>
                <w:b/>
                <w:bCs/>
                <w:color w:val="3366FF"/>
                <w:szCs w:val="20"/>
                <w:lang w:eastAsia="en-GB"/>
              </w:rPr>
              <w:t>LJR</w:t>
            </w:r>
            <w:r>
              <w:rPr>
                <w:rFonts w:ascii="Helvetica-Bold" w:hAnsi="Helvetica-Bold" w:cs="Helvetica-Bold"/>
                <w:b/>
                <w:bCs/>
                <w:color w:val="3366FF"/>
                <w:szCs w:val="20"/>
                <w:lang w:eastAsia="en-GB"/>
              </w:rPr>
              <w:t xml:space="preserve"> EQUIVALENT POLICIES           YES / NO</w:t>
            </w:r>
          </w:p>
        </w:tc>
      </w:tr>
      <w:tr w:rsidR="009537A0" w:rsidRPr="00994ABD" w14:paraId="43B4DEA3"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6B446F3" w14:textId="77777777" w:rsidR="009537A0" w:rsidRDefault="009537A0" w:rsidP="001E7D71"/>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D12C24D" w14:textId="77777777" w:rsidR="009537A0" w:rsidRDefault="009537A0" w:rsidP="0005128E"/>
        </w:tc>
      </w:tr>
      <w:tr w:rsidR="009537A0" w:rsidRPr="00994ABD" w14:paraId="2CB782E5" w14:textId="77777777" w:rsidTr="0005128E">
        <w:trPr>
          <w:trHeight w:val="397"/>
        </w:trPr>
        <w:tc>
          <w:tcPr>
            <w:tcW w:w="9072"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0CCDE4D1" w14:textId="77777777" w:rsidR="009537A0" w:rsidRDefault="001E7D71" w:rsidP="008E5B1E">
            <w:r w:rsidRPr="00A57F1B">
              <w:rPr>
                <w:b/>
                <w:color w:val="3366FF"/>
              </w:rPr>
              <w:t xml:space="preserve">Please provide any additional supporting documentation which you deem </w:t>
            </w:r>
            <w:proofErr w:type="gramStart"/>
            <w:r w:rsidRPr="00A57F1B">
              <w:rPr>
                <w:b/>
                <w:color w:val="3366FF"/>
              </w:rPr>
              <w:t>relevant:</w:t>
            </w:r>
            <w:r>
              <w:rPr>
                <w:color w:val="A6A6A6"/>
              </w:rPr>
              <w:t>.</w:t>
            </w:r>
            <w:proofErr w:type="gramEnd"/>
          </w:p>
        </w:tc>
        <w:tc>
          <w:tcPr>
            <w:tcW w:w="1007"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1CFD1FC" w14:textId="77777777" w:rsidR="009537A0" w:rsidRDefault="009537A0" w:rsidP="0005128E"/>
        </w:tc>
      </w:tr>
      <w:tr w:rsidR="009537A0" w:rsidRPr="00994ABD" w14:paraId="0E76EE8B" w14:textId="77777777" w:rsidTr="00FF1696">
        <w:trPr>
          <w:trHeight w:val="397"/>
        </w:trPr>
        <w:tc>
          <w:tcPr>
            <w:tcW w:w="10079"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17255692" w14:textId="77777777" w:rsidR="009537A0" w:rsidRDefault="009537A0" w:rsidP="00FF1696"/>
        </w:tc>
      </w:tr>
    </w:tbl>
    <w:p w14:paraId="03A9F343" w14:textId="77777777" w:rsidR="009537A0" w:rsidRDefault="009537A0"/>
    <w:p w14:paraId="29E5FDA0" w14:textId="77777777" w:rsidR="009537A0" w:rsidRDefault="009537A0">
      <w:pPr>
        <w:spacing w:line="240" w:lineRule="auto"/>
        <w:rPr>
          <w:sz w:val="10"/>
        </w:rPr>
      </w:pPr>
      <w:r>
        <w:rPr>
          <w:sz w:val="10"/>
        </w:rPr>
        <w:br w:type="page"/>
      </w:r>
    </w:p>
    <w:p w14:paraId="773FA403" w14:textId="77777777" w:rsidR="009537A0" w:rsidRPr="00095BB9" w:rsidRDefault="009537A0" w:rsidP="00095BB9">
      <w:pPr>
        <w:spacing w:line="240" w:lineRule="auto"/>
        <w:rPr>
          <w:sz w:val="10"/>
        </w:rPr>
      </w:pPr>
    </w:p>
    <w:tbl>
      <w:tblPr>
        <w:tblW w:w="100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9"/>
      </w:tblGrid>
      <w:tr w:rsidR="009537A0" w:rsidRPr="00004BBE" w14:paraId="21A7D043" w14:textId="77777777" w:rsidTr="00242ACC">
        <w:trPr>
          <w:trHeight w:val="454"/>
        </w:trPr>
        <w:tc>
          <w:tcPr>
            <w:tcW w:w="10079"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5F83EC77" w14:textId="640EFEC7" w:rsidR="009537A0" w:rsidRPr="00852308" w:rsidRDefault="00714D7D" w:rsidP="00883703">
            <w:pPr>
              <w:keepNext/>
              <w:keepLines/>
              <w:spacing w:before="120" w:after="120" w:line="240" w:lineRule="auto"/>
              <w:ind w:left="34" w:right="48"/>
              <w:jc w:val="both"/>
              <w:outlineLvl w:val="0"/>
              <w:rPr>
                <w:rFonts w:eastAsia="Times New Roman"/>
                <w:b/>
                <w:bCs/>
                <w:color w:val="3366FF"/>
                <w:sz w:val="22"/>
                <w:szCs w:val="20"/>
              </w:rPr>
            </w:pPr>
            <w:r w:rsidRPr="00852308">
              <w:rPr>
                <w:rFonts w:eastAsia="Times New Roman"/>
                <w:b/>
                <w:bCs/>
                <w:color w:val="3366FF"/>
                <w:sz w:val="22"/>
                <w:szCs w:val="20"/>
              </w:rPr>
              <w:t>LJR</w:t>
            </w:r>
            <w:r w:rsidR="009537A0" w:rsidRPr="00852308">
              <w:rPr>
                <w:rFonts w:eastAsia="Times New Roman"/>
                <w:b/>
                <w:bCs/>
                <w:color w:val="3366FF"/>
                <w:sz w:val="22"/>
                <w:szCs w:val="20"/>
              </w:rPr>
              <w:t xml:space="preserve"> </w:t>
            </w:r>
            <w:r w:rsidRPr="00852308">
              <w:rPr>
                <w:rFonts w:eastAsia="Times New Roman"/>
                <w:b/>
                <w:bCs/>
                <w:color w:val="3366FF"/>
                <w:sz w:val="22"/>
                <w:szCs w:val="20"/>
              </w:rPr>
              <w:t>Group</w:t>
            </w:r>
            <w:r w:rsidR="009537A0" w:rsidRPr="00852308">
              <w:rPr>
                <w:rFonts w:eastAsia="Times New Roman"/>
                <w:b/>
                <w:bCs/>
                <w:color w:val="3366FF"/>
                <w:sz w:val="22"/>
                <w:szCs w:val="20"/>
              </w:rPr>
              <w:t xml:space="preserve"> Statement of Integrity</w:t>
            </w:r>
          </w:p>
          <w:p w14:paraId="6313884A" w14:textId="2E51011E" w:rsidR="009537A0" w:rsidRPr="00443014" w:rsidRDefault="009537A0" w:rsidP="00883703">
            <w:pPr>
              <w:spacing w:after="120" w:line="240" w:lineRule="auto"/>
              <w:ind w:left="33" w:right="48"/>
              <w:jc w:val="both"/>
              <w:rPr>
                <w:szCs w:val="20"/>
              </w:rPr>
            </w:pPr>
            <w:r w:rsidRPr="00443014">
              <w:rPr>
                <w:szCs w:val="20"/>
              </w:rPr>
              <w:t>We are open and totally honest; our business is ethically and morally strong and each of us is accountable.</w:t>
            </w:r>
            <w:r w:rsidRPr="00B377EF">
              <w:rPr>
                <w:szCs w:val="20"/>
              </w:rPr>
              <w:t xml:space="preserve"> </w:t>
            </w:r>
            <w:r w:rsidRPr="00443014">
              <w:rPr>
                <w:szCs w:val="20"/>
              </w:rPr>
              <w:t xml:space="preserve">Integrity will ensure the future success of our business and for this reason violation of </w:t>
            </w:r>
            <w:r w:rsidRPr="00B377EF">
              <w:rPr>
                <w:szCs w:val="20"/>
              </w:rPr>
              <w:t>our Integrity</w:t>
            </w:r>
            <w:r w:rsidRPr="00443014">
              <w:rPr>
                <w:szCs w:val="20"/>
              </w:rPr>
              <w:t xml:space="preserve"> </w:t>
            </w:r>
            <w:r w:rsidRPr="00B377EF">
              <w:rPr>
                <w:szCs w:val="20"/>
              </w:rPr>
              <w:t>P</w:t>
            </w:r>
            <w:r w:rsidRPr="00443014">
              <w:rPr>
                <w:szCs w:val="20"/>
              </w:rPr>
              <w:t>olicy will be treated with the utmost seriousness</w:t>
            </w:r>
            <w:r w:rsidRPr="00B377EF">
              <w:rPr>
                <w:szCs w:val="20"/>
              </w:rPr>
              <w:t>.</w:t>
            </w:r>
            <w:r>
              <w:rPr>
                <w:szCs w:val="20"/>
              </w:rPr>
              <w:t xml:space="preserve">  </w:t>
            </w:r>
            <w:r w:rsidRPr="00443014">
              <w:rPr>
                <w:szCs w:val="20"/>
              </w:rPr>
              <w:t xml:space="preserve">The </w:t>
            </w:r>
            <w:r>
              <w:rPr>
                <w:szCs w:val="20"/>
              </w:rPr>
              <w:t>I</w:t>
            </w:r>
            <w:r w:rsidRPr="00443014">
              <w:rPr>
                <w:szCs w:val="20"/>
              </w:rPr>
              <w:t xml:space="preserve">ntegrity </w:t>
            </w:r>
            <w:r>
              <w:rPr>
                <w:szCs w:val="20"/>
              </w:rPr>
              <w:t>P</w:t>
            </w:r>
            <w:r w:rsidRPr="00443014">
              <w:rPr>
                <w:szCs w:val="20"/>
              </w:rPr>
              <w:t xml:space="preserve">olicy </w:t>
            </w:r>
            <w:r w:rsidRPr="00B377EF">
              <w:rPr>
                <w:szCs w:val="20"/>
              </w:rPr>
              <w:t xml:space="preserve">(available on request) </w:t>
            </w:r>
            <w:r w:rsidRPr="00443014">
              <w:rPr>
                <w:szCs w:val="20"/>
              </w:rPr>
              <w:t>forms part of all our contracts with sub-contractors, suppliers, t</w:t>
            </w:r>
            <w:r>
              <w:rPr>
                <w:szCs w:val="20"/>
              </w:rPr>
              <w:t xml:space="preserve">heir agents and any third party, applying </w:t>
            </w:r>
            <w:r w:rsidRPr="00443014">
              <w:rPr>
                <w:szCs w:val="20"/>
              </w:rPr>
              <w:t xml:space="preserve">to all those working for or on behalf of </w:t>
            </w:r>
            <w:r w:rsidR="00242ACC">
              <w:rPr>
                <w:szCs w:val="20"/>
              </w:rPr>
              <w:t>LJR Group</w:t>
            </w:r>
            <w:r w:rsidR="00242ACC" w:rsidRPr="00443014">
              <w:rPr>
                <w:szCs w:val="20"/>
              </w:rPr>
              <w:t xml:space="preserve"> </w:t>
            </w:r>
            <w:r w:rsidRPr="00443014">
              <w:rPr>
                <w:szCs w:val="20"/>
              </w:rPr>
              <w:t xml:space="preserve">We only do business in accordance with our integrity policy, of which the anti-corruption policy forms part. </w:t>
            </w:r>
            <w:r>
              <w:rPr>
                <w:szCs w:val="20"/>
              </w:rPr>
              <w:t xml:space="preserve"> </w:t>
            </w:r>
            <w:r w:rsidRPr="00443014">
              <w:rPr>
                <w:szCs w:val="20"/>
              </w:rPr>
              <w:t>The followin</w:t>
            </w:r>
            <w:r>
              <w:rPr>
                <w:szCs w:val="20"/>
              </w:rPr>
              <w:t>g provides a summary of the key</w:t>
            </w:r>
            <w:r w:rsidRPr="00443014">
              <w:rPr>
                <w:szCs w:val="20"/>
              </w:rPr>
              <w:t xml:space="preserve"> </w:t>
            </w:r>
            <w:r>
              <w:rPr>
                <w:szCs w:val="20"/>
              </w:rPr>
              <w:t>Integrity Policy requirements, signing the declaration below is taken as agreement to work in accordance with our Integrity Policy.</w:t>
            </w:r>
          </w:p>
          <w:p w14:paraId="7F6070C5" w14:textId="77777777" w:rsidR="009537A0" w:rsidRPr="00443014" w:rsidRDefault="009537A0" w:rsidP="00883703">
            <w:pPr>
              <w:keepNext/>
              <w:keepLines/>
              <w:spacing w:after="120" w:line="240" w:lineRule="auto"/>
              <w:ind w:left="33" w:right="48"/>
              <w:jc w:val="both"/>
              <w:outlineLvl w:val="1"/>
              <w:rPr>
                <w:szCs w:val="20"/>
              </w:rPr>
            </w:pPr>
            <w:r w:rsidRPr="00443014">
              <w:rPr>
                <w:rFonts w:eastAsia="Times New Roman"/>
                <w:b/>
                <w:bCs/>
                <w:szCs w:val="20"/>
              </w:rPr>
              <w:t xml:space="preserve">Compliance with the law </w:t>
            </w:r>
            <w:r w:rsidRPr="00095BB9">
              <w:rPr>
                <w:rFonts w:eastAsia="Times New Roman"/>
                <w:bCs/>
                <w:szCs w:val="20"/>
              </w:rPr>
              <w:t>- a</w:t>
            </w:r>
            <w:r w:rsidRPr="00443014">
              <w:rPr>
                <w:szCs w:val="20"/>
              </w:rPr>
              <w:t>ll our business operations should be conducted within the laws, rules and regulations of the countries in which we operate. It is our policy to co-operate fully with relevant public authorities and regulatory bodies.</w:t>
            </w:r>
          </w:p>
          <w:p w14:paraId="31D3395E" w14:textId="6E867DB3" w:rsidR="009537A0" w:rsidRPr="00443014" w:rsidRDefault="009537A0" w:rsidP="00883703">
            <w:pPr>
              <w:keepNext/>
              <w:keepLines/>
              <w:spacing w:after="120" w:line="240" w:lineRule="auto"/>
              <w:ind w:left="33" w:right="48"/>
              <w:jc w:val="both"/>
              <w:outlineLvl w:val="1"/>
              <w:rPr>
                <w:szCs w:val="20"/>
              </w:rPr>
            </w:pPr>
            <w:r w:rsidRPr="00852308">
              <w:rPr>
                <w:rFonts w:eastAsia="Times New Roman"/>
                <w:b/>
                <w:bCs/>
                <w:szCs w:val="20"/>
              </w:rPr>
              <w:t xml:space="preserve">Human rights </w:t>
            </w:r>
            <w:r w:rsidRPr="00852308">
              <w:rPr>
                <w:rFonts w:eastAsia="Times New Roman"/>
                <w:bCs/>
                <w:szCs w:val="20"/>
              </w:rPr>
              <w:t>- i</w:t>
            </w:r>
            <w:r w:rsidRPr="00443014">
              <w:rPr>
                <w:szCs w:val="20"/>
              </w:rPr>
              <w:t>t is our policy to respect the human rights of everyone associated</w:t>
            </w:r>
            <w:r w:rsidRPr="00B377EF">
              <w:rPr>
                <w:szCs w:val="20"/>
              </w:rPr>
              <w:t xml:space="preserve"> with </w:t>
            </w:r>
            <w:r w:rsidR="00242ACC">
              <w:rPr>
                <w:szCs w:val="20"/>
              </w:rPr>
              <w:t>LJR Group</w:t>
            </w:r>
            <w:r>
              <w:rPr>
                <w:szCs w:val="20"/>
              </w:rPr>
              <w:t>.</w:t>
            </w:r>
          </w:p>
          <w:p w14:paraId="0F4C921C" w14:textId="74A4BA28" w:rsidR="009537A0" w:rsidRDefault="009537A0" w:rsidP="00883703">
            <w:pPr>
              <w:keepNext/>
              <w:keepLines/>
              <w:spacing w:after="120" w:line="240" w:lineRule="auto"/>
              <w:ind w:left="33" w:right="48"/>
              <w:jc w:val="both"/>
              <w:outlineLvl w:val="1"/>
              <w:rPr>
                <w:szCs w:val="20"/>
              </w:rPr>
            </w:pPr>
            <w:r w:rsidRPr="00443014">
              <w:rPr>
                <w:rFonts w:eastAsia="Times New Roman"/>
                <w:b/>
                <w:bCs/>
                <w:szCs w:val="20"/>
              </w:rPr>
              <w:t>Discrimination</w:t>
            </w:r>
            <w:r>
              <w:rPr>
                <w:rFonts w:eastAsia="Times New Roman"/>
                <w:b/>
                <w:bCs/>
                <w:szCs w:val="20"/>
              </w:rPr>
              <w:t xml:space="preserve"> </w:t>
            </w:r>
            <w:r w:rsidRPr="00095BB9">
              <w:rPr>
                <w:rFonts w:eastAsia="Times New Roman"/>
                <w:bCs/>
                <w:szCs w:val="20"/>
              </w:rPr>
              <w:t>- w</w:t>
            </w:r>
            <w:r w:rsidRPr="00443014">
              <w:rPr>
                <w:szCs w:val="20"/>
              </w:rPr>
              <w:t xml:space="preserve">e consider the diversity of the </w:t>
            </w:r>
            <w:r w:rsidR="00242ACC">
              <w:rPr>
                <w:szCs w:val="20"/>
              </w:rPr>
              <w:t>LJR Group</w:t>
            </w:r>
            <w:r w:rsidR="00242ACC" w:rsidRPr="00443014">
              <w:rPr>
                <w:szCs w:val="20"/>
              </w:rPr>
              <w:t xml:space="preserve"> </w:t>
            </w:r>
            <w:r w:rsidRPr="00443014">
              <w:rPr>
                <w:szCs w:val="20"/>
              </w:rPr>
              <w:t xml:space="preserve">workforce as strength to the business. </w:t>
            </w:r>
            <w:r>
              <w:rPr>
                <w:szCs w:val="20"/>
              </w:rPr>
              <w:t>Everyone,</w:t>
            </w:r>
            <w:r w:rsidRPr="00443014">
              <w:rPr>
                <w:szCs w:val="20"/>
              </w:rPr>
              <w:t xml:space="preserve"> regardless of their colour, race, religion, gender, marital status, sexual orientation, disability or age should and will be treated equally, with fairness, honesty, respect and dignity. </w:t>
            </w:r>
          </w:p>
          <w:p w14:paraId="078DF02D" w14:textId="38912EE5" w:rsidR="009537A0" w:rsidRPr="00443014" w:rsidRDefault="009537A0" w:rsidP="00883703">
            <w:pPr>
              <w:keepNext/>
              <w:keepLines/>
              <w:spacing w:after="120" w:line="240" w:lineRule="auto"/>
              <w:ind w:right="48"/>
              <w:jc w:val="both"/>
              <w:outlineLvl w:val="1"/>
              <w:rPr>
                <w:szCs w:val="20"/>
              </w:rPr>
            </w:pPr>
            <w:r w:rsidRPr="00443014">
              <w:rPr>
                <w:rFonts w:eastAsia="Times New Roman"/>
                <w:b/>
                <w:bCs/>
                <w:szCs w:val="20"/>
              </w:rPr>
              <w:t>Health, safety and environmental protection</w:t>
            </w:r>
            <w:r>
              <w:rPr>
                <w:rFonts w:eastAsia="Times New Roman"/>
                <w:b/>
                <w:bCs/>
                <w:szCs w:val="20"/>
              </w:rPr>
              <w:t xml:space="preserve"> </w:t>
            </w:r>
            <w:r w:rsidRPr="00095BB9">
              <w:rPr>
                <w:rFonts w:eastAsia="Times New Roman"/>
                <w:bCs/>
                <w:szCs w:val="20"/>
              </w:rPr>
              <w:t>- a</w:t>
            </w:r>
            <w:r w:rsidRPr="00443014">
              <w:rPr>
                <w:szCs w:val="20"/>
              </w:rPr>
              <w:t xml:space="preserve">ll </w:t>
            </w:r>
            <w:r w:rsidR="00242ACC">
              <w:rPr>
                <w:szCs w:val="20"/>
              </w:rPr>
              <w:t>LJR Group</w:t>
            </w:r>
            <w:r w:rsidR="00242ACC" w:rsidRPr="00443014">
              <w:rPr>
                <w:szCs w:val="20"/>
              </w:rPr>
              <w:t xml:space="preserve"> </w:t>
            </w:r>
            <w:r w:rsidRPr="00443014">
              <w:rPr>
                <w:szCs w:val="20"/>
              </w:rPr>
              <w:t>employees, representatives and those working on our behalf have a responsibility to ensure that all operations are undertaken to ensure the prevention of accidents, injuries and ill health to employees and others affected by its work, as well as protecting the environment in which they work.  Please refer to the Health and Safety, Environmental and Quality Policies for further information.</w:t>
            </w:r>
          </w:p>
          <w:p w14:paraId="6B43A412" w14:textId="34C0CC34" w:rsidR="009537A0" w:rsidRPr="004148E7" w:rsidRDefault="009537A0" w:rsidP="00883703">
            <w:pPr>
              <w:keepNext/>
              <w:keepLines/>
              <w:spacing w:after="120" w:line="240" w:lineRule="auto"/>
              <w:ind w:right="48"/>
              <w:jc w:val="both"/>
              <w:outlineLvl w:val="1"/>
              <w:rPr>
                <w:rFonts w:eastAsia="Times New Roman"/>
                <w:bCs/>
                <w:szCs w:val="20"/>
              </w:rPr>
            </w:pPr>
            <w:r>
              <w:rPr>
                <w:rFonts w:eastAsia="Times New Roman"/>
                <w:b/>
                <w:bCs/>
                <w:szCs w:val="20"/>
              </w:rPr>
              <w:t xml:space="preserve">Drugs and alcohol </w:t>
            </w:r>
            <w:r w:rsidRPr="004148E7">
              <w:rPr>
                <w:rFonts w:eastAsia="Times New Roman"/>
                <w:bCs/>
                <w:szCs w:val="20"/>
              </w:rPr>
              <w:t xml:space="preserve">– </w:t>
            </w:r>
            <w:r>
              <w:rPr>
                <w:rFonts w:eastAsia="Times New Roman"/>
                <w:bCs/>
                <w:szCs w:val="20"/>
              </w:rPr>
              <w:t xml:space="preserve">our requirements are detail in the </w:t>
            </w:r>
            <w:r w:rsidR="00242ACC">
              <w:rPr>
                <w:szCs w:val="20"/>
              </w:rPr>
              <w:t>LJR Group</w:t>
            </w:r>
            <w:r w:rsidR="00242ACC" w:rsidRPr="00443014">
              <w:rPr>
                <w:szCs w:val="20"/>
              </w:rPr>
              <w:t xml:space="preserve"> </w:t>
            </w:r>
            <w:r>
              <w:rPr>
                <w:rFonts w:eastAsia="Times New Roman"/>
                <w:bCs/>
                <w:szCs w:val="20"/>
              </w:rPr>
              <w:t>Drugs and Alcohol Policy.</w:t>
            </w:r>
          </w:p>
          <w:p w14:paraId="1CFA2972" w14:textId="6366A587" w:rsidR="009537A0" w:rsidRPr="00443014" w:rsidRDefault="009537A0" w:rsidP="00883703">
            <w:pPr>
              <w:keepNext/>
              <w:keepLines/>
              <w:spacing w:after="120" w:line="240" w:lineRule="auto"/>
              <w:ind w:right="48"/>
              <w:jc w:val="both"/>
              <w:outlineLvl w:val="1"/>
              <w:rPr>
                <w:szCs w:val="20"/>
              </w:rPr>
            </w:pPr>
            <w:r w:rsidRPr="00443014">
              <w:rPr>
                <w:rFonts w:eastAsia="Times New Roman"/>
                <w:b/>
                <w:bCs/>
                <w:szCs w:val="20"/>
              </w:rPr>
              <w:t>Community engagement</w:t>
            </w:r>
            <w:r>
              <w:rPr>
                <w:rFonts w:eastAsia="Times New Roman"/>
                <w:b/>
                <w:bCs/>
                <w:szCs w:val="20"/>
              </w:rPr>
              <w:t xml:space="preserve"> </w:t>
            </w:r>
            <w:r w:rsidRPr="00883703">
              <w:rPr>
                <w:rFonts w:eastAsia="Times New Roman"/>
                <w:bCs/>
                <w:szCs w:val="20"/>
              </w:rPr>
              <w:t xml:space="preserve">- </w:t>
            </w:r>
            <w:r w:rsidR="00242ACC">
              <w:rPr>
                <w:szCs w:val="20"/>
              </w:rPr>
              <w:t>LJR Group</w:t>
            </w:r>
            <w:r w:rsidR="00242ACC" w:rsidRPr="00443014">
              <w:rPr>
                <w:szCs w:val="20"/>
              </w:rPr>
              <w:t xml:space="preserve"> </w:t>
            </w:r>
            <w:r w:rsidRPr="00443014">
              <w:rPr>
                <w:szCs w:val="20"/>
              </w:rPr>
              <w:t xml:space="preserve">understands the importance of engaging with local communities about the work we are carrying out.  Many projects have dedicated liaison managers who maintain an effective dialogue with both residents and businesses in the locality. Employees </w:t>
            </w:r>
            <w:r w:rsidRPr="00B377EF">
              <w:rPr>
                <w:szCs w:val="20"/>
              </w:rPr>
              <w:t xml:space="preserve">and those working on our behalf </w:t>
            </w:r>
            <w:r w:rsidRPr="00443014">
              <w:rPr>
                <w:szCs w:val="20"/>
              </w:rPr>
              <w:t xml:space="preserve">should always strive to be ‘good neighbours’ in their areas of work whether that be on site or at one of our office locations. </w:t>
            </w:r>
          </w:p>
          <w:p w14:paraId="4414CB43" w14:textId="73E9268C" w:rsidR="009537A0" w:rsidRPr="00443014" w:rsidRDefault="009537A0" w:rsidP="00883703">
            <w:pPr>
              <w:keepNext/>
              <w:keepLines/>
              <w:spacing w:after="120" w:line="240" w:lineRule="auto"/>
              <w:ind w:right="48"/>
              <w:jc w:val="both"/>
              <w:outlineLvl w:val="1"/>
              <w:rPr>
                <w:szCs w:val="20"/>
              </w:rPr>
            </w:pPr>
            <w:r w:rsidRPr="00443014">
              <w:rPr>
                <w:rFonts w:eastAsia="Times New Roman"/>
                <w:b/>
                <w:bCs/>
                <w:szCs w:val="20"/>
              </w:rPr>
              <w:t>Ethics in the marketplace</w:t>
            </w:r>
            <w:r>
              <w:rPr>
                <w:rFonts w:eastAsia="Times New Roman"/>
                <w:b/>
                <w:bCs/>
                <w:szCs w:val="20"/>
              </w:rPr>
              <w:t xml:space="preserve"> </w:t>
            </w:r>
            <w:r w:rsidRPr="00883703">
              <w:rPr>
                <w:rFonts w:eastAsia="Times New Roman"/>
                <w:bCs/>
                <w:szCs w:val="20"/>
              </w:rPr>
              <w:t>-</w:t>
            </w:r>
            <w:r>
              <w:rPr>
                <w:rFonts w:eastAsia="Times New Roman"/>
                <w:b/>
                <w:bCs/>
                <w:szCs w:val="20"/>
              </w:rPr>
              <w:t xml:space="preserve"> </w:t>
            </w:r>
            <w:r w:rsidR="00242ACC">
              <w:rPr>
                <w:szCs w:val="20"/>
              </w:rPr>
              <w:t>LJR Group</w:t>
            </w:r>
            <w:r w:rsidR="00242ACC" w:rsidRPr="00443014">
              <w:rPr>
                <w:szCs w:val="20"/>
              </w:rPr>
              <w:t xml:space="preserve"> </w:t>
            </w:r>
            <w:r w:rsidRPr="00443014">
              <w:rPr>
                <w:szCs w:val="20"/>
              </w:rPr>
              <w:t xml:space="preserve">business and the business of all its subsidiaries should be carried out with integrity, respect and honesty </w:t>
            </w:r>
            <w:proofErr w:type="gramStart"/>
            <w:r w:rsidRPr="00443014">
              <w:rPr>
                <w:szCs w:val="20"/>
              </w:rPr>
              <w:t>at all times</w:t>
            </w:r>
            <w:proofErr w:type="gramEnd"/>
            <w:r w:rsidRPr="00443014">
              <w:rPr>
                <w:szCs w:val="20"/>
              </w:rPr>
              <w:t xml:space="preserve">.  </w:t>
            </w:r>
            <w:r>
              <w:rPr>
                <w:szCs w:val="20"/>
              </w:rPr>
              <w:t xml:space="preserve">Examples follow </w:t>
            </w:r>
            <w:r w:rsidRPr="00443014">
              <w:rPr>
                <w:szCs w:val="20"/>
              </w:rPr>
              <w:t>for further guidance on ethical behaviour in the marketplace</w:t>
            </w:r>
            <w:r>
              <w:rPr>
                <w:szCs w:val="20"/>
              </w:rPr>
              <w:t xml:space="preserve">; note however </w:t>
            </w:r>
            <w:r w:rsidRPr="00443014">
              <w:rPr>
                <w:szCs w:val="20"/>
              </w:rPr>
              <w:t>these are examples and do not predict every situation that may occur.</w:t>
            </w:r>
          </w:p>
          <w:p w14:paraId="6CC6A2CD" w14:textId="77777777" w:rsidR="009537A0" w:rsidRPr="00883703" w:rsidRDefault="009537A0" w:rsidP="00362A83">
            <w:pPr>
              <w:pStyle w:val="ListParagraph"/>
              <w:numPr>
                <w:ilvl w:val="0"/>
                <w:numId w:val="45"/>
              </w:numPr>
              <w:spacing w:after="120" w:line="240" w:lineRule="auto"/>
              <w:ind w:left="459" w:right="48"/>
              <w:jc w:val="both"/>
              <w:rPr>
                <w:szCs w:val="20"/>
              </w:rPr>
            </w:pPr>
            <w:r w:rsidRPr="00852308">
              <w:rPr>
                <w:rFonts w:eastAsia="Times New Roman"/>
                <w:bCs/>
                <w:szCs w:val="20"/>
              </w:rPr>
              <w:t>Fair and legal competition</w:t>
            </w:r>
            <w:r w:rsidRPr="00883703">
              <w:rPr>
                <w:szCs w:val="20"/>
              </w:rPr>
              <w:t xml:space="preserve"> – collaboration with competitors to unlawfully restrain trade or maintain prices is not acceptable.</w:t>
            </w:r>
          </w:p>
          <w:p w14:paraId="1B608E08" w14:textId="77777777" w:rsidR="009537A0" w:rsidRPr="00883703" w:rsidRDefault="009537A0" w:rsidP="00362A83">
            <w:pPr>
              <w:pStyle w:val="ListParagraph"/>
              <w:numPr>
                <w:ilvl w:val="0"/>
                <w:numId w:val="45"/>
              </w:numPr>
              <w:spacing w:after="120" w:line="240" w:lineRule="auto"/>
              <w:ind w:left="459" w:right="48"/>
              <w:jc w:val="both"/>
              <w:rPr>
                <w:szCs w:val="20"/>
              </w:rPr>
            </w:pPr>
            <w:r w:rsidRPr="00852308">
              <w:rPr>
                <w:rFonts w:eastAsia="Times New Roman"/>
                <w:bCs/>
                <w:szCs w:val="20"/>
              </w:rPr>
              <w:t>Confidential information</w:t>
            </w:r>
            <w:r w:rsidRPr="00883703">
              <w:rPr>
                <w:szCs w:val="20"/>
              </w:rPr>
              <w:t xml:space="preserve"> – from time to time, customers, suppliers, advisors or representatives may divulge confidential information to employees. It is our duty to respect these confidences.</w:t>
            </w:r>
          </w:p>
          <w:p w14:paraId="6235909C" w14:textId="77777777" w:rsidR="009537A0" w:rsidRPr="00883703" w:rsidRDefault="009537A0" w:rsidP="00362A83">
            <w:pPr>
              <w:pStyle w:val="ListParagraph"/>
              <w:numPr>
                <w:ilvl w:val="0"/>
                <w:numId w:val="45"/>
              </w:numPr>
              <w:spacing w:after="120" w:line="240" w:lineRule="auto"/>
              <w:ind w:left="459" w:right="48"/>
              <w:jc w:val="both"/>
              <w:rPr>
                <w:szCs w:val="20"/>
              </w:rPr>
            </w:pPr>
            <w:r w:rsidRPr="00852308">
              <w:rPr>
                <w:rFonts w:eastAsia="Times New Roman"/>
                <w:bCs/>
                <w:szCs w:val="20"/>
              </w:rPr>
              <w:t>Complaints</w:t>
            </w:r>
            <w:r w:rsidRPr="00883703">
              <w:rPr>
                <w:szCs w:val="20"/>
              </w:rPr>
              <w:t xml:space="preserve"> – all those we do business with have a right to make a complaint about our work, all complaints will be investigated and dealt with accordingly.</w:t>
            </w:r>
          </w:p>
          <w:p w14:paraId="3BF9AA5B" w14:textId="77777777" w:rsidR="009537A0" w:rsidRPr="00883703" w:rsidRDefault="009537A0" w:rsidP="00362A83">
            <w:pPr>
              <w:pStyle w:val="ListParagraph"/>
              <w:numPr>
                <w:ilvl w:val="0"/>
                <w:numId w:val="45"/>
              </w:numPr>
              <w:spacing w:after="120" w:line="240" w:lineRule="auto"/>
              <w:ind w:left="459" w:right="48"/>
              <w:jc w:val="both"/>
              <w:rPr>
                <w:szCs w:val="20"/>
              </w:rPr>
            </w:pPr>
            <w:r w:rsidRPr="00852308">
              <w:rPr>
                <w:rFonts w:eastAsia="Times New Roman"/>
                <w:bCs/>
                <w:szCs w:val="20"/>
              </w:rPr>
              <w:t>Business partners/suppliers</w:t>
            </w:r>
            <w:r w:rsidRPr="00883703">
              <w:rPr>
                <w:szCs w:val="20"/>
              </w:rPr>
              <w:t xml:space="preserve"> – we will treat our business partners and suppliers with respect; treating them like we would want to be treated ourselves.</w:t>
            </w:r>
          </w:p>
          <w:p w14:paraId="74093E4C" w14:textId="5278C863" w:rsidR="009537A0" w:rsidRPr="00095BB9" w:rsidRDefault="009537A0" w:rsidP="002B1A03">
            <w:pPr>
              <w:spacing w:after="120" w:line="240" w:lineRule="auto"/>
              <w:ind w:right="48"/>
              <w:jc w:val="both"/>
              <w:rPr>
                <w:szCs w:val="20"/>
              </w:rPr>
            </w:pPr>
            <w:r>
              <w:rPr>
                <w:szCs w:val="20"/>
              </w:rPr>
              <w:t xml:space="preserve">For further information please refer to the </w:t>
            </w:r>
            <w:r w:rsidR="00242ACC">
              <w:rPr>
                <w:szCs w:val="20"/>
              </w:rPr>
              <w:t>LJR</w:t>
            </w:r>
            <w:r>
              <w:rPr>
                <w:szCs w:val="20"/>
              </w:rPr>
              <w:t xml:space="preserve"> </w:t>
            </w:r>
            <w:r w:rsidR="00242ACC">
              <w:rPr>
                <w:szCs w:val="20"/>
              </w:rPr>
              <w:t>Group</w:t>
            </w:r>
            <w:r w:rsidRPr="00443014">
              <w:rPr>
                <w:szCs w:val="20"/>
              </w:rPr>
              <w:t xml:space="preserve"> </w:t>
            </w:r>
            <w:r>
              <w:rPr>
                <w:szCs w:val="20"/>
              </w:rPr>
              <w:t>Integrity Policy.</w:t>
            </w:r>
          </w:p>
        </w:tc>
      </w:tr>
    </w:tbl>
    <w:tbl>
      <w:tblPr>
        <w:tblpPr w:leftFromText="180" w:rightFromText="180" w:vertAnchor="text" w:horzAnchor="page" w:tblpX="1" w:tblpY="174"/>
        <w:tblW w:w="1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0"/>
        <w:gridCol w:w="6834"/>
      </w:tblGrid>
      <w:tr w:rsidR="00242ACC" w:rsidRPr="00004BBE" w14:paraId="1E927517" w14:textId="77777777" w:rsidTr="00242ACC">
        <w:trPr>
          <w:trHeight w:val="456"/>
        </w:trPr>
        <w:tc>
          <w:tcPr>
            <w:tcW w:w="11834"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25B4A7B4" w14:textId="77777777" w:rsidR="00242ACC" w:rsidRPr="002F223C" w:rsidRDefault="00242ACC" w:rsidP="00242ACC">
            <w:pPr>
              <w:pStyle w:val="Heading1"/>
              <w:rPr>
                <w:color w:val="999999"/>
              </w:rPr>
            </w:pPr>
            <w:r w:rsidRPr="002F223C">
              <w:rPr>
                <w:color w:val="999999"/>
              </w:rPr>
              <w:t xml:space="preserve">Declaration </w:t>
            </w:r>
          </w:p>
        </w:tc>
      </w:tr>
      <w:tr w:rsidR="00242ACC" w:rsidRPr="00004BBE" w14:paraId="4581C18A" w14:textId="77777777" w:rsidTr="00242ACC">
        <w:trPr>
          <w:trHeight w:val="711"/>
        </w:trPr>
        <w:tc>
          <w:tcPr>
            <w:tcW w:w="11834" w:type="dxa"/>
            <w:gridSpan w:val="2"/>
            <w:tcBorders>
              <w:top w:val="single" w:sz="4" w:space="0" w:color="FFFFFF"/>
              <w:left w:val="single" w:sz="4" w:space="0" w:color="FFFFFF"/>
              <w:bottom w:val="single" w:sz="4" w:space="0" w:color="FFFFFF"/>
              <w:right w:val="single" w:sz="4" w:space="0" w:color="FFFFFF"/>
            </w:tcBorders>
            <w:shd w:val="clear" w:color="auto" w:fill="E4E4E4"/>
            <w:vAlign w:val="center"/>
          </w:tcPr>
          <w:p w14:paraId="73A2BEE1" w14:textId="7EAC5DCB" w:rsidR="00242ACC" w:rsidRPr="009B4E38" w:rsidRDefault="00242ACC" w:rsidP="00242ACC">
            <w:pPr>
              <w:pStyle w:val="FormsTableText"/>
              <w:jc w:val="both"/>
            </w:pPr>
            <w:r w:rsidRPr="00DF15EB">
              <w:rPr>
                <w:b/>
              </w:rPr>
              <w:t>We hereby certify that the information given is in good faith and that any information provided will be further substantiated if required.</w:t>
            </w:r>
            <w:r>
              <w:rPr>
                <w:b/>
              </w:rPr>
              <w:t xml:space="preserve"> By signing this </w:t>
            </w:r>
            <w:proofErr w:type="gramStart"/>
            <w:r>
              <w:rPr>
                <w:b/>
              </w:rPr>
              <w:t>declaration</w:t>
            </w:r>
            <w:proofErr w:type="gramEnd"/>
            <w:r>
              <w:rPr>
                <w:b/>
              </w:rPr>
              <w:t xml:space="preserve"> we commit our company to work in accordance with the requirements of </w:t>
            </w:r>
            <w:r>
              <w:rPr>
                <w:b/>
                <w:szCs w:val="20"/>
              </w:rPr>
              <w:t>LJR Group</w:t>
            </w:r>
            <w:r w:rsidRPr="00443014">
              <w:rPr>
                <w:szCs w:val="20"/>
              </w:rPr>
              <w:t xml:space="preserve"> </w:t>
            </w:r>
            <w:r>
              <w:rPr>
                <w:b/>
              </w:rPr>
              <w:t>Statement of Integrity above.</w:t>
            </w:r>
          </w:p>
        </w:tc>
      </w:tr>
      <w:tr w:rsidR="00242ACC" w:rsidRPr="00004BBE" w14:paraId="7452ACEE" w14:textId="77777777" w:rsidTr="00242ACC">
        <w:trPr>
          <w:trHeight w:hRule="exact" w:val="570"/>
        </w:trPr>
        <w:tc>
          <w:tcPr>
            <w:tcW w:w="500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1DEA9218" w14:textId="77777777" w:rsidR="00242ACC" w:rsidRDefault="00242ACC" w:rsidP="00242ACC">
            <w:pPr>
              <w:pStyle w:val="FormsTableText"/>
            </w:pPr>
            <w:r>
              <w:t xml:space="preserve">Name: </w:t>
            </w:r>
            <w:r w:rsidRPr="00116911">
              <w:rPr>
                <w:rStyle w:val="PlaceholderText"/>
                <w:color w:val="A6A6A6"/>
              </w:rPr>
              <w:t>Click here to enter text.</w:t>
            </w:r>
          </w:p>
        </w:tc>
        <w:tc>
          <w:tcPr>
            <w:tcW w:w="683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4AF356B8" w14:textId="77777777" w:rsidR="00242ACC" w:rsidRDefault="00242ACC" w:rsidP="00242ACC">
            <w:pPr>
              <w:pStyle w:val="FormsTableText"/>
            </w:pPr>
            <w:r>
              <w:t xml:space="preserve">Job Title: </w:t>
            </w:r>
            <w:r w:rsidRPr="00116911">
              <w:rPr>
                <w:rStyle w:val="PlaceholderText"/>
                <w:color w:val="A6A6A6"/>
              </w:rPr>
              <w:t>Click here to enter text.</w:t>
            </w:r>
            <w:r>
              <w:t xml:space="preserve"> </w:t>
            </w:r>
          </w:p>
        </w:tc>
      </w:tr>
      <w:tr w:rsidR="00242ACC" w:rsidRPr="00004BBE" w14:paraId="7651AF19" w14:textId="77777777" w:rsidTr="00242ACC">
        <w:trPr>
          <w:trHeight w:hRule="exact" w:val="570"/>
        </w:trPr>
        <w:tc>
          <w:tcPr>
            <w:tcW w:w="5000"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22C1095E" w14:textId="77777777" w:rsidR="00242ACC" w:rsidRDefault="00242ACC" w:rsidP="00242ACC">
            <w:pPr>
              <w:pStyle w:val="FormsTableText"/>
            </w:pPr>
            <w:r>
              <w:t>Signature</w:t>
            </w:r>
          </w:p>
        </w:tc>
        <w:tc>
          <w:tcPr>
            <w:tcW w:w="6833" w:type="dxa"/>
            <w:tcBorders>
              <w:top w:val="single" w:sz="4" w:space="0" w:color="FFFFFF"/>
              <w:left w:val="single" w:sz="4" w:space="0" w:color="FFFFFF"/>
              <w:bottom w:val="single" w:sz="4" w:space="0" w:color="FFFFFF"/>
              <w:right w:val="single" w:sz="4" w:space="0" w:color="FFFFFF"/>
            </w:tcBorders>
            <w:shd w:val="clear" w:color="auto" w:fill="E4E4E4"/>
            <w:vAlign w:val="center"/>
          </w:tcPr>
          <w:p w14:paraId="62912BFF" w14:textId="77777777" w:rsidR="00242ACC" w:rsidRDefault="00242ACC" w:rsidP="00242ACC">
            <w:pPr>
              <w:pStyle w:val="FormsTableText"/>
            </w:pPr>
            <w:r>
              <w:t xml:space="preserve">Date: </w:t>
            </w:r>
            <w:r w:rsidRPr="00116911">
              <w:rPr>
                <w:rStyle w:val="PlaceholderText"/>
                <w:color w:val="A6A6A6"/>
              </w:rPr>
              <w:t>Click here to enter a date.</w:t>
            </w:r>
          </w:p>
        </w:tc>
      </w:tr>
    </w:tbl>
    <w:p w14:paraId="3DED6E7C" w14:textId="77777777" w:rsidR="009537A0" w:rsidRPr="00443014" w:rsidRDefault="009537A0" w:rsidP="00B377EF">
      <w:pPr>
        <w:spacing w:after="120" w:line="240" w:lineRule="auto"/>
        <w:ind w:left="-567"/>
        <w:jc w:val="both"/>
        <w:rPr>
          <w:szCs w:val="20"/>
        </w:rPr>
      </w:pPr>
    </w:p>
    <w:p w14:paraId="6938C6F2" w14:textId="77777777" w:rsidR="00242ACC" w:rsidRDefault="00242ACC" w:rsidP="00242ACC">
      <w:pPr>
        <w:rPr>
          <w:lang w:eastAsia="en-US"/>
        </w:rPr>
      </w:pPr>
    </w:p>
    <w:sectPr w:rsidR="00242ACC" w:rsidSect="00A31C25">
      <w:headerReference w:type="default" r:id="rId13"/>
      <w:footerReference w:type="default" r:id="rId14"/>
      <w:headerReference w:type="first" r:id="rId15"/>
      <w:footerReference w:type="first" r:id="rId16"/>
      <w:pgSz w:w="11906" w:h="16838" w:code="9"/>
      <w:pgMar w:top="283" w:right="926" w:bottom="1276" w:left="1588" w:header="285"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88C8" w14:textId="77777777" w:rsidR="00BC1C59" w:rsidRDefault="00BC1C59">
      <w:r>
        <w:separator/>
      </w:r>
    </w:p>
  </w:endnote>
  <w:endnote w:type="continuationSeparator" w:id="0">
    <w:p w14:paraId="0B980F1A" w14:textId="77777777" w:rsidR="00BC1C59" w:rsidRDefault="00BC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2817" w14:textId="3AE7603C" w:rsidR="002B1A03" w:rsidRPr="00180F62" w:rsidRDefault="002B1A03" w:rsidP="002B1A03">
    <w:pPr>
      <w:pStyle w:val="Footer"/>
      <w:jc w:val="center"/>
    </w:pPr>
    <w:r>
      <w:rPr>
        <w:noProof/>
        <w:lang w:eastAsia="en-GB"/>
      </w:rPr>
      <w:drawing>
        <wp:anchor distT="0" distB="0" distL="114300" distR="114300" simplePos="0" relativeHeight="251661312" behindDoc="0" locked="0" layoutInCell="1" allowOverlap="1" wp14:anchorId="69F87FF2" wp14:editId="7D51549B">
          <wp:simplePos x="0" y="0"/>
          <wp:positionH relativeFrom="column">
            <wp:align>center</wp:align>
          </wp:positionH>
          <wp:positionV relativeFrom="paragraph">
            <wp:posOffset>-236855</wp:posOffset>
          </wp:positionV>
          <wp:extent cx="5939790" cy="161925"/>
          <wp:effectExtent l="0" t="0" r="3810" b="9525"/>
          <wp:wrapSquare wrapText="bothSides"/>
          <wp:docPr id="11" name="Picture 11" descr="MFS BLANK FOO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FS BLANK FOOT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0F1">
      <w:rPr>
        <w:rFonts w:cs="Arial"/>
        <w:b/>
        <w:color w:val="2661AA"/>
        <w:sz w:val="17"/>
        <w:szCs w:val="17"/>
      </w:rPr>
      <w:t>t.</w:t>
    </w:r>
    <w:r w:rsidRPr="00A310F1">
      <w:rPr>
        <w:rFonts w:cs="Arial"/>
        <w:color w:val="3F3F42"/>
        <w:sz w:val="17"/>
        <w:szCs w:val="17"/>
      </w:rPr>
      <w:t xml:space="preserve"> </w:t>
    </w:r>
    <w:r w:rsidR="002A3A98">
      <w:rPr>
        <w:rFonts w:cs="Arial"/>
        <w:color w:val="97989B"/>
        <w:sz w:val="17"/>
        <w:szCs w:val="17"/>
      </w:rPr>
      <w:t>079 3929 9316</w:t>
    </w:r>
    <w:r w:rsidR="00714D7D" w:rsidRPr="00A310F1">
      <w:rPr>
        <w:rFonts w:cs="Arial"/>
        <w:color w:val="3F3F42"/>
        <w:sz w:val="17"/>
        <w:szCs w:val="17"/>
      </w:rPr>
      <w:t xml:space="preserve"> </w:t>
    </w:r>
    <w:r w:rsidRPr="00A310F1">
      <w:rPr>
        <w:rFonts w:cs="Arial"/>
        <w:color w:val="3F3F42"/>
        <w:sz w:val="17"/>
        <w:szCs w:val="17"/>
      </w:rPr>
      <w:t xml:space="preserve">I </w:t>
    </w:r>
    <w:r w:rsidRPr="00A310F1">
      <w:rPr>
        <w:rFonts w:cs="Arial"/>
        <w:b/>
        <w:color w:val="2661AA"/>
        <w:sz w:val="17"/>
        <w:szCs w:val="17"/>
      </w:rPr>
      <w:t>e.</w:t>
    </w:r>
    <w:r w:rsidRPr="00A310F1">
      <w:rPr>
        <w:rFonts w:cs="Arial"/>
        <w:color w:val="3F3F42"/>
        <w:sz w:val="17"/>
        <w:szCs w:val="17"/>
      </w:rPr>
      <w:t xml:space="preserve"> </w:t>
    </w:r>
    <w:r w:rsidR="00714D7D">
      <w:rPr>
        <w:rFonts w:cs="Arial"/>
        <w:color w:val="97989B"/>
        <w:sz w:val="17"/>
        <w:szCs w:val="17"/>
      </w:rPr>
      <w:t>info@ljrgroup.co.uk</w:t>
    </w:r>
    <w:r w:rsidR="00714D7D" w:rsidRPr="00A310F1">
      <w:rPr>
        <w:rFonts w:cs="Arial"/>
        <w:color w:val="97989B"/>
        <w:sz w:val="17"/>
        <w:szCs w:val="17"/>
      </w:rPr>
      <w:t xml:space="preserve"> </w:t>
    </w:r>
    <w:r w:rsidRPr="00A310F1">
      <w:rPr>
        <w:rFonts w:cs="Arial"/>
        <w:color w:val="3F3F42"/>
        <w:sz w:val="17"/>
        <w:szCs w:val="17"/>
      </w:rPr>
      <w:t xml:space="preserve">I </w:t>
    </w:r>
    <w:r w:rsidRPr="00A310F1">
      <w:rPr>
        <w:rFonts w:cs="Arial"/>
        <w:b/>
        <w:color w:val="2661AA"/>
        <w:sz w:val="17"/>
        <w:szCs w:val="17"/>
      </w:rPr>
      <w:t>w.</w:t>
    </w:r>
    <w:r w:rsidRPr="00A310F1">
      <w:rPr>
        <w:rFonts w:cs="Arial"/>
        <w:color w:val="3F3F42"/>
        <w:sz w:val="17"/>
        <w:szCs w:val="17"/>
      </w:rPr>
      <w:t xml:space="preserve"> </w:t>
    </w:r>
    <w:r w:rsidR="00714D7D">
      <w:rPr>
        <w:rFonts w:cs="Arial"/>
        <w:color w:val="97989B"/>
        <w:sz w:val="17"/>
        <w:szCs w:val="17"/>
      </w:rPr>
      <w:t>www.ljrgroup.co.uk</w:t>
    </w:r>
    <w:r w:rsidR="00714D7D" w:rsidRPr="00A310F1">
      <w:rPr>
        <w:rFonts w:cs="Arial"/>
        <w:color w:val="97989B"/>
        <w:sz w:val="17"/>
        <w:szCs w:val="17"/>
      </w:rPr>
      <w:t xml:space="preserve"> </w:t>
    </w:r>
    <w:r w:rsidRPr="00A310F1">
      <w:rPr>
        <w:rFonts w:cs="Arial"/>
        <w:color w:val="3F3F42"/>
        <w:sz w:val="17"/>
        <w:szCs w:val="17"/>
      </w:rPr>
      <w:t>I</w:t>
    </w:r>
    <w:r w:rsidRPr="00A310F1">
      <w:rPr>
        <w:rFonts w:cs="Arial"/>
        <w:color w:val="97989B"/>
        <w:sz w:val="17"/>
        <w:szCs w:val="17"/>
      </w:rPr>
      <w:t xml:space="preserve"> Page </w:t>
    </w:r>
    <w:r w:rsidRPr="00A310F1">
      <w:rPr>
        <w:rFonts w:cs="Arial"/>
        <w:b/>
        <w:bCs/>
        <w:color w:val="97989B"/>
        <w:sz w:val="17"/>
        <w:szCs w:val="17"/>
      </w:rPr>
      <w:fldChar w:fldCharType="begin"/>
    </w:r>
    <w:r w:rsidRPr="00A310F1">
      <w:rPr>
        <w:rFonts w:cs="Arial"/>
        <w:b/>
        <w:bCs/>
        <w:color w:val="97989B"/>
        <w:sz w:val="17"/>
        <w:szCs w:val="17"/>
      </w:rPr>
      <w:instrText xml:space="preserve"> PAGE </w:instrText>
    </w:r>
    <w:r w:rsidRPr="00A310F1">
      <w:rPr>
        <w:rFonts w:cs="Arial"/>
        <w:b/>
        <w:bCs/>
        <w:color w:val="97989B"/>
        <w:sz w:val="17"/>
        <w:szCs w:val="17"/>
      </w:rPr>
      <w:fldChar w:fldCharType="separate"/>
    </w:r>
    <w:r w:rsidR="003C2EC2">
      <w:rPr>
        <w:rFonts w:cs="Arial"/>
        <w:b/>
        <w:bCs/>
        <w:noProof/>
        <w:color w:val="97989B"/>
        <w:sz w:val="17"/>
        <w:szCs w:val="17"/>
      </w:rPr>
      <w:t>2</w:t>
    </w:r>
    <w:r w:rsidRPr="00A310F1">
      <w:rPr>
        <w:rFonts w:cs="Arial"/>
        <w:b/>
        <w:bCs/>
        <w:color w:val="97989B"/>
        <w:sz w:val="17"/>
        <w:szCs w:val="17"/>
      </w:rPr>
      <w:fldChar w:fldCharType="end"/>
    </w:r>
    <w:r w:rsidRPr="00A310F1">
      <w:rPr>
        <w:rFonts w:cs="Arial"/>
        <w:color w:val="97989B"/>
        <w:sz w:val="17"/>
        <w:szCs w:val="17"/>
      </w:rPr>
      <w:t xml:space="preserve"> of </w:t>
    </w:r>
    <w:r w:rsidRPr="00A310F1">
      <w:rPr>
        <w:rFonts w:cs="Arial"/>
        <w:b/>
        <w:bCs/>
        <w:color w:val="97989B"/>
        <w:sz w:val="17"/>
        <w:szCs w:val="17"/>
      </w:rPr>
      <w:fldChar w:fldCharType="begin"/>
    </w:r>
    <w:r w:rsidRPr="00A310F1">
      <w:rPr>
        <w:rFonts w:cs="Arial"/>
        <w:b/>
        <w:bCs/>
        <w:color w:val="97989B"/>
        <w:sz w:val="17"/>
        <w:szCs w:val="17"/>
      </w:rPr>
      <w:instrText xml:space="preserve"> NUMPAGES  </w:instrText>
    </w:r>
    <w:r w:rsidRPr="00A310F1">
      <w:rPr>
        <w:rFonts w:cs="Arial"/>
        <w:b/>
        <w:bCs/>
        <w:color w:val="97989B"/>
        <w:sz w:val="17"/>
        <w:szCs w:val="17"/>
      </w:rPr>
      <w:fldChar w:fldCharType="separate"/>
    </w:r>
    <w:r w:rsidR="003C2EC2">
      <w:rPr>
        <w:rFonts w:cs="Arial"/>
        <w:b/>
        <w:bCs/>
        <w:noProof/>
        <w:color w:val="97989B"/>
        <w:sz w:val="17"/>
        <w:szCs w:val="17"/>
      </w:rPr>
      <w:t>10</w:t>
    </w:r>
    <w:r w:rsidRPr="00A310F1">
      <w:rPr>
        <w:rFonts w:cs="Arial"/>
        <w:b/>
        <w:bCs/>
        <w:color w:val="97989B"/>
        <w:sz w:val="17"/>
        <w:szCs w:val="17"/>
      </w:rPr>
      <w:fldChar w:fldCharType="end"/>
    </w:r>
  </w:p>
  <w:p w14:paraId="13E9F1DE" w14:textId="77777777" w:rsidR="003E1A63" w:rsidRDefault="003E1A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557B" w14:textId="4555B4DB" w:rsidR="002B1A03" w:rsidRPr="00180F62" w:rsidRDefault="002B1A03" w:rsidP="002B1A03">
    <w:pPr>
      <w:pStyle w:val="Footer"/>
      <w:jc w:val="center"/>
    </w:pPr>
    <w:r>
      <w:rPr>
        <w:noProof/>
        <w:lang w:eastAsia="en-GB"/>
      </w:rPr>
      <w:drawing>
        <wp:anchor distT="0" distB="0" distL="114300" distR="114300" simplePos="0" relativeHeight="251659264" behindDoc="0" locked="0" layoutInCell="1" allowOverlap="1" wp14:anchorId="186F2CFA" wp14:editId="7C1D2E16">
          <wp:simplePos x="0" y="0"/>
          <wp:positionH relativeFrom="column">
            <wp:align>center</wp:align>
          </wp:positionH>
          <wp:positionV relativeFrom="paragraph">
            <wp:posOffset>-236855</wp:posOffset>
          </wp:positionV>
          <wp:extent cx="5939790" cy="161925"/>
          <wp:effectExtent l="0" t="0" r="3810" b="9525"/>
          <wp:wrapSquare wrapText="bothSides"/>
          <wp:docPr id="2" name="Picture 2" descr="MFS BLANK FOO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FS BLANK FOOT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0F1">
      <w:rPr>
        <w:rFonts w:cs="Arial"/>
        <w:b/>
        <w:color w:val="2661AA"/>
        <w:sz w:val="17"/>
        <w:szCs w:val="17"/>
      </w:rPr>
      <w:t>t.</w:t>
    </w:r>
    <w:r w:rsidRPr="00A310F1">
      <w:rPr>
        <w:rFonts w:cs="Arial"/>
        <w:color w:val="3F3F42"/>
        <w:sz w:val="17"/>
        <w:szCs w:val="17"/>
      </w:rPr>
      <w:t xml:space="preserve"> </w:t>
    </w:r>
    <w:r w:rsidR="002A3A98">
      <w:rPr>
        <w:rFonts w:cs="Arial"/>
        <w:color w:val="97989B"/>
        <w:sz w:val="17"/>
        <w:szCs w:val="17"/>
      </w:rPr>
      <w:t>079 3929 9316</w:t>
    </w:r>
    <w:r w:rsidRPr="00A310F1">
      <w:rPr>
        <w:rFonts w:cs="Arial"/>
        <w:color w:val="3F3F42"/>
        <w:sz w:val="17"/>
        <w:szCs w:val="17"/>
      </w:rPr>
      <w:t xml:space="preserve"> I </w:t>
    </w:r>
    <w:r w:rsidRPr="00A310F1">
      <w:rPr>
        <w:rFonts w:cs="Arial"/>
        <w:b/>
        <w:color w:val="2661AA"/>
        <w:sz w:val="17"/>
        <w:szCs w:val="17"/>
      </w:rPr>
      <w:t>e.</w:t>
    </w:r>
    <w:r w:rsidRPr="00A310F1">
      <w:rPr>
        <w:rFonts w:cs="Arial"/>
        <w:color w:val="3F3F42"/>
        <w:sz w:val="17"/>
        <w:szCs w:val="17"/>
      </w:rPr>
      <w:t xml:space="preserve"> </w:t>
    </w:r>
    <w:r w:rsidR="00714D7D">
      <w:rPr>
        <w:rFonts w:cs="Arial"/>
        <w:color w:val="97989B"/>
        <w:sz w:val="17"/>
        <w:szCs w:val="17"/>
      </w:rPr>
      <w:t>info@ljrgroup.co.uk</w:t>
    </w:r>
    <w:r w:rsidR="00714D7D" w:rsidRPr="00A310F1">
      <w:rPr>
        <w:rFonts w:cs="Arial"/>
        <w:color w:val="97989B"/>
        <w:sz w:val="17"/>
        <w:szCs w:val="17"/>
      </w:rPr>
      <w:t xml:space="preserve"> </w:t>
    </w:r>
    <w:r w:rsidRPr="00A310F1">
      <w:rPr>
        <w:rFonts w:cs="Arial"/>
        <w:color w:val="3F3F42"/>
        <w:sz w:val="17"/>
        <w:szCs w:val="17"/>
      </w:rPr>
      <w:t xml:space="preserve">I </w:t>
    </w:r>
    <w:r w:rsidRPr="00A310F1">
      <w:rPr>
        <w:rFonts w:cs="Arial"/>
        <w:b/>
        <w:color w:val="2661AA"/>
        <w:sz w:val="17"/>
        <w:szCs w:val="17"/>
      </w:rPr>
      <w:t>w.</w:t>
    </w:r>
    <w:r w:rsidRPr="00A310F1">
      <w:rPr>
        <w:rFonts w:cs="Arial"/>
        <w:color w:val="3F3F42"/>
        <w:sz w:val="17"/>
        <w:szCs w:val="17"/>
      </w:rPr>
      <w:t xml:space="preserve"> </w:t>
    </w:r>
    <w:r w:rsidR="00714D7D">
      <w:rPr>
        <w:rFonts w:cs="Arial"/>
        <w:color w:val="97989B"/>
        <w:sz w:val="17"/>
        <w:szCs w:val="17"/>
      </w:rPr>
      <w:t>www.ljrgroup.co.uk</w:t>
    </w:r>
    <w:r w:rsidRPr="00A310F1">
      <w:rPr>
        <w:rFonts w:cs="Arial"/>
        <w:color w:val="97989B"/>
        <w:sz w:val="17"/>
        <w:szCs w:val="17"/>
      </w:rPr>
      <w:t xml:space="preserve"> </w:t>
    </w:r>
    <w:r w:rsidRPr="00A310F1">
      <w:rPr>
        <w:rFonts w:cs="Arial"/>
        <w:color w:val="3F3F42"/>
        <w:sz w:val="17"/>
        <w:szCs w:val="17"/>
      </w:rPr>
      <w:t>I</w:t>
    </w:r>
    <w:r w:rsidRPr="00A310F1">
      <w:rPr>
        <w:rFonts w:cs="Arial"/>
        <w:color w:val="97989B"/>
        <w:sz w:val="17"/>
        <w:szCs w:val="17"/>
      </w:rPr>
      <w:t xml:space="preserve"> Page </w:t>
    </w:r>
    <w:r w:rsidRPr="00A310F1">
      <w:rPr>
        <w:rFonts w:cs="Arial"/>
        <w:b/>
        <w:bCs/>
        <w:color w:val="97989B"/>
        <w:sz w:val="17"/>
        <w:szCs w:val="17"/>
      </w:rPr>
      <w:fldChar w:fldCharType="begin"/>
    </w:r>
    <w:r w:rsidRPr="00A310F1">
      <w:rPr>
        <w:rFonts w:cs="Arial"/>
        <w:b/>
        <w:bCs/>
        <w:color w:val="97989B"/>
        <w:sz w:val="17"/>
        <w:szCs w:val="17"/>
      </w:rPr>
      <w:instrText xml:space="preserve"> PAGE </w:instrText>
    </w:r>
    <w:r w:rsidRPr="00A310F1">
      <w:rPr>
        <w:rFonts w:cs="Arial"/>
        <w:b/>
        <w:bCs/>
        <w:color w:val="97989B"/>
        <w:sz w:val="17"/>
        <w:szCs w:val="17"/>
      </w:rPr>
      <w:fldChar w:fldCharType="separate"/>
    </w:r>
    <w:r w:rsidR="003C2EC2">
      <w:rPr>
        <w:rFonts w:cs="Arial"/>
        <w:b/>
        <w:bCs/>
        <w:noProof/>
        <w:color w:val="97989B"/>
        <w:sz w:val="17"/>
        <w:szCs w:val="17"/>
      </w:rPr>
      <w:t>1</w:t>
    </w:r>
    <w:r w:rsidRPr="00A310F1">
      <w:rPr>
        <w:rFonts w:cs="Arial"/>
        <w:b/>
        <w:bCs/>
        <w:color w:val="97989B"/>
        <w:sz w:val="17"/>
        <w:szCs w:val="17"/>
      </w:rPr>
      <w:fldChar w:fldCharType="end"/>
    </w:r>
    <w:r w:rsidRPr="00A310F1">
      <w:rPr>
        <w:rFonts w:cs="Arial"/>
        <w:color w:val="97989B"/>
        <w:sz w:val="17"/>
        <w:szCs w:val="17"/>
      </w:rPr>
      <w:t xml:space="preserve"> of </w:t>
    </w:r>
    <w:r w:rsidRPr="00A310F1">
      <w:rPr>
        <w:rFonts w:cs="Arial"/>
        <w:b/>
        <w:bCs/>
        <w:color w:val="97989B"/>
        <w:sz w:val="17"/>
        <w:szCs w:val="17"/>
      </w:rPr>
      <w:fldChar w:fldCharType="begin"/>
    </w:r>
    <w:r w:rsidRPr="00A310F1">
      <w:rPr>
        <w:rFonts w:cs="Arial"/>
        <w:b/>
        <w:bCs/>
        <w:color w:val="97989B"/>
        <w:sz w:val="17"/>
        <w:szCs w:val="17"/>
      </w:rPr>
      <w:instrText xml:space="preserve"> NUMPAGES  </w:instrText>
    </w:r>
    <w:r w:rsidRPr="00A310F1">
      <w:rPr>
        <w:rFonts w:cs="Arial"/>
        <w:b/>
        <w:bCs/>
        <w:color w:val="97989B"/>
        <w:sz w:val="17"/>
        <w:szCs w:val="17"/>
      </w:rPr>
      <w:fldChar w:fldCharType="separate"/>
    </w:r>
    <w:r w:rsidR="003C2EC2">
      <w:rPr>
        <w:rFonts w:cs="Arial"/>
        <w:b/>
        <w:bCs/>
        <w:noProof/>
        <w:color w:val="97989B"/>
        <w:sz w:val="17"/>
        <w:szCs w:val="17"/>
      </w:rPr>
      <w:t>10</w:t>
    </w:r>
    <w:r w:rsidRPr="00A310F1">
      <w:rPr>
        <w:rFonts w:cs="Arial"/>
        <w:b/>
        <w:bCs/>
        <w:color w:val="97989B"/>
        <w:sz w:val="17"/>
        <w:szCs w:val="17"/>
      </w:rPr>
      <w:fldChar w:fldCharType="end"/>
    </w:r>
  </w:p>
  <w:p w14:paraId="4AD14B17" w14:textId="77777777" w:rsidR="002B1A03" w:rsidRDefault="002B1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E610" w14:textId="77777777" w:rsidR="00BC1C59" w:rsidRDefault="00BC1C59">
      <w:r>
        <w:separator/>
      </w:r>
    </w:p>
  </w:footnote>
  <w:footnote w:type="continuationSeparator" w:id="0">
    <w:p w14:paraId="0C0C43C8" w14:textId="77777777" w:rsidR="00BC1C59" w:rsidRDefault="00BC1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0AE4" w14:textId="77777777" w:rsidR="002B1A03" w:rsidRDefault="002B1A03" w:rsidP="002B1A03">
    <w:pPr>
      <w:tabs>
        <w:tab w:val="left" w:pos="6426"/>
      </w:tabs>
      <w:spacing w:line="240" w:lineRule="auto"/>
      <w:rPr>
        <w:rFonts w:cs="Arial"/>
        <w:color w:val="3F3F42"/>
      </w:rPr>
    </w:pPr>
  </w:p>
  <w:tbl>
    <w:tblPr>
      <w:tblStyle w:val="TableGrid"/>
      <w:tblW w:w="0" w:type="auto"/>
      <w:tblLook w:val="04A0" w:firstRow="1" w:lastRow="0" w:firstColumn="1" w:lastColumn="0" w:noHBand="0" w:noVBand="1"/>
    </w:tblPr>
    <w:tblGrid>
      <w:gridCol w:w="1668"/>
      <w:gridCol w:w="1559"/>
      <w:gridCol w:w="2835"/>
      <w:gridCol w:w="1559"/>
      <w:gridCol w:w="1621"/>
    </w:tblGrid>
    <w:tr w:rsidR="001108BE" w14:paraId="19B98EF6" w14:textId="77777777" w:rsidTr="001108BE">
      <w:trPr>
        <w:trHeight w:val="423"/>
      </w:trPr>
      <w:tc>
        <w:tcPr>
          <w:tcW w:w="1668" w:type="dxa"/>
          <w:tcBorders>
            <w:top w:val="single" w:sz="4" w:space="0" w:color="auto"/>
            <w:left w:val="single" w:sz="4" w:space="0" w:color="auto"/>
            <w:bottom w:val="single" w:sz="4" w:space="0" w:color="auto"/>
            <w:right w:val="single" w:sz="4" w:space="0" w:color="auto"/>
          </w:tcBorders>
          <w:vAlign w:val="center"/>
          <w:hideMark/>
        </w:tcPr>
        <w:p w14:paraId="72F892E0" w14:textId="77777777" w:rsidR="001108BE" w:rsidRDefault="001108BE" w:rsidP="001108BE">
          <w:pPr>
            <w:pStyle w:val="Header"/>
            <w:jc w:val="center"/>
            <w:rPr>
              <w:rFonts w:eastAsiaTheme="minorHAnsi"/>
              <w:b/>
              <w:color w:val="365F91"/>
              <w:sz w:val="17"/>
              <w:szCs w:val="17"/>
              <w:lang w:eastAsia="en-US"/>
            </w:rPr>
          </w:pPr>
          <w:r>
            <w:rPr>
              <w:b/>
              <w:color w:val="365F91"/>
              <w:sz w:val="17"/>
              <w:szCs w:val="17"/>
            </w:rPr>
            <w:t>Form 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2782DA" w14:textId="24EFBA55" w:rsidR="001108BE" w:rsidRDefault="00082548" w:rsidP="001108BE">
          <w:pPr>
            <w:pStyle w:val="Header"/>
            <w:jc w:val="center"/>
            <w:rPr>
              <w:rFonts w:eastAsia="Arial"/>
              <w:b/>
              <w:color w:val="97989B"/>
              <w:sz w:val="17"/>
              <w:szCs w:val="17"/>
            </w:rPr>
          </w:pPr>
          <w:r>
            <w:rPr>
              <w:b/>
              <w:color w:val="97989B"/>
              <w:sz w:val="17"/>
              <w:szCs w:val="17"/>
            </w:rPr>
            <w:t>SOU</w:t>
          </w:r>
          <w:r w:rsidR="001108BE">
            <w:rPr>
              <w:b/>
              <w:color w:val="97989B"/>
              <w:sz w:val="17"/>
              <w:szCs w:val="17"/>
            </w:rPr>
            <w:t>-</w:t>
          </w:r>
          <w:r w:rsidR="00061C3F">
            <w:rPr>
              <w:b/>
              <w:color w:val="97989B"/>
              <w:sz w:val="17"/>
              <w:szCs w:val="17"/>
            </w:rPr>
            <w:t>TEM-</w:t>
          </w:r>
          <w:r>
            <w:rPr>
              <w:b/>
              <w:color w:val="97989B"/>
              <w:sz w:val="17"/>
              <w:szCs w:val="17"/>
            </w:rPr>
            <w:t>001</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17D3B931" w14:textId="1C78E847" w:rsidR="001108BE" w:rsidRDefault="00DB2483" w:rsidP="001108BE">
          <w:pPr>
            <w:pStyle w:val="Header"/>
            <w:jc w:val="center"/>
            <w:rPr>
              <w:b/>
              <w:sz w:val="17"/>
              <w:szCs w:val="17"/>
            </w:rPr>
          </w:pPr>
          <w:r>
            <w:rPr>
              <w:b/>
              <w:noProof/>
              <w:sz w:val="17"/>
              <w:szCs w:val="17"/>
            </w:rPr>
            <w:drawing>
              <wp:inline distT="0" distB="0" distL="0" distR="0" wp14:anchorId="6573B84B" wp14:editId="13092B5B">
                <wp:extent cx="803792" cy="803792"/>
                <wp:effectExtent l="0" t="0" r="0" b="0"/>
                <wp:docPr id="110024661" name="Picture 11002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4661" name="Picture 110024661"/>
                        <pic:cNvPicPr/>
                      </pic:nvPicPr>
                      <pic:blipFill>
                        <a:blip r:embed="rId1"/>
                        <a:stretch>
                          <a:fillRect/>
                        </a:stretch>
                      </pic:blipFill>
                      <pic:spPr>
                        <a:xfrm>
                          <a:off x="0" y="0"/>
                          <a:ext cx="803792" cy="803792"/>
                        </a:xfrm>
                        <a:prstGeom prst="rect">
                          <a:avLst/>
                        </a:prstGeom>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vAlign w:val="center"/>
          <w:hideMark/>
        </w:tcPr>
        <w:p w14:paraId="30745808" w14:textId="77777777" w:rsidR="001108BE" w:rsidRDefault="001108BE" w:rsidP="001108BE">
          <w:pPr>
            <w:pStyle w:val="Header"/>
            <w:jc w:val="center"/>
            <w:rPr>
              <w:b/>
              <w:color w:val="365F91"/>
              <w:sz w:val="17"/>
              <w:szCs w:val="17"/>
            </w:rPr>
          </w:pPr>
          <w:r>
            <w:rPr>
              <w:b/>
              <w:color w:val="365F91"/>
              <w:sz w:val="17"/>
              <w:szCs w:val="17"/>
            </w:rPr>
            <w:t>Last Review</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A61EC77" w14:textId="69F4702E" w:rsidR="001108BE" w:rsidRDefault="002A3A98" w:rsidP="001108BE">
          <w:pPr>
            <w:pStyle w:val="Header"/>
            <w:jc w:val="center"/>
            <w:rPr>
              <w:b/>
              <w:color w:val="97989B"/>
              <w:sz w:val="17"/>
              <w:szCs w:val="17"/>
            </w:rPr>
          </w:pPr>
          <w:r w:rsidRPr="002A3A98">
            <w:rPr>
              <w:b/>
              <w:color w:val="97989B"/>
              <w:sz w:val="17"/>
              <w:szCs w:val="17"/>
            </w:rPr>
            <w:t>Jan 2025</w:t>
          </w:r>
        </w:p>
      </w:tc>
    </w:tr>
    <w:tr w:rsidR="001108BE" w14:paraId="1FC6371A" w14:textId="77777777" w:rsidTr="001108BE">
      <w:trPr>
        <w:trHeight w:val="401"/>
      </w:trPr>
      <w:tc>
        <w:tcPr>
          <w:tcW w:w="1668" w:type="dxa"/>
          <w:tcBorders>
            <w:top w:val="single" w:sz="4" w:space="0" w:color="auto"/>
            <w:left w:val="single" w:sz="4" w:space="0" w:color="auto"/>
            <w:bottom w:val="single" w:sz="4" w:space="0" w:color="auto"/>
            <w:right w:val="single" w:sz="4" w:space="0" w:color="auto"/>
          </w:tcBorders>
          <w:vAlign w:val="center"/>
          <w:hideMark/>
        </w:tcPr>
        <w:p w14:paraId="7EAE4569" w14:textId="77777777" w:rsidR="001108BE" w:rsidRDefault="001108BE" w:rsidP="001108BE">
          <w:pPr>
            <w:pStyle w:val="Header"/>
            <w:jc w:val="center"/>
            <w:rPr>
              <w:b/>
              <w:color w:val="365F91"/>
              <w:sz w:val="17"/>
              <w:szCs w:val="17"/>
            </w:rPr>
          </w:pPr>
          <w:r>
            <w:rPr>
              <w:b/>
              <w:color w:val="365F91"/>
              <w:sz w:val="17"/>
              <w:szCs w:val="17"/>
            </w:rPr>
            <w:t>Revision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A9C95F" w14:textId="427A824A" w:rsidR="001108BE" w:rsidRDefault="001108BE" w:rsidP="001108BE">
          <w:pPr>
            <w:pStyle w:val="Header"/>
            <w:jc w:val="center"/>
            <w:rPr>
              <w:b/>
              <w:color w:val="97989B"/>
              <w:sz w:val="17"/>
              <w:szCs w:val="17"/>
            </w:rPr>
          </w:pPr>
          <w:r>
            <w:rPr>
              <w:b/>
              <w:color w:val="97989B"/>
              <w:sz w:val="17"/>
              <w:szCs w:val="17"/>
            </w:rPr>
            <w:t>20</w:t>
          </w:r>
          <w:r w:rsidR="00082548">
            <w:rPr>
              <w:b/>
              <w:color w:val="97989B"/>
              <w:sz w:val="17"/>
              <w:szCs w:val="17"/>
            </w:rPr>
            <w:t>2</w:t>
          </w:r>
          <w:r w:rsidR="002A3A98">
            <w:rPr>
              <w:b/>
              <w:color w:val="97989B"/>
              <w:sz w:val="17"/>
              <w:szCs w:val="17"/>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F4802" w14:textId="77777777" w:rsidR="001108BE" w:rsidRDefault="001108BE" w:rsidP="001108BE">
          <w:pPr>
            <w:rPr>
              <w:rFonts w:eastAsia="Arial" w:cs="Arial"/>
              <w:b/>
              <w:sz w:val="17"/>
              <w:szCs w:val="17"/>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9A505D" w14:textId="77777777" w:rsidR="001108BE" w:rsidRDefault="001108BE" w:rsidP="001108BE">
          <w:pPr>
            <w:pStyle w:val="Header"/>
            <w:jc w:val="center"/>
            <w:rPr>
              <w:b/>
              <w:color w:val="365F91"/>
              <w:sz w:val="17"/>
              <w:szCs w:val="17"/>
            </w:rPr>
          </w:pPr>
          <w:r>
            <w:rPr>
              <w:b/>
              <w:color w:val="365F91"/>
              <w:sz w:val="17"/>
              <w:szCs w:val="17"/>
            </w:rPr>
            <w:t>Reviewed 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209DF3F" w14:textId="2A4C778D" w:rsidR="001108BE" w:rsidRDefault="00082548" w:rsidP="001108BE">
          <w:pPr>
            <w:pStyle w:val="Header"/>
            <w:jc w:val="center"/>
            <w:rPr>
              <w:b/>
              <w:color w:val="97989B"/>
              <w:sz w:val="17"/>
              <w:szCs w:val="17"/>
            </w:rPr>
          </w:pPr>
          <w:r>
            <w:rPr>
              <w:b/>
              <w:color w:val="97989B"/>
              <w:sz w:val="17"/>
              <w:szCs w:val="17"/>
            </w:rPr>
            <w:t xml:space="preserve">S </w:t>
          </w:r>
          <w:r w:rsidR="00DB2483">
            <w:rPr>
              <w:b/>
              <w:color w:val="97989B"/>
              <w:sz w:val="17"/>
              <w:szCs w:val="17"/>
            </w:rPr>
            <w:t>Radcliffe</w:t>
          </w:r>
        </w:p>
      </w:tc>
    </w:tr>
  </w:tbl>
  <w:p w14:paraId="44658075" w14:textId="77777777" w:rsidR="009537A0" w:rsidRDefault="009537A0" w:rsidP="0092093F">
    <w:pPr>
      <w:spacing w:line="240" w:lineRule="auto"/>
      <w:rPr>
        <w:sz w:val="8"/>
      </w:rPr>
    </w:pPr>
  </w:p>
  <w:p w14:paraId="04FDD6CF" w14:textId="77777777" w:rsidR="009537A0" w:rsidRDefault="009537A0" w:rsidP="0092093F">
    <w:pPr>
      <w:spacing w:line="240" w:lineRule="auto"/>
      <w:rPr>
        <w:sz w:val="8"/>
      </w:rPr>
    </w:pPr>
  </w:p>
  <w:p w14:paraId="19266F8F" w14:textId="77777777" w:rsidR="009537A0" w:rsidRPr="00CE3EA9" w:rsidRDefault="009537A0" w:rsidP="0092093F">
    <w:pPr>
      <w:spacing w:line="240" w:lineRule="auto"/>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B5C9" w14:textId="77777777" w:rsidR="001108BE" w:rsidRDefault="00A31C25" w:rsidP="00A31C25">
    <w:pPr>
      <w:pStyle w:val="Header"/>
      <w:tabs>
        <w:tab w:val="clear" w:pos="4536"/>
        <w:tab w:val="clear" w:pos="9072"/>
        <w:tab w:val="left" w:pos="7363"/>
      </w:tabs>
      <w:jc w:val="right"/>
      <w:rPr>
        <w:lang w:eastAsia="en-GB"/>
      </w:rPr>
    </w:pPr>
    <w:r>
      <w:tab/>
    </w:r>
  </w:p>
  <w:tbl>
    <w:tblPr>
      <w:tblStyle w:val="TableGrid"/>
      <w:tblW w:w="0" w:type="auto"/>
      <w:tblLook w:val="04A0" w:firstRow="1" w:lastRow="0" w:firstColumn="1" w:lastColumn="0" w:noHBand="0" w:noVBand="1"/>
    </w:tblPr>
    <w:tblGrid>
      <w:gridCol w:w="1668"/>
      <w:gridCol w:w="1559"/>
      <w:gridCol w:w="2835"/>
      <w:gridCol w:w="1559"/>
      <w:gridCol w:w="1621"/>
    </w:tblGrid>
    <w:tr w:rsidR="001108BE" w14:paraId="7163A879" w14:textId="77777777" w:rsidTr="001108BE">
      <w:trPr>
        <w:trHeight w:val="423"/>
      </w:trPr>
      <w:tc>
        <w:tcPr>
          <w:tcW w:w="1668" w:type="dxa"/>
          <w:tcBorders>
            <w:top w:val="single" w:sz="4" w:space="0" w:color="auto"/>
            <w:left w:val="single" w:sz="4" w:space="0" w:color="auto"/>
            <w:bottom w:val="single" w:sz="4" w:space="0" w:color="auto"/>
            <w:right w:val="single" w:sz="4" w:space="0" w:color="auto"/>
          </w:tcBorders>
          <w:vAlign w:val="center"/>
          <w:hideMark/>
        </w:tcPr>
        <w:p w14:paraId="74593887" w14:textId="77777777" w:rsidR="001108BE" w:rsidRDefault="001108BE" w:rsidP="001108BE">
          <w:pPr>
            <w:pStyle w:val="Header"/>
            <w:jc w:val="center"/>
            <w:rPr>
              <w:rFonts w:eastAsiaTheme="minorHAnsi"/>
              <w:b/>
              <w:color w:val="365F91"/>
              <w:sz w:val="17"/>
              <w:szCs w:val="17"/>
              <w:lang w:eastAsia="en-US"/>
            </w:rPr>
          </w:pPr>
          <w:r>
            <w:rPr>
              <w:b/>
              <w:color w:val="365F91"/>
              <w:sz w:val="17"/>
              <w:szCs w:val="17"/>
            </w:rPr>
            <w:t>Form 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DA97BE" w14:textId="35F02552" w:rsidR="001108BE" w:rsidRDefault="00F71EB6" w:rsidP="00ED52A8">
          <w:pPr>
            <w:pStyle w:val="Header"/>
            <w:jc w:val="center"/>
            <w:rPr>
              <w:rFonts w:eastAsia="Arial"/>
              <w:b/>
              <w:color w:val="97989B"/>
              <w:sz w:val="17"/>
              <w:szCs w:val="17"/>
            </w:rPr>
          </w:pPr>
          <w:r>
            <w:rPr>
              <w:b/>
              <w:color w:val="97989B"/>
              <w:sz w:val="17"/>
              <w:szCs w:val="17"/>
            </w:rPr>
            <w:t>SOU</w:t>
          </w:r>
          <w:r w:rsidR="001108BE">
            <w:rPr>
              <w:b/>
              <w:color w:val="97989B"/>
              <w:sz w:val="17"/>
              <w:szCs w:val="17"/>
            </w:rPr>
            <w:t>-</w:t>
          </w:r>
          <w:r w:rsidR="00F77F55">
            <w:rPr>
              <w:b/>
              <w:color w:val="97989B"/>
              <w:sz w:val="17"/>
              <w:szCs w:val="17"/>
            </w:rPr>
            <w:t>TEM</w:t>
          </w:r>
          <w:r w:rsidR="00061C3F">
            <w:rPr>
              <w:b/>
              <w:color w:val="97989B"/>
              <w:sz w:val="17"/>
              <w:szCs w:val="17"/>
            </w:rPr>
            <w:t>-</w:t>
          </w:r>
          <w:r>
            <w:rPr>
              <w:b/>
              <w:color w:val="97989B"/>
              <w:sz w:val="17"/>
              <w:szCs w:val="17"/>
            </w:rPr>
            <w:t>001</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5FC21DF" w14:textId="1152898F" w:rsidR="001108BE" w:rsidRDefault="00DB2483" w:rsidP="001108BE">
          <w:pPr>
            <w:pStyle w:val="Header"/>
            <w:jc w:val="center"/>
            <w:rPr>
              <w:b/>
              <w:sz w:val="17"/>
              <w:szCs w:val="17"/>
            </w:rPr>
          </w:pPr>
          <w:r>
            <w:rPr>
              <w:b/>
              <w:noProof/>
              <w:sz w:val="17"/>
              <w:szCs w:val="17"/>
            </w:rPr>
            <w:drawing>
              <wp:inline distT="0" distB="0" distL="0" distR="0" wp14:anchorId="2674005A" wp14:editId="174856A2">
                <wp:extent cx="803792" cy="803792"/>
                <wp:effectExtent l="0" t="0" r="0" b="0"/>
                <wp:docPr id="239080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80919" name="Picture 1"/>
                        <pic:cNvPicPr/>
                      </pic:nvPicPr>
                      <pic:blipFill>
                        <a:blip r:embed="rId1"/>
                        <a:stretch>
                          <a:fillRect/>
                        </a:stretch>
                      </pic:blipFill>
                      <pic:spPr>
                        <a:xfrm>
                          <a:off x="0" y="0"/>
                          <a:ext cx="803792" cy="803792"/>
                        </a:xfrm>
                        <a:prstGeom prst="rect">
                          <a:avLst/>
                        </a:prstGeom>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vAlign w:val="center"/>
          <w:hideMark/>
        </w:tcPr>
        <w:p w14:paraId="14AC5DA7" w14:textId="77777777" w:rsidR="001108BE" w:rsidRDefault="001108BE" w:rsidP="001108BE">
          <w:pPr>
            <w:pStyle w:val="Header"/>
            <w:jc w:val="center"/>
            <w:rPr>
              <w:b/>
              <w:color w:val="365F91"/>
              <w:sz w:val="17"/>
              <w:szCs w:val="17"/>
            </w:rPr>
          </w:pPr>
          <w:r>
            <w:rPr>
              <w:b/>
              <w:color w:val="365F91"/>
              <w:sz w:val="17"/>
              <w:szCs w:val="17"/>
            </w:rPr>
            <w:t>Last Review</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9189E3" w14:textId="4D8296F7" w:rsidR="001108BE" w:rsidRDefault="002A3A98" w:rsidP="001108BE">
          <w:pPr>
            <w:pStyle w:val="Header"/>
            <w:jc w:val="center"/>
            <w:rPr>
              <w:b/>
              <w:color w:val="97989B"/>
              <w:sz w:val="17"/>
              <w:szCs w:val="17"/>
            </w:rPr>
          </w:pPr>
          <w:r w:rsidRPr="002A3A98">
            <w:rPr>
              <w:b/>
              <w:color w:val="97989B"/>
              <w:sz w:val="17"/>
              <w:szCs w:val="17"/>
            </w:rPr>
            <w:t>Jan 2025</w:t>
          </w:r>
        </w:p>
      </w:tc>
    </w:tr>
    <w:tr w:rsidR="001108BE" w14:paraId="696E192C" w14:textId="77777777" w:rsidTr="001108BE">
      <w:trPr>
        <w:trHeight w:val="401"/>
      </w:trPr>
      <w:tc>
        <w:tcPr>
          <w:tcW w:w="1668" w:type="dxa"/>
          <w:tcBorders>
            <w:top w:val="single" w:sz="4" w:space="0" w:color="auto"/>
            <w:left w:val="single" w:sz="4" w:space="0" w:color="auto"/>
            <w:bottom w:val="single" w:sz="4" w:space="0" w:color="auto"/>
            <w:right w:val="single" w:sz="4" w:space="0" w:color="auto"/>
          </w:tcBorders>
          <w:vAlign w:val="center"/>
          <w:hideMark/>
        </w:tcPr>
        <w:p w14:paraId="17431016" w14:textId="77777777" w:rsidR="001108BE" w:rsidRDefault="001108BE" w:rsidP="001108BE">
          <w:pPr>
            <w:pStyle w:val="Header"/>
            <w:jc w:val="center"/>
            <w:rPr>
              <w:b/>
              <w:color w:val="365F91"/>
              <w:sz w:val="17"/>
              <w:szCs w:val="17"/>
            </w:rPr>
          </w:pPr>
          <w:r>
            <w:rPr>
              <w:b/>
              <w:color w:val="365F91"/>
              <w:sz w:val="17"/>
              <w:szCs w:val="17"/>
            </w:rPr>
            <w:t>Revision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CCE5A7" w14:textId="22B90231" w:rsidR="001108BE" w:rsidRDefault="00967A1B" w:rsidP="001E2A44">
          <w:pPr>
            <w:pStyle w:val="Header"/>
            <w:jc w:val="center"/>
            <w:rPr>
              <w:b/>
              <w:color w:val="97989B"/>
              <w:sz w:val="17"/>
              <w:szCs w:val="17"/>
            </w:rPr>
          </w:pPr>
          <w:r>
            <w:rPr>
              <w:b/>
              <w:color w:val="97989B"/>
              <w:sz w:val="17"/>
              <w:szCs w:val="17"/>
            </w:rPr>
            <w:t>20</w:t>
          </w:r>
          <w:r w:rsidR="00F71EB6">
            <w:rPr>
              <w:b/>
              <w:color w:val="97989B"/>
              <w:sz w:val="17"/>
              <w:szCs w:val="17"/>
            </w:rPr>
            <w:t>2</w:t>
          </w:r>
          <w:r w:rsidR="002A3A98">
            <w:rPr>
              <w:b/>
              <w:color w:val="97989B"/>
              <w:sz w:val="17"/>
              <w:szCs w:val="17"/>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2D9FD" w14:textId="77777777" w:rsidR="001108BE" w:rsidRDefault="001108BE" w:rsidP="001108BE">
          <w:pPr>
            <w:rPr>
              <w:rFonts w:eastAsia="Arial" w:cs="Arial"/>
              <w:b/>
              <w:sz w:val="17"/>
              <w:szCs w:val="17"/>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1C179BB" w14:textId="77777777" w:rsidR="001108BE" w:rsidRDefault="001108BE" w:rsidP="001108BE">
          <w:pPr>
            <w:pStyle w:val="Header"/>
            <w:jc w:val="center"/>
            <w:rPr>
              <w:b/>
              <w:color w:val="365F91"/>
              <w:sz w:val="17"/>
              <w:szCs w:val="17"/>
            </w:rPr>
          </w:pPr>
          <w:r>
            <w:rPr>
              <w:b/>
              <w:color w:val="365F91"/>
              <w:sz w:val="17"/>
              <w:szCs w:val="17"/>
            </w:rPr>
            <w:t>Reviewed 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67DBF5" w14:textId="0050ECF4" w:rsidR="001108BE" w:rsidRDefault="00F71EB6" w:rsidP="001108BE">
          <w:pPr>
            <w:pStyle w:val="Header"/>
            <w:jc w:val="center"/>
            <w:rPr>
              <w:b/>
              <w:color w:val="97989B"/>
              <w:sz w:val="17"/>
              <w:szCs w:val="17"/>
            </w:rPr>
          </w:pPr>
          <w:r>
            <w:rPr>
              <w:b/>
              <w:color w:val="97989B"/>
              <w:sz w:val="17"/>
              <w:szCs w:val="17"/>
            </w:rPr>
            <w:t xml:space="preserve">S </w:t>
          </w:r>
          <w:r w:rsidR="00DB2483">
            <w:rPr>
              <w:b/>
              <w:color w:val="97989B"/>
              <w:sz w:val="17"/>
              <w:szCs w:val="17"/>
            </w:rPr>
            <w:t>Radcliffe</w:t>
          </w:r>
        </w:p>
      </w:tc>
    </w:tr>
  </w:tbl>
  <w:p w14:paraId="7A51BEB4" w14:textId="76F76B35" w:rsidR="00A31C25" w:rsidRDefault="00A31C25" w:rsidP="00A31C25">
    <w:pPr>
      <w:pStyle w:val="Header"/>
      <w:tabs>
        <w:tab w:val="clear" w:pos="4536"/>
        <w:tab w:val="clear" w:pos="9072"/>
        <w:tab w:val="left" w:pos="7363"/>
      </w:tabs>
      <w:jc w:val="right"/>
      <w:rPr>
        <w:lang w:eastAsia="en-GB"/>
      </w:rPr>
    </w:pPr>
  </w:p>
  <w:p w14:paraId="2D0DEAC4" w14:textId="77777777" w:rsidR="00A31C25" w:rsidRDefault="00A31C25" w:rsidP="00A31C25">
    <w:pPr>
      <w:pStyle w:val="Header"/>
      <w:tabs>
        <w:tab w:val="clear" w:pos="4536"/>
        <w:tab w:val="clear" w:pos="9072"/>
        <w:tab w:val="left" w:pos="736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21B8C"/>
    <w:lvl w:ilvl="0">
      <w:start w:val="1"/>
      <w:numFmt w:val="decimal"/>
      <w:pStyle w:val="ListBullet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C5DE5082"/>
    <w:lvl w:ilvl="0">
      <w:start w:val="1"/>
      <w:numFmt w:val="bullet"/>
      <w:pStyle w:val="ListNumber5"/>
      <w:lvlText w:val=""/>
      <w:lvlJc w:val="left"/>
      <w:pPr>
        <w:ind w:left="-207" w:hanging="360"/>
      </w:pPr>
      <w:rPr>
        <w:rFonts w:ascii="Symbol" w:hAnsi="Symbol" w:hint="default"/>
        <w:color w:val="auto"/>
      </w:rPr>
    </w:lvl>
  </w:abstractNum>
  <w:abstractNum w:abstractNumId="2" w15:restartNumberingAfterBreak="0">
    <w:nsid w:val="FFFFFF89"/>
    <w:multiLevelType w:val="singleLevel"/>
    <w:tmpl w:val="963E58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A431E5"/>
    <w:multiLevelType w:val="hybridMultilevel"/>
    <w:tmpl w:val="D628585E"/>
    <w:lvl w:ilvl="0" w:tplc="DBF6FE66">
      <w:start w:val="1"/>
      <w:numFmt w:val="decimal"/>
      <w:pStyle w:val="Heading2"/>
      <w:lvlText w:val="%1."/>
      <w:lvlJc w:val="left"/>
      <w:pPr>
        <w:ind w:left="153" w:hanging="360"/>
      </w:pPr>
      <w:rPr>
        <w:rFonts w:cs="Times New Roman" w:hint="default"/>
        <w:color w:val="00AEEF"/>
        <w:sz w:val="22"/>
      </w:rPr>
    </w:lvl>
    <w:lvl w:ilvl="1" w:tplc="08090019" w:tentative="1">
      <w:start w:val="1"/>
      <w:numFmt w:val="lowerLetter"/>
      <w:lvlText w:val="%2."/>
      <w:lvlJc w:val="left"/>
      <w:pPr>
        <w:ind w:left="873" w:hanging="360"/>
      </w:pPr>
      <w:rPr>
        <w:rFonts w:cs="Times New Roman"/>
      </w:rPr>
    </w:lvl>
    <w:lvl w:ilvl="2" w:tplc="0809001B" w:tentative="1">
      <w:start w:val="1"/>
      <w:numFmt w:val="lowerRoman"/>
      <w:lvlText w:val="%3."/>
      <w:lvlJc w:val="right"/>
      <w:pPr>
        <w:ind w:left="1593" w:hanging="180"/>
      </w:pPr>
      <w:rPr>
        <w:rFonts w:cs="Times New Roman"/>
      </w:rPr>
    </w:lvl>
    <w:lvl w:ilvl="3" w:tplc="0809000F" w:tentative="1">
      <w:start w:val="1"/>
      <w:numFmt w:val="decimal"/>
      <w:lvlText w:val="%4."/>
      <w:lvlJc w:val="left"/>
      <w:pPr>
        <w:ind w:left="2313" w:hanging="360"/>
      </w:pPr>
      <w:rPr>
        <w:rFonts w:cs="Times New Roman"/>
      </w:rPr>
    </w:lvl>
    <w:lvl w:ilvl="4" w:tplc="08090019" w:tentative="1">
      <w:start w:val="1"/>
      <w:numFmt w:val="lowerLetter"/>
      <w:lvlText w:val="%5."/>
      <w:lvlJc w:val="left"/>
      <w:pPr>
        <w:ind w:left="3033" w:hanging="360"/>
      </w:pPr>
      <w:rPr>
        <w:rFonts w:cs="Times New Roman"/>
      </w:rPr>
    </w:lvl>
    <w:lvl w:ilvl="5" w:tplc="0809001B" w:tentative="1">
      <w:start w:val="1"/>
      <w:numFmt w:val="lowerRoman"/>
      <w:lvlText w:val="%6."/>
      <w:lvlJc w:val="right"/>
      <w:pPr>
        <w:ind w:left="3753" w:hanging="180"/>
      </w:pPr>
      <w:rPr>
        <w:rFonts w:cs="Times New Roman"/>
      </w:rPr>
    </w:lvl>
    <w:lvl w:ilvl="6" w:tplc="0809000F" w:tentative="1">
      <w:start w:val="1"/>
      <w:numFmt w:val="decimal"/>
      <w:lvlText w:val="%7."/>
      <w:lvlJc w:val="left"/>
      <w:pPr>
        <w:ind w:left="4473" w:hanging="360"/>
      </w:pPr>
      <w:rPr>
        <w:rFonts w:cs="Times New Roman"/>
      </w:rPr>
    </w:lvl>
    <w:lvl w:ilvl="7" w:tplc="08090019" w:tentative="1">
      <w:start w:val="1"/>
      <w:numFmt w:val="lowerLetter"/>
      <w:lvlText w:val="%8."/>
      <w:lvlJc w:val="left"/>
      <w:pPr>
        <w:ind w:left="5193" w:hanging="360"/>
      </w:pPr>
      <w:rPr>
        <w:rFonts w:cs="Times New Roman"/>
      </w:rPr>
    </w:lvl>
    <w:lvl w:ilvl="8" w:tplc="0809001B" w:tentative="1">
      <w:start w:val="1"/>
      <w:numFmt w:val="lowerRoman"/>
      <w:lvlText w:val="%9."/>
      <w:lvlJc w:val="right"/>
      <w:pPr>
        <w:ind w:left="5913" w:hanging="180"/>
      </w:pPr>
      <w:rPr>
        <w:rFonts w:cs="Times New Roman"/>
      </w:rPr>
    </w:lvl>
  </w:abstractNum>
  <w:abstractNum w:abstractNumId="4" w15:restartNumberingAfterBreak="0">
    <w:nsid w:val="31F54998"/>
    <w:multiLevelType w:val="multilevel"/>
    <w:tmpl w:val="8722A052"/>
    <w:lvl w:ilvl="0">
      <w:start w:val="1"/>
      <w:numFmt w:val="decimal"/>
      <w:lvlText w:val="%1."/>
      <w:lvlJc w:val="left"/>
      <w:pPr>
        <w:ind w:left="-207" w:hanging="360"/>
      </w:pPr>
      <w:rPr>
        <w:rFonts w:cs="Times New Roman" w:hint="default"/>
        <w:color w:val="auto"/>
        <w:sz w:val="22"/>
      </w:rPr>
    </w:lvl>
    <w:lvl w:ilvl="1">
      <w:start w:val="1"/>
      <w:numFmt w:val="decimal"/>
      <w:lvlText w:val="%1.%2"/>
      <w:lvlJc w:val="left"/>
      <w:pPr>
        <w:tabs>
          <w:tab w:val="num" w:pos="907"/>
        </w:tabs>
        <w:ind w:left="576" w:hanging="576"/>
      </w:pPr>
      <w:rPr>
        <w:rFonts w:cs="Times New Roman" w:hint="default"/>
      </w:rPr>
    </w:lvl>
    <w:lvl w:ilvl="2">
      <w:start w:val="1"/>
      <w:numFmt w:val="decimal"/>
      <w:pStyle w:val="Heading3"/>
      <w:lvlText w:val="%1.%2.%3"/>
      <w:lvlJc w:val="left"/>
      <w:pPr>
        <w:tabs>
          <w:tab w:val="num" w:pos="1267"/>
        </w:tabs>
        <w:ind w:left="1267" w:hanging="90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964"/>
        </w:tabs>
        <w:ind w:left="964" w:hanging="9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3C2923A6"/>
    <w:multiLevelType w:val="hybridMultilevel"/>
    <w:tmpl w:val="8252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339E2"/>
    <w:multiLevelType w:val="hybridMultilevel"/>
    <w:tmpl w:val="BD32DEB6"/>
    <w:lvl w:ilvl="0" w:tplc="163A1952">
      <w:start w:val="1"/>
      <w:numFmt w:val="upperLetter"/>
      <w:pStyle w:val="Style1"/>
      <w:lvlText w:val="%1."/>
      <w:lvlJc w:val="left"/>
      <w:pPr>
        <w:ind w:left="-207" w:hanging="360"/>
      </w:pPr>
      <w:rPr>
        <w:rFonts w:cs="Times New Roman" w:hint="default"/>
        <w:color w:val="00AEEF"/>
        <w:sz w:val="22"/>
      </w:rPr>
    </w:lvl>
    <w:lvl w:ilvl="1" w:tplc="08090019" w:tentative="1">
      <w:start w:val="1"/>
      <w:numFmt w:val="lowerLetter"/>
      <w:lvlText w:val="%2."/>
      <w:lvlJc w:val="left"/>
      <w:pPr>
        <w:ind w:left="873" w:hanging="360"/>
      </w:pPr>
      <w:rPr>
        <w:rFonts w:cs="Times New Roman"/>
      </w:rPr>
    </w:lvl>
    <w:lvl w:ilvl="2" w:tplc="0809001B" w:tentative="1">
      <w:start w:val="1"/>
      <w:numFmt w:val="lowerRoman"/>
      <w:lvlText w:val="%3."/>
      <w:lvlJc w:val="right"/>
      <w:pPr>
        <w:ind w:left="1593" w:hanging="180"/>
      </w:pPr>
      <w:rPr>
        <w:rFonts w:cs="Times New Roman"/>
      </w:rPr>
    </w:lvl>
    <w:lvl w:ilvl="3" w:tplc="0809000F" w:tentative="1">
      <w:start w:val="1"/>
      <w:numFmt w:val="decimal"/>
      <w:lvlText w:val="%4."/>
      <w:lvlJc w:val="left"/>
      <w:pPr>
        <w:ind w:left="2313" w:hanging="360"/>
      </w:pPr>
      <w:rPr>
        <w:rFonts w:cs="Times New Roman"/>
      </w:rPr>
    </w:lvl>
    <w:lvl w:ilvl="4" w:tplc="08090019" w:tentative="1">
      <w:start w:val="1"/>
      <w:numFmt w:val="lowerLetter"/>
      <w:lvlText w:val="%5."/>
      <w:lvlJc w:val="left"/>
      <w:pPr>
        <w:ind w:left="3033" w:hanging="360"/>
      </w:pPr>
      <w:rPr>
        <w:rFonts w:cs="Times New Roman"/>
      </w:rPr>
    </w:lvl>
    <w:lvl w:ilvl="5" w:tplc="0809001B" w:tentative="1">
      <w:start w:val="1"/>
      <w:numFmt w:val="lowerRoman"/>
      <w:lvlText w:val="%6."/>
      <w:lvlJc w:val="right"/>
      <w:pPr>
        <w:ind w:left="3753" w:hanging="180"/>
      </w:pPr>
      <w:rPr>
        <w:rFonts w:cs="Times New Roman"/>
      </w:rPr>
    </w:lvl>
    <w:lvl w:ilvl="6" w:tplc="0809000F" w:tentative="1">
      <w:start w:val="1"/>
      <w:numFmt w:val="decimal"/>
      <w:lvlText w:val="%7."/>
      <w:lvlJc w:val="left"/>
      <w:pPr>
        <w:ind w:left="4473" w:hanging="360"/>
      </w:pPr>
      <w:rPr>
        <w:rFonts w:cs="Times New Roman"/>
      </w:rPr>
    </w:lvl>
    <w:lvl w:ilvl="7" w:tplc="08090019" w:tentative="1">
      <w:start w:val="1"/>
      <w:numFmt w:val="lowerLetter"/>
      <w:lvlText w:val="%8."/>
      <w:lvlJc w:val="left"/>
      <w:pPr>
        <w:ind w:left="5193" w:hanging="360"/>
      </w:pPr>
      <w:rPr>
        <w:rFonts w:cs="Times New Roman"/>
      </w:rPr>
    </w:lvl>
    <w:lvl w:ilvl="8" w:tplc="0809001B" w:tentative="1">
      <w:start w:val="1"/>
      <w:numFmt w:val="lowerRoman"/>
      <w:lvlText w:val="%9."/>
      <w:lvlJc w:val="right"/>
      <w:pPr>
        <w:ind w:left="5913" w:hanging="180"/>
      </w:pPr>
      <w:rPr>
        <w:rFonts w:cs="Times New Roman"/>
      </w:rPr>
    </w:lvl>
  </w:abstractNum>
  <w:num w:numId="1" w16cid:durableId="1272123926">
    <w:abstractNumId w:val="0"/>
  </w:num>
  <w:num w:numId="2" w16cid:durableId="1055860161">
    <w:abstractNumId w:val="1"/>
  </w:num>
  <w:num w:numId="3" w16cid:durableId="1045446668">
    <w:abstractNumId w:val="2"/>
  </w:num>
  <w:num w:numId="4" w16cid:durableId="1337414334">
    <w:abstractNumId w:val="0"/>
  </w:num>
  <w:num w:numId="5" w16cid:durableId="1836528872">
    <w:abstractNumId w:val="1"/>
  </w:num>
  <w:num w:numId="6" w16cid:durableId="364406974">
    <w:abstractNumId w:val="2"/>
  </w:num>
  <w:num w:numId="7" w16cid:durableId="1312564912">
    <w:abstractNumId w:val="0"/>
  </w:num>
  <w:num w:numId="8" w16cid:durableId="1499072983">
    <w:abstractNumId w:val="1"/>
  </w:num>
  <w:num w:numId="9" w16cid:durableId="1633828114">
    <w:abstractNumId w:val="2"/>
  </w:num>
  <w:num w:numId="10" w16cid:durableId="39864248">
    <w:abstractNumId w:val="0"/>
  </w:num>
  <w:num w:numId="11" w16cid:durableId="1442065417">
    <w:abstractNumId w:val="1"/>
  </w:num>
  <w:num w:numId="12" w16cid:durableId="720978524">
    <w:abstractNumId w:val="2"/>
  </w:num>
  <w:num w:numId="13" w16cid:durableId="302121446">
    <w:abstractNumId w:val="0"/>
  </w:num>
  <w:num w:numId="14" w16cid:durableId="1914657609">
    <w:abstractNumId w:val="1"/>
  </w:num>
  <w:num w:numId="15" w16cid:durableId="1048410079">
    <w:abstractNumId w:val="2"/>
  </w:num>
  <w:num w:numId="16" w16cid:durableId="1870948347">
    <w:abstractNumId w:val="0"/>
  </w:num>
  <w:num w:numId="17" w16cid:durableId="573204386">
    <w:abstractNumId w:val="1"/>
  </w:num>
  <w:num w:numId="18" w16cid:durableId="1675573582">
    <w:abstractNumId w:val="2"/>
  </w:num>
  <w:num w:numId="19" w16cid:durableId="671684192">
    <w:abstractNumId w:val="0"/>
  </w:num>
  <w:num w:numId="20" w16cid:durableId="233050109">
    <w:abstractNumId w:val="1"/>
  </w:num>
  <w:num w:numId="21" w16cid:durableId="1855072673">
    <w:abstractNumId w:val="2"/>
  </w:num>
  <w:num w:numId="22" w16cid:durableId="1715692813">
    <w:abstractNumId w:val="0"/>
  </w:num>
  <w:num w:numId="23" w16cid:durableId="1199001901">
    <w:abstractNumId w:val="1"/>
  </w:num>
  <w:num w:numId="24" w16cid:durableId="2106875162">
    <w:abstractNumId w:val="2"/>
  </w:num>
  <w:num w:numId="25" w16cid:durableId="1240946107">
    <w:abstractNumId w:val="0"/>
  </w:num>
  <w:num w:numId="26" w16cid:durableId="909078073">
    <w:abstractNumId w:val="1"/>
  </w:num>
  <w:num w:numId="27" w16cid:durableId="748768164">
    <w:abstractNumId w:val="2"/>
  </w:num>
  <w:num w:numId="28" w16cid:durableId="642463940">
    <w:abstractNumId w:val="0"/>
  </w:num>
  <w:num w:numId="29" w16cid:durableId="1505706936">
    <w:abstractNumId w:val="1"/>
  </w:num>
  <w:num w:numId="30" w16cid:durableId="1705397351">
    <w:abstractNumId w:val="2"/>
  </w:num>
  <w:num w:numId="31" w16cid:durableId="1118254940">
    <w:abstractNumId w:val="0"/>
  </w:num>
  <w:num w:numId="32" w16cid:durableId="147333846">
    <w:abstractNumId w:val="1"/>
  </w:num>
  <w:num w:numId="33" w16cid:durableId="1877308554">
    <w:abstractNumId w:val="2"/>
  </w:num>
  <w:num w:numId="34" w16cid:durableId="689918660">
    <w:abstractNumId w:val="0"/>
  </w:num>
  <w:num w:numId="35" w16cid:durableId="1914199397">
    <w:abstractNumId w:val="1"/>
  </w:num>
  <w:num w:numId="36" w16cid:durableId="1995838292">
    <w:abstractNumId w:val="2"/>
  </w:num>
  <w:num w:numId="37" w16cid:durableId="123812042">
    <w:abstractNumId w:val="0"/>
  </w:num>
  <w:num w:numId="38" w16cid:durableId="967317461">
    <w:abstractNumId w:val="1"/>
  </w:num>
  <w:num w:numId="39" w16cid:durableId="1602683259">
    <w:abstractNumId w:val="2"/>
  </w:num>
  <w:num w:numId="40" w16cid:durableId="1103765819">
    <w:abstractNumId w:val="1"/>
  </w:num>
  <w:num w:numId="41" w16cid:durableId="2143765436">
    <w:abstractNumId w:val="0"/>
  </w:num>
  <w:num w:numId="42" w16cid:durableId="665060019">
    <w:abstractNumId w:val="4"/>
  </w:num>
  <w:num w:numId="43" w16cid:durableId="184909197">
    <w:abstractNumId w:val="6"/>
  </w:num>
  <w:num w:numId="44" w16cid:durableId="1944071336">
    <w:abstractNumId w:val="3"/>
  </w:num>
  <w:num w:numId="45" w16cid:durableId="52174347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6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15"/>
    <w:rsid w:val="000025CB"/>
    <w:rsid w:val="000028C1"/>
    <w:rsid w:val="00004BBE"/>
    <w:rsid w:val="000060D0"/>
    <w:rsid w:val="00012CAE"/>
    <w:rsid w:val="00013F8C"/>
    <w:rsid w:val="00015345"/>
    <w:rsid w:val="00021908"/>
    <w:rsid w:val="00021B2C"/>
    <w:rsid w:val="00024A0B"/>
    <w:rsid w:val="000413A3"/>
    <w:rsid w:val="00041C87"/>
    <w:rsid w:val="000439E7"/>
    <w:rsid w:val="00045705"/>
    <w:rsid w:val="00045E41"/>
    <w:rsid w:val="0004663F"/>
    <w:rsid w:val="0005128E"/>
    <w:rsid w:val="00052A94"/>
    <w:rsid w:val="000531F1"/>
    <w:rsid w:val="00053392"/>
    <w:rsid w:val="000612A9"/>
    <w:rsid w:val="00061C3F"/>
    <w:rsid w:val="00062024"/>
    <w:rsid w:val="00064246"/>
    <w:rsid w:val="00065035"/>
    <w:rsid w:val="0007567E"/>
    <w:rsid w:val="00082548"/>
    <w:rsid w:val="000838A3"/>
    <w:rsid w:val="00093934"/>
    <w:rsid w:val="00095BB9"/>
    <w:rsid w:val="000A1457"/>
    <w:rsid w:val="000A5BCC"/>
    <w:rsid w:val="000B10F4"/>
    <w:rsid w:val="000B2288"/>
    <w:rsid w:val="000C1879"/>
    <w:rsid w:val="000C195F"/>
    <w:rsid w:val="000C25A4"/>
    <w:rsid w:val="000C41D7"/>
    <w:rsid w:val="000C783F"/>
    <w:rsid w:val="000D058B"/>
    <w:rsid w:val="000E0AFA"/>
    <w:rsid w:val="000E6C9F"/>
    <w:rsid w:val="000F0E59"/>
    <w:rsid w:val="000F166F"/>
    <w:rsid w:val="000F2250"/>
    <w:rsid w:val="000F51A4"/>
    <w:rsid w:val="000F6E29"/>
    <w:rsid w:val="000F7211"/>
    <w:rsid w:val="0010216E"/>
    <w:rsid w:val="00102D2C"/>
    <w:rsid w:val="00103F19"/>
    <w:rsid w:val="00104FE8"/>
    <w:rsid w:val="00105495"/>
    <w:rsid w:val="00105563"/>
    <w:rsid w:val="0010567C"/>
    <w:rsid w:val="00106306"/>
    <w:rsid w:val="00107092"/>
    <w:rsid w:val="00107FC5"/>
    <w:rsid w:val="001108BE"/>
    <w:rsid w:val="00111040"/>
    <w:rsid w:val="00111C64"/>
    <w:rsid w:val="0011234F"/>
    <w:rsid w:val="001137CA"/>
    <w:rsid w:val="00116911"/>
    <w:rsid w:val="00117F94"/>
    <w:rsid w:val="00120D89"/>
    <w:rsid w:val="00121373"/>
    <w:rsid w:val="00123B5B"/>
    <w:rsid w:val="00130B74"/>
    <w:rsid w:val="00131D4F"/>
    <w:rsid w:val="00131E1F"/>
    <w:rsid w:val="00135E8B"/>
    <w:rsid w:val="00136510"/>
    <w:rsid w:val="001424A2"/>
    <w:rsid w:val="00147A2E"/>
    <w:rsid w:val="00153EE9"/>
    <w:rsid w:val="001541CA"/>
    <w:rsid w:val="00154BAC"/>
    <w:rsid w:val="00156092"/>
    <w:rsid w:val="00156E4B"/>
    <w:rsid w:val="00162DBA"/>
    <w:rsid w:val="0016453F"/>
    <w:rsid w:val="00164CD6"/>
    <w:rsid w:val="001719E2"/>
    <w:rsid w:val="00172413"/>
    <w:rsid w:val="00184DE5"/>
    <w:rsid w:val="00184E2E"/>
    <w:rsid w:val="00185536"/>
    <w:rsid w:val="00187161"/>
    <w:rsid w:val="00190BFE"/>
    <w:rsid w:val="001934D4"/>
    <w:rsid w:val="00193FEC"/>
    <w:rsid w:val="001A0147"/>
    <w:rsid w:val="001A4567"/>
    <w:rsid w:val="001A4A27"/>
    <w:rsid w:val="001B71CF"/>
    <w:rsid w:val="001C1DE4"/>
    <w:rsid w:val="001C27FE"/>
    <w:rsid w:val="001C4011"/>
    <w:rsid w:val="001C6441"/>
    <w:rsid w:val="001C6A49"/>
    <w:rsid w:val="001D1519"/>
    <w:rsid w:val="001D366A"/>
    <w:rsid w:val="001E2A44"/>
    <w:rsid w:val="001E5724"/>
    <w:rsid w:val="001E5CC0"/>
    <w:rsid w:val="001E6849"/>
    <w:rsid w:val="001E7D71"/>
    <w:rsid w:val="001F4A1D"/>
    <w:rsid w:val="001F7DFC"/>
    <w:rsid w:val="002068B1"/>
    <w:rsid w:val="002124C3"/>
    <w:rsid w:val="00214068"/>
    <w:rsid w:val="00214795"/>
    <w:rsid w:val="002166B8"/>
    <w:rsid w:val="002241EF"/>
    <w:rsid w:val="002259E6"/>
    <w:rsid w:val="002276E3"/>
    <w:rsid w:val="00235746"/>
    <w:rsid w:val="002374D4"/>
    <w:rsid w:val="00237FF1"/>
    <w:rsid w:val="002405B6"/>
    <w:rsid w:val="002412A1"/>
    <w:rsid w:val="00242ACC"/>
    <w:rsid w:val="00242FE2"/>
    <w:rsid w:val="00243132"/>
    <w:rsid w:val="00244C48"/>
    <w:rsid w:val="002450A2"/>
    <w:rsid w:val="00247F47"/>
    <w:rsid w:val="00251383"/>
    <w:rsid w:val="00252393"/>
    <w:rsid w:val="00253347"/>
    <w:rsid w:val="00257634"/>
    <w:rsid w:val="00260AB7"/>
    <w:rsid w:val="002612AA"/>
    <w:rsid w:val="00265849"/>
    <w:rsid w:val="00265A17"/>
    <w:rsid w:val="00266979"/>
    <w:rsid w:val="002670B2"/>
    <w:rsid w:val="00267832"/>
    <w:rsid w:val="00273C3C"/>
    <w:rsid w:val="00275430"/>
    <w:rsid w:val="00281B9C"/>
    <w:rsid w:val="00282408"/>
    <w:rsid w:val="002844F4"/>
    <w:rsid w:val="002A0D4B"/>
    <w:rsid w:val="002A0D61"/>
    <w:rsid w:val="002A39FA"/>
    <w:rsid w:val="002A3A98"/>
    <w:rsid w:val="002A4663"/>
    <w:rsid w:val="002B10B3"/>
    <w:rsid w:val="002B1A03"/>
    <w:rsid w:val="002B35CC"/>
    <w:rsid w:val="002B42AD"/>
    <w:rsid w:val="002B51DD"/>
    <w:rsid w:val="002B53D9"/>
    <w:rsid w:val="002B71F5"/>
    <w:rsid w:val="002C66E9"/>
    <w:rsid w:val="002C6755"/>
    <w:rsid w:val="002C716F"/>
    <w:rsid w:val="002C728C"/>
    <w:rsid w:val="002D13E4"/>
    <w:rsid w:val="002D2CC2"/>
    <w:rsid w:val="002D4E98"/>
    <w:rsid w:val="002E0363"/>
    <w:rsid w:val="002E136B"/>
    <w:rsid w:val="002E4221"/>
    <w:rsid w:val="002E50A0"/>
    <w:rsid w:val="002E5C4D"/>
    <w:rsid w:val="002E65EE"/>
    <w:rsid w:val="002E6647"/>
    <w:rsid w:val="002F223C"/>
    <w:rsid w:val="002F3C67"/>
    <w:rsid w:val="002F520B"/>
    <w:rsid w:val="002F6107"/>
    <w:rsid w:val="002F6312"/>
    <w:rsid w:val="00300FA5"/>
    <w:rsid w:val="00301DEF"/>
    <w:rsid w:val="00302253"/>
    <w:rsid w:val="00303754"/>
    <w:rsid w:val="003045AF"/>
    <w:rsid w:val="00304FC3"/>
    <w:rsid w:val="00307F87"/>
    <w:rsid w:val="00310580"/>
    <w:rsid w:val="0031111E"/>
    <w:rsid w:val="00312990"/>
    <w:rsid w:val="0031469E"/>
    <w:rsid w:val="003148BB"/>
    <w:rsid w:val="00315D1B"/>
    <w:rsid w:val="003206E7"/>
    <w:rsid w:val="00323AA3"/>
    <w:rsid w:val="003249E5"/>
    <w:rsid w:val="00326560"/>
    <w:rsid w:val="00327472"/>
    <w:rsid w:val="0033024D"/>
    <w:rsid w:val="003317A7"/>
    <w:rsid w:val="00331DA7"/>
    <w:rsid w:val="00332555"/>
    <w:rsid w:val="00333A2E"/>
    <w:rsid w:val="00333AFD"/>
    <w:rsid w:val="00334967"/>
    <w:rsid w:val="0033668F"/>
    <w:rsid w:val="00337DA0"/>
    <w:rsid w:val="00342E45"/>
    <w:rsid w:val="00346380"/>
    <w:rsid w:val="003463BB"/>
    <w:rsid w:val="003464A9"/>
    <w:rsid w:val="003464BB"/>
    <w:rsid w:val="00347ED8"/>
    <w:rsid w:val="00351563"/>
    <w:rsid w:val="0035219A"/>
    <w:rsid w:val="003525FC"/>
    <w:rsid w:val="003529D7"/>
    <w:rsid w:val="00352BC1"/>
    <w:rsid w:val="003536A8"/>
    <w:rsid w:val="00353B15"/>
    <w:rsid w:val="0035436C"/>
    <w:rsid w:val="003578BD"/>
    <w:rsid w:val="003608F5"/>
    <w:rsid w:val="00360C96"/>
    <w:rsid w:val="0036104B"/>
    <w:rsid w:val="00362A83"/>
    <w:rsid w:val="003635BA"/>
    <w:rsid w:val="00363E06"/>
    <w:rsid w:val="00366E01"/>
    <w:rsid w:val="003715B1"/>
    <w:rsid w:val="00376B3B"/>
    <w:rsid w:val="00377070"/>
    <w:rsid w:val="003802D3"/>
    <w:rsid w:val="003809EF"/>
    <w:rsid w:val="00380F97"/>
    <w:rsid w:val="00381779"/>
    <w:rsid w:val="0038186A"/>
    <w:rsid w:val="0038556A"/>
    <w:rsid w:val="0039307E"/>
    <w:rsid w:val="0039347B"/>
    <w:rsid w:val="00394C02"/>
    <w:rsid w:val="003B0305"/>
    <w:rsid w:val="003B2ED1"/>
    <w:rsid w:val="003B57B0"/>
    <w:rsid w:val="003B6549"/>
    <w:rsid w:val="003C01C2"/>
    <w:rsid w:val="003C0E69"/>
    <w:rsid w:val="003C260D"/>
    <w:rsid w:val="003C2EC2"/>
    <w:rsid w:val="003C6112"/>
    <w:rsid w:val="003C7FF3"/>
    <w:rsid w:val="003D07B1"/>
    <w:rsid w:val="003D07BE"/>
    <w:rsid w:val="003D2AC2"/>
    <w:rsid w:val="003D5C38"/>
    <w:rsid w:val="003D68A1"/>
    <w:rsid w:val="003E1A63"/>
    <w:rsid w:val="003E3874"/>
    <w:rsid w:val="003E3948"/>
    <w:rsid w:val="003E4628"/>
    <w:rsid w:val="003E540A"/>
    <w:rsid w:val="003E5FEE"/>
    <w:rsid w:val="003E7B66"/>
    <w:rsid w:val="003E7F1F"/>
    <w:rsid w:val="003F0A63"/>
    <w:rsid w:val="003F4F3E"/>
    <w:rsid w:val="003F6E16"/>
    <w:rsid w:val="0040683E"/>
    <w:rsid w:val="004128FC"/>
    <w:rsid w:val="00412A23"/>
    <w:rsid w:val="00413A16"/>
    <w:rsid w:val="004148E7"/>
    <w:rsid w:val="00423623"/>
    <w:rsid w:val="004244E6"/>
    <w:rsid w:val="004269EA"/>
    <w:rsid w:val="00427BE6"/>
    <w:rsid w:val="004308A5"/>
    <w:rsid w:val="00434F00"/>
    <w:rsid w:val="0043511B"/>
    <w:rsid w:val="00440B4D"/>
    <w:rsid w:val="004412B2"/>
    <w:rsid w:val="00443014"/>
    <w:rsid w:val="004454F2"/>
    <w:rsid w:val="00451EEB"/>
    <w:rsid w:val="0045356B"/>
    <w:rsid w:val="00454AF3"/>
    <w:rsid w:val="00456616"/>
    <w:rsid w:val="0046010D"/>
    <w:rsid w:val="004622A7"/>
    <w:rsid w:val="0047179B"/>
    <w:rsid w:val="0047291B"/>
    <w:rsid w:val="00472CD9"/>
    <w:rsid w:val="004801F3"/>
    <w:rsid w:val="00483868"/>
    <w:rsid w:val="0048423E"/>
    <w:rsid w:val="00484E57"/>
    <w:rsid w:val="00484FA7"/>
    <w:rsid w:val="00485C2F"/>
    <w:rsid w:val="00494517"/>
    <w:rsid w:val="00495D49"/>
    <w:rsid w:val="00496C7E"/>
    <w:rsid w:val="004A5930"/>
    <w:rsid w:val="004A61CC"/>
    <w:rsid w:val="004B2147"/>
    <w:rsid w:val="004B5B0A"/>
    <w:rsid w:val="004C0FEE"/>
    <w:rsid w:val="004C18B7"/>
    <w:rsid w:val="004C45B0"/>
    <w:rsid w:val="004C6371"/>
    <w:rsid w:val="004C7AE2"/>
    <w:rsid w:val="004D0CA3"/>
    <w:rsid w:val="004D31FA"/>
    <w:rsid w:val="004D43A8"/>
    <w:rsid w:val="004D4FC3"/>
    <w:rsid w:val="004D6ABA"/>
    <w:rsid w:val="004E00D8"/>
    <w:rsid w:val="004E2303"/>
    <w:rsid w:val="004E7C24"/>
    <w:rsid w:val="004F0CED"/>
    <w:rsid w:val="004F149A"/>
    <w:rsid w:val="004F4423"/>
    <w:rsid w:val="004F4998"/>
    <w:rsid w:val="004F69B6"/>
    <w:rsid w:val="005000B9"/>
    <w:rsid w:val="00502173"/>
    <w:rsid w:val="00502709"/>
    <w:rsid w:val="005027CC"/>
    <w:rsid w:val="00503FCD"/>
    <w:rsid w:val="00506F35"/>
    <w:rsid w:val="00507CBC"/>
    <w:rsid w:val="0051122C"/>
    <w:rsid w:val="00517B39"/>
    <w:rsid w:val="0052396A"/>
    <w:rsid w:val="0052573C"/>
    <w:rsid w:val="00526C4C"/>
    <w:rsid w:val="00531078"/>
    <w:rsid w:val="00531866"/>
    <w:rsid w:val="005366C7"/>
    <w:rsid w:val="00537CD4"/>
    <w:rsid w:val="0054036A"/>
    <w:rsid w:val="00545648"/>
    <w:rsid w:val="00551B8F"/>
    <w:rsid w:val="0055394D"/>
    <w:rsid w:val="00554BB6"/>
    <w:rsid w:val="005557FE"/>
    <w:rsid w:val="00555849"/>
    <w:rsid w:val="00555BF3"/>
    <w:rsid w:val="00560EE6"/>
    <w:rsid w:val="00562C45"/>
    <w:rsid w:val="00563229"/>
    <w:rsid w:val="005641F4"/>
    <w:rsid w:val="00564438"/>
    <w:rsid w:val="00567230"/>
    <w:rsid w:val="00571C41"/>
    <w:rsid w:val="005747BF"/>
    <w:rsid w:val="00576519"/>
    <w:rsid w:val="00576F8F"/>
    <w:rsid w:val="005809BC"/>
    <w:rsid w:val="005844E4"/>
    <w:rsid w:val="00584D80"/>
    <w:rsid w:val="00586FC2"/>
    <w:rsid w:val="00587ADA"/>
    <w:rsid w:val="0059050C"/>
    <w:rsid w:val="00591AE5"/>
    <w:rsid w:val="00591FD8"/>
    <w:rsid w:val="00593C77"/>
    <w:rsid w:val="00594516"/>
    <w:rsid w:val="00597B81"/>
    <w:rsid w:val="005A000E"/>
    <w:rsid w:val="005A346D"/>
    <w:rsid w:val="005A7E57"/>
    <w:rsid w:val="005B2C47"/>
    <w:rsid w:val="005B3D09"/>
    <w:rsid w:val="005B4946"/>
    <w:rsid w:val="005B7FF2"/>
    <w:rsid w:val="005C46EC"/>
    <w:rsid w:val="005C524C"/>
    <w:rsid w:val="005C7C8B"/>
    <w:rsid w:val="005D0301"/>
    <w:rsid w:val="005D0EB3"/>
    <w:rsid w:val="005D700A"/>
    <w:rsid w:val="005D78C1"/>
    <w:rsid w:val="005E12E4"/>
    <w:rsid w:val="005E156D"/>
    <w:rsid w:val="005E5144"/>
    <w:rsid w:val="005E599D"/>
    <w:rsid w:val="005E6583"/>
    <w:rsid w:val="005E7FE7"/>
    <w:rsid w:val="005F0E4B"/>
    <w:rsid w:val="005F18A4"/>
    <w:rsid w:val="005F3E95"/>
    <w:rsid w:val="005F5972"/>
    <w:rsid w:val="00600A02"/>
    <w:rsid w:val="0061576F"/>
    <w:rsid w:val="00617A58"/>
    <w:rsid w:val="00617D74"/>
    <w:rsid w:val="00624D24"/>
    <w:rsid w:val="006300AD"/>
    <w:rsid w:val="00630292"/>
    <w:rsid w:val="00631941"/>
    <w:rsid w:val="00640E49"/>
    <w:rsid w:val="00641063"/>
    <w:rsid w:val="00641401"/>
    <w:rsid w:val="00642950"/>
    <w:rsid w:val="0064479A"/>
    <w:rsid w:val="00644B89"/>
    <w:rsid w:val="00644C5E"/>
    <w:rsid w:val="0064577B"/>
    <w:rsid w:val="006505D3"/>
    <w:rsid w:val="00651277"/>
    <w:rsid w:val="00651612"/>
    <w:rsid w:val="006562DF"/>
    <w:rsid w:val="00657EA7"/>
    <w:rsid w:val="006607CA"/>
    <w:rsid w:val="00660902"/>
    <w:rsid w:val="0066397F"/>
    <w:rsid w:val="006651F1"/>
    <w:rsid w:val="006667D5"/>
    <w:rsid w:val="00670F5A"/>
    <w:rsid w:val="00674D4D"/>
    <w:rsid w:val="0067583A"/>
    <w:rsid w:val="00676F3F"/>
    <w:rsid w:val="006772B1"/>
    <w:rsid w:val="00677CDF"/>
    <w:rsid w:val="00677EC6"/>
    <w:rsid w:val="00677FAA"/>
    <w:rsid w:val="006819D2"/>
    <w:rsid w:val="00682757"/>
    <w:rsid w:val="00682990"/>
    <w:rsid w:val="00683544"/>
    <w:rsid w:val="00683990"/>
    <w:rsid w:val="00694F76"/>
    <w:rsid w:val="006957FE"/>
    <w:rsid w:val="0069584D"/>
    <w:rsid w:val="00697670"/>
    <w:rsid w:val="006A0635"/>
    <w:rsid w:val="006A2620"/>
    <w:rsid w:val="006A2B72"/>
    <w:rsid w:val="006A4259"/>
    <w:rsid w:val="006A53ED"/>
    <w:rsid w:val="006A57A7"/>
    <w:rsid w:val="006A7605"/>
    <w:rsid w:val="006C03F9"/>
    <w:rsid w:val="006C0B17"/>
    <w:rsid w:val="006C1413"/>
    <w:rsid w:val="006C1E97"/>
    <w:rsid w:val="006C4E23"/>
    <w:rsid w:val="006C60AD"/>
    <w:rsid w:val="006D1B8B"/>
    <w:rsid w:val="006D5751"/>
    <w:rsid w:val="006D6E59"/>
    <w:rsid w:val="006D7477"/>
    <w:rsid w:val="006E2F78"/>
    <w:rsid w:val="006E5823"/>
    <w:rsid w:val="006F0EED"/>
    <w:rsid w:val="006F1E89"/>
    <w:rsid w:val="006F44BB"/>
    <w:rsid w:val="006F50AA"/>
    <w:rsid w:val="006F5BC6"/>
    <w:rsid w:val="006F6518"/>
    <w:rsid w:val="006F726E"/>
    <w:rsid w:val="00701DE6"/>
    <w:rsid w:val="00702654"/>
    <w:rsid w:val="00703B65"/>
    <w:rsid w:val="00704BE2"/>
    <w:rsid w:val="00706C6C"/>
    <w:rsid w:val="007102E2"/>
    <w:rsid w:val="00711592"/>
    <w:rsid w:val="00714D7D"/>
    <w:rsid w:val="0071611C"/>
    <w:rsid w:val="00720759"/>
    <w:rsid w:val="007269D9"/>
    <w:rsid w:val="00732159"/>
    <w:rsid w:val="00732C04"/>
    <w:rsid w:val="00735446"/>
    <w:rsid w:val="00735B71"/>
    <w:rsid w:val="00736C9A"/>
    <w:rsid w:val="007372FE"/>
    <w:rsid w:val="00743972"/>
    <w:rsid w:val="0074588B"/>
    <w:rsid w:val="0074663D"/>
    <w:rsid w:val="00755FED"/>
    <w:rsid w:val="007576FE"/>
    <w:rsid w:val="00760F7B"/>
    <w:rsid w:val="007615FB"/>
    <w:rsid w:val="00761864"/>
    <w:rsid w:val="0076440A"/>
    <w:rsid w:val="00767301"/>
    <w:rsid w:val="00770740"/>
    <w:rsid w:val="0077098D"/>
    <w:rsid w:val="0077184A"/>
    <w:rsid w:val="00772161"/>
    <w:rsid w:val="00772EE1"/>
    <w:rsid w:val="00773A4E"/>
    <w:rsid w:val="0077466B"/>
    <w:rsid w:val="0078154C"/>
    <w:rsid w:val="007833D6"/>
    <w:rsid w:val="0078418A"/>
    <w:rsid w:val="00785656"/>
    <w:rsid w:val="00785AAC"/>
    <w:rsid w:val="00786C5F"/>
    <w:rsid w:val="00787D08"/>
    <w:rsid w:val="00791A65"/>
    <w:rsid w:val="00793741"/>
    <w:rsid w:val="007957A6"/>
    <w:rsid w:val="00796133"/>
    <w:rsid w:val="007A6D9A"/>
    <w:rsid w:val="007A76BE"/>
    <w:rsid w:val="007B05A1"/>
    <w:rsid w:val="007B1EBF"/>
    <w:rsid w:val="007B282C"/>
    <w:rsid w:val="007B2F07"/>
    <w:rsid w:val="007B7DFD"/>
    <w:rsid w:val="007B7F78"/>
    <w:rsid w:val="007C228F"/>
    <w:rsid w:val="007C5AA6"/>
    <w:rsid w:val="007C5D1E"/>
    <w:rsid w:val="007C61ED"/>
    <w:rsid w:val="007D253C"/>
    <w:rsid w:val="007D3132"/>
    <w:rsid w:val="007D4473"/>
    <w:rsid w:val="007E0B46"/>
    <w:rsid w:val="007E2A9D"/>
    <w:rsid w:val="007E30D0"/>
    <w:rsid w:val="007E3C7C"/>
    <w:rsid w:val="007E6B48"/>
    <w:rsid w:val="007F0961"/>
    <w:rsid w:val="007F39E6"/>
    <w:rsid w:val="00800C82"/>
    <w:rsid w:val="008047A2"/>
    <w:rsid w:val="008152BC"/>
    <w:rsid w:val="008155A3"/>
    <w:rsid w:val="0081671A"/>
    <w:rsid w:val="00822FB2"/>
    <w:rsid w:val="00822FE8"/>
    <w:rsid w:val="00824C19"/>
    <w:rsid w:val="00826E61"/>
    <w:rsid w:val="00831201"/>
    <w:rsid w:val="00832EB6"/>
    <w:rsid w:val="0083328D"/>
    <w:rsid w:val="008362CD"/>
    <w:rsid w:val="00836F41"/>
    <w:rsid w:val="00837ACA"/>
    <w:rsid w:val="00840B56"/>
    <w:rsid w:val="00846424"/>
    <w:rsid w:val="00847298"/>
    <w:rsid w:val="00847330"/>
    <w:rsid w:val="008510CA"/>
    <w:rsid w:val="0085182A"/>
    <w:rsid w:val="00852308"/>
    <w:rsid w:val="00852FCB"/>
    <w:rsid w:val="008566D3"/>
    <w:rsid w:val="0085743E"/>
    <w:rsid w:val="00863FA7"/>
    <w:rsid w:val="00875051"/>
    <w:rsid w:val="00875643"/>
    <w:rsid w:val="00876D70"/>
    <w:rsid w:val="00877D3E"/>
    <w:rsid w:val="00881496"/>
    <w:rsid w:val="00883703"/>
    <w:rsid w:val="00883D99"/>
    <w:rsid w:val="008866F1"/>
    <w:rsid w:val="00886D85"/>
    <w:rsid w:val="0089151A"/>
    <w:rsid w:val="0089484E"/>
    <w:rsid w:val="008A41B0"/>
    <w:rsid w:val="008A5263"/>
    <w:rsid w:val="008B3722"/>
    <w:rsid w:val="008B44B5"/>
    <w:rsid w:val="008B5030"/>
    <w:rsid w:val="008B66B4"/>
    <w:rsid w:val="008B7751"/>
    <w:rsid w:val="008B7D24"/>
    <w:rsid w:val="008C0BA5"/>
    <w:rsid w:val="008C4B95"/>
    <w:rsid w:val="008D12FF"/>
    <w:rsid w:val="008D1F85"/>
    <w:rsid w:val="008D1FB0"/>
    <w:rsid w:val="008D3371"/>
    <w:rsid w:val="008D33C4"/>
    <w:rsid w:val="008D3A03"/>
    <w:rsid w:val="008D6CD7"/>
    <w:rsid w:val="008D6EE6"/>
    <w:rsid w:val="008D74B2"/>
    <w:rsid w:val="008E0298"/>
    <w:rsid w:val="008E1BFA"/>
    <w:rsid w:val="008E5B1E"/>
    <w:rsid w:val="008F42E5"/>
    <w:rsid w:val="008F54C8"/>
    <w:rsid w:val="008F691E"/>
    <w:rsid w:val="008F74F0"/>
    <w:rsid w:val="00901660"/>
    <w:rsid w:val="009016CF"/>
    <w:rsid w:val="009018C7"/>
    <w:rsid w:val="009018F5"/>
    <w:rsid w:val="009029F4"/>
    <w:rsid w:val="00905755"/>
    <w:rsid w:val="00907866"/>
    <w:rsid w:val="00910CE5"/>
    <w:rsid w:val="00912081"/>
    <w:rsid w:val="009127C5"/>
    <w:rsid w:val="0091466D"/>
    <w:rsid w:val="009152B9"/>
    <w:rsid w:val="009166B8"/>
    <w:rsid w:val="009179BC"/>
    <w:rsid w:val="0092093F"/>
    <w:rsid w:val="00920DD5"/>
    <w:rsid w:val="00922BB6"/>
    <w:rsid w:val="009243D4"/>
    <w:rsid w:val="00927EE1"/>
    <w:rsid w:val="00930E30"/>
    <w:rsid w:val="009319B9"/>
    <w:rsid w:val="00934232"/>
    <w:rsid w:val="00935B90"/>
    <w:rsid w:val="00937011"/>
    <w:rsid w:val="00940E55"/>
    <w:rsid w:val="00945346"/>
    <w:rsid w:val="00952B53"/>
    <w:rsid w:val="009537A0"/>
    <w:rsid w:val="00953C5B"/>
    <w:rsid w:val="00955CF4"/>
    <w:rsid w:val="00960A31"/>
    <w:rsid w:val="0096753B"/>
    <w:rsid w:val="00967A1B"/>
    <w:rsid w:val="00971812"/>
    <w:rsid w:val="00972326"/>
    <w:rsid w:val="00972AB7"/>
    <w:rsid w:val="009735EE"/>
    <w:rsid w:val="00973924"/>
    <w:rsid w:val="00984B60"/>
    <w:rsid w:val="00984B95"/>
    <w:rsid w:val="009908BC"/>
    <w:rsid w:val="00990DE2"/>
    <w:rsid w:val="009935DD"/>
    <w:rsid w:val="00994ABD"/>
    <w:rsid w:val="009968FA"/>
    <w:rsid w:val="00997234"/>
    <w:rsid w:val="009A08FC"/>
    <w:rsid w:val="009A14AB"/>
    <w:rsid w:val="009A2EFD"/>
    <w:rsid w:val="009A32D1"/>
    <w:rsid w:val="009A33B5"/>
    <w:rsid w:val="009B0898"/>
    <w:rsid w:val="009B26D9"/>
    <w:rsid w:val="009B3C64"/>
    <w:rsid w:val="009B4E38"/>
    <w:rsid w:val="009B717A"/>
    <w:rsid w:val="009C3C15"/>
    <w:rsid w:val="009C3E3C"/>
    <w:rsid w:val="009C425C"/>
    <w:rsid w:val="009C5E82"/>
    <w:rsid w:val="009D0FD4"/>
    <w:rsid w:val="009D397F"/>
    <w:rsid w:val="009D6460"/>
    <w:rsid w:val="009D6773"/>
    <w:rsid w:val="009D6BF3"/>
    <w:rsid w:val="009D787E"/>
    <w:rsid w:val="009D7D8C"/>
    <w:rsid w:val="009E0FAD"/>
    <w:rsid w:val="009E2C3B"/>
    <w:rsid w:val="009E4BAD"/>
    <w:rsid w:val="009E61E3"/>
    <w:rsid w:val="009E720C"/>
    <w:rsid w:val="009E7DF6"/>
    <w:rsid w:val="009F0D95"/>
    <w:rsid w:val="009F2752"/>
    <w:rsid w:val="009F30C3"/>
    <w:rsid w:val="009F3EF6"/>
    <w:rsid w:val="009F3F8D"/>
    <w:rsid w:val="009F608B"/>
    <w:rsid w:val="00A01984"/>
    <w:rsid w:val="00A0528C"/>
    <w:rsid w:val="00A06556"/>
    <w:rsid w:val="00A12017"/>
    <w:rsid w:val="00A13454"/>
    <w:rsid w:val="00A21BA6"/>
    <w:rsid w:val="00A237F1"/>
    <w:rsid w:val="00A2421E"/>
    <w:rsid w:val="00A25AED"/>
    <w:rsid w:val="00A31B1C"/>
    <w:rsid w:val="00A31C25"/>
    <w:rsid w:val="00A339C3"/>
    <w:rsid w:val="00A33E47"/>
    <w:rsid w:val="00A360CD"/>
    <w:rsid w:val="00A36606"/>
    <w:rsid w:val="00A368FE"/>
    <w:rsid w:val="00A40AED"/>
    <w:rsid w:val="00A42581"/>
    <w:rsid w:val="00A43FED"/>
    <w:rsid w:val="00A4482E"/>
    <w:rsid w:val="00A44970"/>
    <w:rsid w:val="00A4512A"/>
    <w:rsid w:val="00A50067"/>
    <w:rsid w:val="00A505E2"/>
    <w:rsid w:val="00A50978"/>
    <w:rsid w:val="00A57F1B"/>
    <w:rsid w:val="00A61016"/>
    <w:rsid w:val="00A61D74"/>
    <w:rsid w:val="00A62305"/>
    <w:rsid w:val="00A6274A"/>
    <w:rsid w:val="00A62949"/>
    <w:rsid w:val="00A6298B"/>
    <w:rsid w:val="00A635C7"/>
    <w:rsid w:val="00A67D78"/>
    <w:rsid w:val="00A71613"/>
    <w:rsid w:val="00A74516"/>
    <w:rsid w:val="00A7490C"/>
    <w:rsid w:val="00A752B0"/>
    <w:rsid w:val="00A75BCE"/>
    <w:rsid w:val="00A77702"/>
    <w:rsid w:val="00A803D3"/>
    <w:rsid w:val="00A815C1"/>
    <w:rsid w:val="00A81E6B"/>
    <w:rsid w:val="00A92414"/>
    <w:rsid w:val="00A92A8E"/>
    <w:rsid w:val="00A92CAA"/>
    <w:rsid w:val="00A9376C"/>
    <w:rsid w:val="00A9402F"/>
    <w:rsid w:val="00AA0E0A"/>
    <w:rsid w:val="00AA4BAC"/>
    <w:rsid w:val="00AA7F51"/>
    <w:rsid w:val="00AB651C"/>
    <w:rsid w:val="00AB783D"/>
    <w:rsid w:val="00AC3625"/>
    <w:rsid w:val="00AC5BF9"/>
    <w:rsid w:val="00AC74FD"/>
    <w:rsid w:val="00AD0F1B"/>
    <w:rsid w:val="00AD318E"/>
    <w:rsid w:val="00AD64DC"/>
    <w:rsid w:val="00AD69EA"/>
    <w:rsid w:val="00AE0825"/>
    <w:rsid w:val="00AE3131"/>
    <w:rsid w:val="00AE71BD"/>
    <w:rsid w:val="00AE7457"/>
    <w:rsid w:val="00AE7815"/>
    <w:rsid w:val="00AF001B"/>
    <w:rsid w:val="00AF3DAD"/>
    <w:rsid w:val="00AF48BB"/>
    <w:rsid w:val="00AF5CFC"/>
    <w:rsid w:val="00B03FD6"/>
    <w:rsid w:val="00B06176"/>
    <w:rsid w:val="00B103D3"/>
    <w:rsid w:val="00B124E9"/>
    <w:rsid w:val="00B14382"/>
    <w:rsid w:val="00B14D19"/>
    <w:rsid w:val="00B1586A"/>
    <w:rsid w:val="00B20A08"/>
    <w:rsid w:val="00B20B04"/>
    <w:rsid w:val="00B21762"/>
    <w:rsid w:val="00B23668"/>
    <w:rsid w:val="00B25123"/>
    <w:rsid w:val="00B31A5E"/>
    <w:rsid w:val="00B31D0C"/>
    <w:rsid w:val="00B3256A"/>
    <w:rsid w:val="00B32FA0"/>
    <w:rsid w:val="00B33CC7"/>
    <w:rsid w:val="00B33ECB"/>
    <w:rsid w:val="00B34FB0"/>
    <w:rsid w:val="00B365C6"/>
    <w:rsid w:val="00B36737"/>
    <w:rsid w:val="00B36F90"/>
    <w:rsid w:val="00B377EF"/>
    <w:rsid w:val="00B40111"/>
    <w:rsid w:val="00B402F8"/>
    <w:rsid w:val="00B4158A"/>
    <w:rsid w:val="00B432F4"/>
    <w:rsid w:val="00B435C2"/>
    <w:rsid w:val="00B44DF4"/>
    <w:rsid w:val="00B47A7F"/>
    <w:rsid w:val="00B47D29"/>
    <w:rsid w:val="00B51F1F"/>
    <w:rsid w:val="00B52802"/>
    <w:rsid w:val="00B53803"/>
    <w:rsid w:val="00B54578"/>
    <w:rsid w:val="00B60D32"/>
    <w:rsid w:val="00B64699"/>
    <w:rsid w:val="00B66019"/>
    <w:rsid w:val="00B677B8"/>
    <w:rsid w:val="00B717AA"/>
    <w:rsid w:val="00B71CA1"/>
    <w:rsid w:val="00B7567C"/>
    <w:rsid w:val="00B75E57"/>
    <w:rsid w:val="00B76A4B"/>
    <w:rsid w:val="00B87664"/>
    <w:rsid w:val="00B90307"/>
    <w:rsid w:val="00B92571"/>
    <w:rsid w:val="00B93B26"/>
    <w:rsid w:val="00B97260"/>
    <w:rsid w:val="00B97C31"/>
    <w:rsid w:val="00BA3D31"/>
    <w:rsid w:val="00BA6916"/>
    <w:rsid w:val="00BA7878"/>
    <w:rsid w:val="00BB1C22"/>
    <w:rsid w:val="00BB6263"/>
    <w:rsid w:val="00BB713D"/>
    <w:rsid w:val="00BB7F9C"/>
    <w:rsid w:val="00BC1C59"/>
    <w:rsid w:val="00BC334C"/>
    <w:rsid w:val="00BC58DA"/>
    <w:rsid w:val="00BC6541"/>
    <w:rsid w:val="00BC696F"/>
    <w:rsid w:val="00BC756F"/>
    <w:rsid w:val="00BD3318"/>
    <w:rsid w:val="00BE2246"/>
    <w:rsid w:val="00BE266E"/>
    <w:rsid w:val="00BE3CC9"/>
    <w:rsid w:val="00BE44AC"/>
    <w:rsid w:val="00BE7D32"/>
    <w:rsid w:val="00BF0692"/>
    <w:rsid w:val="00BF1182"/>
    <w:rsid w:val="00BF23DC"/>
    <w:rsid w:val="00BF3758"/>
    <w:rsid w:val="00BF3F88"/>
    <w:rsid w:val="00BF489B"/>
    <w:rsid w:val="00BF79DA"/>
    <w:rsid w:val="00C02900"/>
    <w:rsid w:val="00C04EE4"/>
    <w:rsid w:val="00C053E1"/>
    <w:rsid w:val="00C072D5"/>
    <w:rsid w:val="00C07A7D"/>
    <w:rsid w:val="00C07DBC"/>
    <w:rsid w:val="00C12726"/>
    <w:rsid w:val="00C14855"/>
    <w:rsid w:val="00C245D0"/>
    <w:rsid w:val="00C303FA"/>
    <w:rsid w:val="00C30A95"/>
    <w:rsid w:val="00C31178"/>
    <w:rsid w:val="00C33242"/>
    <w:rsid w:val="00C363AB"/>
    <w:rsid w:val="00C37A9B"/>
    <w:rsid w:val="00C42791"/>
    <w:rsid w:val="00C469E3"/>
    <w:rsid w:val="00C57512"/>
    <w:rsid w:val="00C60175"/>
    <w:rsid w:val="00C61673"/>
    <w:rsid w:val="00C61840"/>
    <w:rsid w:val="00C63B80"/>
    <w:rsid w:val="00C65330"/>
    <w:rsid w:val="00C71701"/>
    <w:rsid w:val="00C72ECD"/>
    <w:rsid w:val="00C73016"/>
    <w:rsid w:val="00C7472F"/>
    <w:rsid w:val="00C75F25"/>
    <w:rsid w:val="00C76055"/>
    <w:rsid w:val="00C77D19"/>
    <w:rsid w:val="00C81B89"/>
    <w:rsid w:val="00C829E4"/>
    <w:rsid w:val="00C93A9B"/>
    <w:rsid w:val="00C93E9D"/>
    <w:rsid w:val="00C94125"/>
    <w:rsid w:val="00C951D6"/>
    <w:rsid w:val="00C95ABD"/>
    <w:rsid w:val="00CA0B8C"/>
    <w:rsid w:val="00CA2384"/>
    <w:rsid w:val="00CA4279"/>
    <w:rsid w:val="00CA6A9B"/>
    <w:rsid w:val="00CB0062"/>
    <w:rsid w:val="00CB5756"/>
    <w:rsid w:val="00CB5875"/>
    <w:rsid w:val="00CC2217"/>
    <w:rsid w:val="00CC6CF4"/>
    <w:rsid w:val="00CC721B"/>
    <w:rsid w:val="00CC7393"/>
    <w:rsid w:val="00CC74AB"/>
    <w:rsid w:val="00CD6B08"/>
    <w:rsid w:val="00CD7C19"/>
    <w:rsid w:val="00CE09BE"/>
    <w:rsid w:val="00CE0D39"/>
    <w:rsid w:val="00CE3EA9"/>
    <w:rsid w:val="00CF5A92"/>
    <w:rsid w:val="00CF6012"/>
    <w:rsid w:val="00CF63B7"/>
    <w:rsid w:val="00D0190E"/>
    <w:rsid w:val="00D02C34"/>
    <w:rsid w:val="00D04D75"/>
    <w:rsid w:val="00D04F83"/>
    <w:rsid w:val="00D05052"/>
    <w:rsid w:val="00D0567B"/>
    <w:rsid w:val="00D0715C"/>
    <w:rsid w:val="00D11EE2"/>
    <w:rsid w:val="00D1251A"/>
    <w:rsid w:val="00D13685"/>
    <w:rsid w:val="00D13FDD"/>
    <w:rsid w:val="00D1766A"/>
    <w:rsid w:val="00D27E09"/>
    <w:rsid w:val="00D309A0"/>
    <w:rsid w:val="00D30BDB"/>
    <w:rsid w:val="00D322AF"/>
    <w:rsid w:val="00D32D6E"/>
    <w:rsid w:val="00D3442E"/>
    <w:rsid w:val="00D360B5"/>
    <w:rsid w:val="00D40E03"/>
    <w:rsid w:val="00D4412A"/>
    <w:rsid w:val="00D450E8"/>
    <w:rsid w:val="00D50F80"/>
    <w:rsid w:val="00D551C7"/>
    <w:rsid w:val="00D564CA"/>
    <w:rsid w:val="00D56A80"/>
    <w:rsid w:val="00D60A07"/>
    <w:rsid w:val="00D60F2F"/>
    <w:rsid w:val="00D61ADC"/>
    <w:rsid w:val="00D6339F"/>
    <w:rsid w:val="00D63C9C"/>
    <w:rsid w:val="00D75C8B"/>
    <w:rsid w:val="00D75EC0"/>
    <w:rsid w:val="00D7643A"/>
    <w:rsid w:val="00D816B5"/>
    <w:rsid w:val="00D91149"/>
    <w:rsid w:val="00D918C8"/>
    <w:rsid w:val="00D926BF"/>
    <w:rsid w:val="00D95909"/>
    <w:rsid w:val="00D95C34"/>
    <w:rsid w:val="00D973EC"/>
    <w:rsid w:val="00D9776B"/>
    <w:rsid w:val="00D97C1E"/>
    <w:rsid w:val="00D97EAF"/>
    <w:rsid w:val="00DA04FA"/>
    <w:rsid w:val="00DA1321"/>
    <w:rsid w:val="00DA5C71"/>
    <w:rsid w:val="00DB1F0A"/>
    <w:rsid w:val="00DB2483"/>
    <w:rsid w:val="00DB4516"/>
    <w:rsid w:val="00DB530B"/>
    <w:rsid w:val="00DC2FE5"/>
    <w:rsid w:val="00DC3AA2"/>
    <w:rsid w:val="00DC4D71"/>
    <w:rsid w:val="00DC69C7"/>
    <w:rsid w:val="00DC6C6D"/>
    <w:rsid w:val="00DE0083"/>
    <w:rsid w:val="00DE0F92"/>
    <w:rsid w:val="00DE1612"/>
    <w:rsid w:val="00DE6423"/>
    <w:rsid w:val="00DE7781"/>
    <w:rsid w:val="00DE77A1"/>
    <w:rsid w:val="00DF084A"/>
    <w:rsid w:val="00DF144B"/>
    <w:rsid w:val="00DF15EB"/>
    <w:rsid w:val="00DF45DB"/>
    <w:rsid w:val="00DF5F6F"/>
    <w:rsid w:val="00DF6079"/>
    <w:rsid w:val="00DF7295"/>
    <w:rsid w:val="00DF7939"/>
    <w:rsid w:val="00E00D5F"/>
    <w:rsid w:val="00E03215"/>
    <w:rsid w:val="00E06777"/>
    <w:rsid w:val="00E0780B"/>
    <w:rsid w:val="00E153B9"/>
    <w:rsid w:val="00E1687B"/>
    <w:rsid w:val="00E1742D"/>
    <w:rsid w:val="00E26181"/>
    <w:rsid w:val="00E2706B"/>
    <w:rsid w:val="00E309C8"/>
    <w:rsid w:val="00E31104"/>
    <w:rsid w:val="00E3144C"/>
    <w:rsid w:val="00E31E7F"/>
    <w:rsid w:val="00E33FC4"/>
    <w:rsid w:val="00E37236"/>
    <w:rsid w:val="00E419BB"/>
    <w:rsid w:val="00E4454D"/>
    <w:rsid w:val="00E44E70"/>
    <w:rsid w:val="00E45409"/>
    <w:rsid w:val="00E502BF"/>
    <w:rsid w:val="00E5122C"/>
    <w:rsid w:val="00E52C4F"/>
    <w:rsid w:val="00E5308D"/>
    <w:rsid w:val="00E5481A"/>
    <w:rsid w:val="00E551E6"/>
    <w:rsid w:val="00E627A2"/>
    <w:rsid w:val="00E6541B"/>
    <w:rsid w:val="00E675A7"/>
    <w:rsid w:val="00E7225B"/>
    <w:rsid w:val="00E72F5D"/>
    <w:rsid w:val="00E731A4"/>
    <w:rsid w:val="00E732C0"/>
    <w:rsid w:val="00E74518"/>
    <w:rsid w:val="00E74BE5"/>
    <w:rsid w:val="00E755D4"/>
    <w:rsid w:val="00E818E5"/>
    <w:rsid w:val="00E81FE8"/>
    <w:rsid w:val="00E82250"/>
    <w:rsid w:val="00E846D7"/>
    <w:rsid w:val="00E8493C"/>
    <w:rsid w:val="00E92495"/>
    <w:rsid w:val="00E93B3A"/>
    <w:rsid w:val="00E9416F"/>
    <w:rsid w:val="00E971D2"/>
    <w:rsid w:val="00EA179A"/>
    <w:rsid w:val="00EA22BC"/>
    <w:rsid w:val="00EA3BFD"/>
    <w:rsid w:val="00EA3C49"/>
    <w:rsid w:val="00EA7C37"/>
    <w:rsid w:val="00EB4AA7"/>
    <w:rsid w:val="00EB6354"/>
    <w:rsid w:val="00EB7561"/>
    <w:rsid w:val="00EC036C"/>
    <w:rsid w:val="00EC0651"/>
    <w:rsid w:val="00EC34D5"/>
    <w:rsid w:val="00EC40F6"/>
    <w:rsid w:val="00EC44A6"/>
    <w:rsid w:val="00EC79A1"/>
    <w:rsid w:val="00ED3AF6"/>
    <w:rsid w:val="00ED42FC"/>
    <w:rsid w:val="00ED448D"/>
    <w:rsid w:val="00ED52A8"/>
    <w:rsid w:val="00EE0B04"/>
    <w:rsid w:val="00EE2430"/>
    <w:rsid w:val="00EE38A2"/>
    <w:rsid w:val="00EE4E17"/>
    <w:rsid w:val="00EF09CA"/>
    <w:rsid w:val="00EF24DA"/>
    <w:rsid w:val="00EF3239"/>
    <w:rsid w:val="00EF4A9B"/>
    <w:rsid w:val="00EF56AE"/>
    <w:rsid w:val="00EF65E0"/>
    <w:rsid w:val="00F045E2"/>
    <w:rsid w:val="00F050F9"/>
    <w:rsid w:val="00F05388"/>
    <w:rsid w:val="00F06C8E"/>
    <w:rsid w:val="00F07CFB"/>
    <w:rsid w:val="00F11460"/>
    <w:rsid w:val="00F138FD"/>
    <w:rsid w:val="00F15900"/>
    <w:rsid w:val="00F1770B"/>
    <w:rsid w:val="00F21335"/>
    <w:rsid w:val="00F2376B"/>
    <w:rsid w:val="00F24763"/>
    <w:rsid w:val="00F26B08"/>
    <w:rsid w:val="00F30E64"/>
    <w:rsid w:val="00F31035"/>
    <w:rsid w:val="00F32990"/>
    <w:rsid w:val="00F34F67"/>
    <w:rsid w:val="00F3540E"/>
    <w:rsid w:val="00F356D0"/>
    <w:rsid w:val="00F357FB"/>
    <w:rsid w:val="00F35A34"/>
    <w:rsid w:val="00F36C6B"/>
    <w:rsid w:val="00F374A7"/>
    <w:rsid w:val="00F40893"/>
    <w:rsid w:val="00F41F28"/>
    <w:rsid w:val="00F4471E"/>
    <w:rsid w:val="00F51C58"/>
    <w:rsid w:val="00F52A3D"/>
    <w:rsid w:val="00F550DB"/>
    <w:rsid w:val="00F6282B"/>
    <w:rsid w:val="00F653A0"/>
    <w:rsid w:val="00F65A1A"/>
    <w:rsid w:val="00F667A7"/>
    <w:rsid w:val="00F701C7"/>
    <w:rsid w:val="00F7026C"/>
    <w:rsid w:val="00F71EB6"/>
    <w:rsid w:val="00F72451"/>
    <w:rsid w:val="00F73795"/>
    <w:rsid w:val="00F77C01"/>
    <w:rsid w:val="00F77F55"/>
    <w:rsid w:val="00F80460"/>
    <w:rsid w:val="00F80749"/>
    <w:rsid w:val="00F81289"/>
    <w:rsid w:val="00F81B17"/>
    <w:rsid w:val="00F82E22"/>
    <w:rsid w:val="00F841E8"/>
    <w:rsid w:val="00F856A7"/>
    <w:rsid w:val="00F85CD5"/>
    <w:rsid w:val="00F92A84"/>
    <w:rsid w:val="00F967A9"/>
    <w:rsid w:val="00F96B29"/>
    <w:rsid w:val="00FA1E53"/>
    <w:rsid w:val="00FA2CFB"/>
    <w:rsid w:val="00FA5386"/>
    <w:rsid w:val="00FA6326"/>
    <w:rsid w:val="00FA6C94"/>
    <w:rsid w:val="00FB0C12"/>
    <w:rsid w:val="00FB0D30"/>
    <w:rsid w:val="00FB3304"/>
    <w:rsid w:val="00FB384A"/>
    <w:rsid w:val="00FB3EEE"/>
    <w:rsid w:val="00FB489B"/>
    <w:rsid w:val="00FB59EA"/>
    <w:rsid w:val="00FB6FE1"/>
    <w:rsid w:val="00FC0E8B"/>
    <w:rsid w:val="00FC38D3"/>
    <w:rsid w:val="00FD1BB2"/>
    <w:rsid w:val="00FD1DB3"/>
    <w:rsid w:val="00FD33B0"/>
    <w:rsid w:val="00FD39D8"/>
    <w:rsid w:val="00FD48FC"/>
    <w:rsid w:val="00FD767C"/>
    <w:rsid w:val="00FD790D"/>
    <w:rsid w:val="00FE23D0"/>
    <w:rsid w:val="00FE5763"/>
    <w:rsid w:val="00FE6C62"/>
    <w:rsid w:val="00FF15AC"/>
    <w:rsid w:val="00FF1696"/>
    <w:rsid w:val="00FF31D9"/>
    <w:rsid w:val="00FF3D1B"/>
    <w:rsid w:val="00FF510E"/>
    <w:rsid w:val="00FF6A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2"/>
    </o:shapelayout>
  </w:shapeDefaults>
  <w:decimalSymbol w:val="."/>
  <w:listSeparator w:val=","/>
  <w14:docId w14:val="0E41F5A7"/>
  <w15:docId w15:val="{6EFF54D8-4779-4E2C-8F0E-27948A6A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15"/>
    <w:pPr>
      <w:spacing w:line="255" w:lineRule="atLeast"/>
    </w:pPr>
    <w:rPr>
      <w:rFonts w:ascii="Arial" w:hAnsi="Arial"/>
      <w:szCs w:val="24"/>
      <w:lang w:eastAsia="zh-CN"/>
    </w:rPr>
  </w:style>
  <w:style w:type="paragraph" w:styleId="Heading1">
    <w:name w:val="heading 1"/>
    <w:basedOn w:val="Normal"/>
    <w:next w:val="Normal"/>
    <w:link w:val="Heading1Char"/>
    <w:uiPriority w:val="99"/>
    <w:qFormat/>
    <w:rsid w:val="00BC756F"/>
    <w:pPr>
      <w:keepNext/>
      <w:spacing w:before="120" w:after="120" w:line="240" w:lineRule="auto"/>
      <w:outlineLvl w:val="0"/>
    </w:pPr>
    <w:rPr>
      <w:rFonts w:cs="Arial"/>
      <w:b/>
      <w:caps/>
      <w:kern w:val="32"/>
      <w:szCs w:val="20"/>
      <w:lang w:eastAsia="en-US"/>
    </w:rPr>
  </w:style>
  <w:style w:type="paragraph" w:styleId="Heading2">
    <w:name w:val="heading 2"/>
    <w:basedOn w:val="BodyText"/>
    <w:next w:val="Normal"/>
    <w:link w:val="Heading2Char"/>
    <w:uiPriority w:val="99"/>
    <w:qFormat/>
    <w:rsid w:val="002E4221"/>
    <w:pPr>
      <w:keepNext/>
      <w:numPr>
        <w:numId w:val="44"/>
      </w:numPr>
      <w:tabs>
        <w:tab w:val="left" w:pos="964"/>
      </w:tabs>
      <w:spacing w:before="120" w:after="120"/>
      <w:outlineLvl w:val="1"/>
    </w:pPr>
    <w:rPr>
      <w:b/>
      <w:bCs/>
      <w:iCs/>
    </w:rPr>
  </w:style>
  <w:style w:type="paragraph" w:styleId="Heading3">
    <w:name w:val="heading 3"/>
    <w:basedOn w:val="Normal"/>
    <w:next w:val="Normal"/>
    <w:link w:val="Heading3Char"/>
    <w:uiPriority w:val="99"/>
    <w:qFormat/>
    <w:rsid w:val="002068B1"/>
    <w:pPr>
      <w:keepNext/>
      <w:numPr>
        <w:ilvl w:val="2"/>
        <w:numId w:val="42"/>
      </w:numPr>
      <w:tabs>
        <w:tab w:val="clear" w:pos="1267"/>
        <w:tab w:val="left" w:pos="964"/>
      </w:tabs>
      <w:spacing w:before="120" w:after="120"/>
      <w:ind w:left="0" w:hanging="567"/>
      <w:outlineLvl w:val="2"/>
    </w:pPr>
    <w:rPr>
      <w:rFonts w:cs="Arial"/>
      <w:bCs/>
      <w:szCs w:val="26"/>
      <w:lang w:eastAsia="en-US"/>
    </w:rPr>
  </w:style>
  <w:style w:type="paragraph" w:styleId="Heading4">
    <w:name w:val="heading 4"/>
    <w:basedOn w:val="Normal"/>
    <w:next w:val="Normal"/>
    <w:link w:val="Heading4Char"/>
    <w:uiPriority w:val="99"/>
    <w:qFormat/>
    <w:rsid w:val="00B33ECB"/>
    <w:pPr>
      <w:keepNext/>
      <w:numPr>
        <w:ilvl w:val="3"/>
        <w:numId w:val="4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33ECB"/>
    <w:pPr>
      <w:numPr>
        <w:ilvl w:val="4"/>
        <w:numId w:val="42"/>
      </w:numPr>
      <w:spacing w:before="240" w:after="60"/>
      <w:outlineLvl w:val="4"/>
    </w:pPr>
    <w:rPr>
      <w:b/>
      <w:bCs/>
      <w:i/>
      <w:iCs/>
      <w:sz w:val="26"/>
      <w:szCs w:val="26"/>
    </w:rPr>
  </w:style>
  <w:style w:type="paragraph" w:styleId="Heading6">
    <w:name w:val="heading 6"/>
    <w:basedOn w:val="Normal"/>
    <w:next w:val="Normal"/>
    <w:link w:val="Heading6Char"/>
    <w:uiPriority w:val="99"/>
    <w:qFormat/>
    <w:rsid w:val="00B33ECB"/>
    <w:pPr>
      <w:numPr>
        <w:ilvl w:val="5"/>
        <w:numId w:val="42"/>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B33ECB"/>
    <w:pPr>
      <w:numPr>
        <w:ilvl w:val="6"/>
        <w:numId w:val="42"/>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33ECB"/>
    <w:pPr>
      <w:numPr>
        <w:ilvl w:val="7"/>
        <w:numId w:val="42"/>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33ECB"/>
    <w:pPr>
      <w:numPr>
        <w:ilvl w:val="8"/>
        <w:numId w:val="42"/>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756F"/>
    <w:rPr>
      <w:rFonts w:ascii="Arial" w:hAnsi="Arial" w:cs="Arial"/>
      <w:b/>
      <w:caps/>
      <w:kern w:val="32"/>
      <w:lang w:eastAsia="en-US"/>
    </w:rPr>
  </w:style>
  <w:style w:type="character" w:customStyle="1" w:styleId="Heading2Char">
    <w:name w:val="Heading 2 Char"/>
    <w:link w:val="Heading2"/>
    <w:uiPriority w:val="99"/>
    <w:locked/>
    <w:rsid w:val="002E4221"/>
    <w:rPr>
      <w:rFonts w:ascii="Arial" w:hAnsi="Arial" w:cs="Arial"/>
      <w:b/>
      <w:bCs/>
      <w:iCs/>
      <w:szCs w:val="20"/>
      <w:lang w:eastAsia="en-US"/>
    </w:rPr>
  </w:style>
  <w:style w:type="character" w:customStyle="1" w:styleId="Heading3Char">
    <w:name w:val="Heading 3 Char"/>
    <w:link w:val="Heading3"/>
    <w:uiPriority w:val="99"/>
    <w:locked/>
    <w:rsid w:val="002068B1"/>
    <w:rPr>
      <w:rFonts w:ascii="Arial" w:hAnsi="Arial" w:cs="Arial"/>
      <w:bCs/>
      <w:sz w:val="20"/>
      <w:szCs w:val="26"/>
      <w:lang w:eastAsia="en-US"/>
    </w:rPr>
  </w:style>
  <w:style w:type="character" w:customStyle="1" w:styleId="Heading4Char">
    <w:name w:val="Heading 4 Char"/>
    <w:link w:val="Heading4"/>
    <w:uiPriority w:val="99"/>
    <w:locked/>
    <w:rsid w:val="00B33ECB"/>
    <w:rPr>
      <w:b/>
      <w:bCs/>
      <w:sz w:val="28"/>
      <w:szCs w:val="28"/>
      <w:lang w:eastAsia="zh-CN"/>
    </w:rPr>
  </w:style>
  <w:style w:type="character" w:customStyle="1" w:styleId="Heading5Char">
    <w:name w:val="Heading 5 Char"/>
    <w:link w:val="Heading5"/>
    <w:uiPriority w:val="99"/>
    <w:locked/>
    <w:rsid w:val="00B33ECB"/>
    <w:rPr>
      <w:rFonts w:ascii="Arial" w:hAnsi="Arial"/>
      <w:b/>
      <w:bCs/>
      <w:i/>
      <w:iCs/>
      <w:sz w:val="26"/>
      <w:szCs w:val="26"/>
      <w:lang w:eastAsia="zh-CN"/>
    </w:rPr>
  </w:style>
  <w:style w:type="character" w:customStyle="1" w:styleId="Heading6Char">
    <w:name w:val="Heading 6 Char"/>
    <w:link w:val="Heading6"/>
    <w:uiPriority w:val="99"/>
    <w:locked/>
    <w:rsid w:val="00B33ECB"/>
    <w:rPr>
      <w:b/>
      <w:bCs/>
      <w:sz w:val="20"/>
      <w:szCs w:val="24"/>
      <w:lang w:eastAsia="zh-CN"/>
    </w:rPr>
  </w:style>
  <w:style w:type="character" w:customStyle="1" w:styleId="Heading7Char">
    <w:name w:val="Heading 7 Char"/>
    <w:link w:val="Heading7"/>
    <w:uiPriority w:val="99"/>
    <w:locked/>
    <w:rsid w:val="00B33ECB"/>
    <w:rPr>
      <w:sz w:val="24"/>
      <w:szCs w:val="24"/>
      <w:lang w:eastAsia="zh-CN"/>
    </w:rPr>
  </w:style>
  <w:style w:type="character" w:customStyle="1" w:styleId="Heading8Char">
    <w:name w:val="Heading 8 Char"/>
    <w:link w:val="Heading8"/>
    <w:uiPriority w:val="99"/>
    <w:locked/>
    <w:rsid w:val="00B33ECB"/>
    <w:rPr>
      <w:i/>
      <w:iCs/>
      <w:sz w:val="24"/>
      <w:szCs w:val="24"/>
      <w:lang w:eastAsia="zh-CN"/>
    </w:rPr>
  </w:style>
  <w:style w:type="character" w:customStyle="1" w:styleId="Heading9Char">
    <w:name w:val="Heading 9 Char"/>
    <w:link w:val="Heading9"/>
    <w:uiPriority w:val="99"/>
    <w:locked/>
    <w:rsid w:val="00B33ECB"/>
    <w:rPr>
      <w:rFonts w:ascii="Arial" w:hAnsi="Arial" w:cs="Arial"/>
      <w:sz w:val="20"/>
      <w:szCs w:val="24"/>
      <w:lang w:eastAsia="zh-CN"/>
    </w:rPr>
  </w:style>
  <w:style w:type="paragraph" w:customStyle="1" w:styleId="stlChapter">
    <w:name w:val="stlChapter"/>
    <w:basedOn w:val="Normal"/>
    <w:next w:val="Normal"/>
    <w:uiPriority w:val="99"/>
    <w:rsid w:val="008D6CD7"/>
    <w:pPr>
      <w:snapToGrid w:val="0"/>
      <w:spacing w:line="400" w:lineRule="exact"/>
    </w:pPr>
    <w:rPr>
      <w:b/>
      <w:sz w:val="40"/>
    </w:rPr>
  </w:style>
  <w:style w:type="paragraph" w:customStyle="1" w:styleId="stlTitle">
    <w:name w:val="stlTitle"/>
    <w:uiPriority w:val="99"/>
    <w:rsid w:val="008D6CD7"/>
    <w:pPr>
      <w:spacing w:line="510" w:lineRule="exact"/>
    </w:pPr>
    <w:rPr>
      <w:rFonts w:ascii="Arial" w:hAnsi="Arial"/>
      <w:b/>
      <w:sz w:val="44"/>
      <w:szCs w:val="24"/>
      <w:lang w:val="nl-NL" w:eastAsia="zh-CN"/>
    </w:rPr>
  </w:style>
  <w:style w:type="paragraph" w:customStyle="1" w:styleId="stlSubtitle">
    <w:name w:val="stlSubtitle"/>
    <w:uiPriority w:val="99"/>
    <w:rsid w:val="008D6CD7"/>
    <w:pPr>
      <w:spacing w:line="255" w:lineRule="exact"/>
    </w:pPr>
    <w:rPr>
      <w:rFonts w:ascii="Arial" w:hAnsi="Arial"/>
      <w:sz w:val="24"/>
      <w:szCs w:val="24"/>
      <w:lang w:val="nl-NL" w:eastAsia="zh-CN"/>
    </w:rPr>
  </w:style>
  <w:style w:type="paragraph" w:customStyle="1" w:styleId="stlFootnote">
    <w:name w:val="stlFootnote"/>
    <w:uiPriority w:val="99"/>
    <w:rsid w:val="008D6CD7"/>
    <w:pPr>
      <w:spacing w:line="255" w:lineRule="exact"/>
    </w:pPr>
    <w:rPr>
      <w:rFonts w:ascii="Arial" w:hAnsi="Arial"/>
      <w:color w:val="009EE0"/>
      <w:sz w:val="17"/>
      <w:szCs w:val="24"/>
      <w:lang w:val="nl-NL" w:eastAsia="zh-CN"/>
    </w:rPr>
  </w:style>
  <w:style w:type="paragraph" w:customStyle="1" w:styleId="stlPageNumber">
    <w:name w:val="stlPageNumber"/>
    <w:basedOn w:val="Normal"/>
    <w:uiPriority w:val="99"/>
    <w:rsid w:val="00563229"/>
    <w:pPr>
      <w:jc w:val="right"/>
    </w:pPr>
    <w:rPr>
      <w:sz w:val="17"/>
    </w:rPr>
  </w:style>
  <w:style w:type="paragraph" w:styleId="Header">
    <w:name w:val="header"/>
    <w:basedOn w:val="Normal"/>
    <w:link w:val="HeaderChar"/>
    <w:uiPriority w:val="99"/>
    <w:rsid w:val="008D6CD7"/>
    <w:pPr>
      <w:tabs>
        <w:tab w:val="center" w:pos="4536"/>
        <w:tab w:val="right" w:pos="9072"/>
      </w:tabs>
    </w:pPr>
  </w:style>
  <w:style w:type="character" w:customStyle="1" w:styleId="HeaderChar">
    <w:name w:val="Header Char"/>
    <w:link w:val="Header"/>
    <w:uiPriority w:val="99"/>
    <w:locked/>
    <w:rsid w:val="00A9376C"/>
    <w:rPr>
      <w:rFonts w:ascii="Arial" w:hAnsi="Arial" w:cs="Times New Roman"/>
      <w:sz w:val="22"/>
      <w:szCs w:val="22"/>
    </w:rPr>
  </w:style>
  <w:style w:type="paragraph" w:styleId="Footer">
    <w:name w:val="footer"/>
    <w:basedOn w:val="Normal"/>
    <w:link w:val="FooterChar"/>
    <w:uiPriority w:val="99"/>
    <w:rsid w:val="008D6CD7"/>
    <w:pPr>
      <w:tabs>
        <w:tab w:val="center" w:pos="4536"/>
        <w:tab w:val="right" w:pos="9072"/>
      </w:tabs>
    </w:pPr>
  </w:style>
  <w:style w:type="character" w:customStyle="1" w:styleId="FooterChar">
    <w:name w:val="Footer Char"/>
    <w:link w:val="Footer"/>
    <w:uiPriority w:val="99"/>
    <w:locked/>
    <w:rsid w:val="00E03215"/>
    <w:rPr>
      <w:rFonts w:ascii="Arial" w:hAnsi="Arial" w:cs="Times New Roman"/>
      <w:sz w:val="22"/>
      <w:szCs w:val="22"/>
    </w:rPr>
  </w:style>
  <w:style w:type="table" w:styleId="TableGrid">
    <w:name w:val="Table Grid"/>
    <w:basedOn w:val="TableNormal"/>
    <w:uiPriority w:val="39"/>
    <w:rsid w:val="00A50067"/>
    <w:pPr>
      <w:spacing w:line="255"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74BE5"/>
    <w:rPr>
      <w:rFonts w:cs="Times New Roman"/>
      <w:color w:val="0000FF"/>
      <w:u w:val="single"/>
    </w:rPr>
  </w:style>
  <w:style w:type="paragraph" w:styleId="BodyText">
    <w:name w:val="Body Text"/>
    <w:basedOn w:val="Normal"/>
    <w:link w:val="BodyTextChar"/>
    <w:uiPriority w:val="99"/>
    <w:rsid w:val="00E74BE5"/>
    <w:rPr>
      <w:rFonts w:cs="Arial"/>
      <w:sz w:val="22"/>
      <w:szCs w:val="20"/>
      <w:lang w:eastAsia="en-US"/>
    </w:rPr>
  </w:style>
  <w:style w:type="character" w:customStyle="1" w:styleId="BodyTextChar">
    <w:name w:val="Body Text Char"/>
    <w:link w:val="BodyText"/>
    <w:uiPriority w:val="99"/>
    <w:locked/>
    <w:rsid w:val="000B2288"/>
    <w:rPr>
      <w:rFonts w:ascii="Arial" w:hAnsi="Arial" w:cs="Times New Roman"/>
      <w:sz w:val="22"/>
      <w:lang w:val="en-GB" w:eastAsia="en-US"/>
    </w:rPr>
  </w:style>
  <w:style w:type="paragraph" w:styleId="BalloonText">
    <w:name w:val="Balloon Text"/>
    <w:basedOn w:val="Normal"/>
    <w:link w:val="BalloonTextChar"/>
    <w:uiPriority w:val="99"/>
    <w:semiHidden/>
    <w:rsid w:val="00922BB6"/>
    <w:rPr>
      <w:rFonts w:ascii="Tahoma" w:hAnsi="Tahoma" w:cs="Tahoma"/>
      <w:sz w:val="16"/>
      <w:szCs w:val="16"/>
    </w:rPr>
  </w:style>
  <w:style w:type="character" w:customStyle="1" w:styleId="BalloonTextChar">
    <w:name w:val="Balloon Text Char"/>
    <w:link w:val="BalloonText"/>
    <w:uiPriority w:val="99"/>
    <w:semiHidden/>
    <w:locked/>
    <w:rsid w:val="00E03215"/>
    <w:rPr>
      <w:rFonts w:ascii="Tahoma" w:hAnsi="Tahoma" w:cs="Tahoma"/>
      <w:sz w:val="16"/>
      <w:szCs w:val="16"/>
    </w:rPr>
  </w:style>
  <w:style w:type="paragraph" w:styleId="ListNumber5">
    <w:name w:val="List Number 5"/>
    <w:basedOn w:val="Normal"/>
    <w:uiPriority w:val="99"/>
    <w:rsid w:val="000B2288"/>
    <w:pPr>
      <w:numPr>
        <w:numId w:val="2"/>
      </w:numPr>
      <w:tabs>
        <w:tab w:val="num" w:pos="1492"/>
      </w:tabs>
      <w:ind w:left="1492"/>
    </w:pPr>
  </w:style>
  <w:style w:type="paragraph" w:styleId="ListBullet5">
    <w:name w:val="List Bullet 5"/>
    <w:basedOn w:val="Normal"/>
    <w:uiPriority w:val="99"/>
    <w:rsid w:val="00A752B0"/>
    <w:pPr>
      <w:numPr>
        <w:numId w:val="1"/>
      </w:numPr>
      <w:tabs>
        <w:tab w:val="clear" w:pos="1492"/>
      </w:tabs>
      <w:spacing w:line="240" w:lineRule="auto"/>
      <w:ind w:left="-207"/>
    </w:pPr>
  </w:style>
  <w:style w:type="paragraph" w:styleId="BodyTextIndent">
    <w:name w:val="Body Text Indent"/>
    <w:basedOn w:val="Normal"/>
    <w:link w:val="BodyTextIndentChar"/>
    <w:uiPriority w:val="99"/>
    <w:rsid w:val="00B33ECB"/>
    <w:pPr>
      <w:spacing w:after="120"/>
      <w:ind w:left="964"/>
    </w:pPr>
  </w:style>
  <w:style w:type="character" w:customStyle="1" w:styleId="BodyTextIndentChar">
    <w:name w:val="Body Text Indent Char"/>
    <w:link w:val="BodyTextIndent"/>
    <w:uiPriority w:val="99"/>
    <w:locked/>
    <w:rsid w:val="00B33ECB"/>
    <w:rPr>
      <w:rFonts w:ascii="Arial" w:hAnsi="Arial" w:cs="Times New Roman"/>
      <w:sz w:val="22"/>
      <w:szCs w:val="22"/>
    </w:rPr>
  </w:style>
  <w:style w:type="paragraph" w:customStyle="1" w:styleId="FormsTableText">
    <w:name w:val="Forms Table Text"/>
    <w:basedOn w:val="Normal"/>
    <w:uiPriority w:val="99"/>
    <w:rsid w:val="00EA22BC"/>
    <w:pPr>
      <w:spacing w:before="40" w:after="40" w:line="240" w:lineRule="auto"/>
    </w:pPr>
  </w:style>
  <w:style w:type="paragraph" w:customStyle="1" w:styleId="FormsTableTextBold">
    <w:name w:val="Forms Table Text Bold"/>
    <w:basedOn w:val="FormsTableText"/>
    <w:uiPriority w:val="99"/>
    <w:rsid w:val="00A9376C"/>
    <w:rPr>
      <w:b/>
    </w:rPr>
  </w:style>
  <w:style w:type="paragraph" w:customStyle="1" w:styleId="FormsText">
    <w:name w:val="Forms Text"/>
    <w:basedOn w:val="BodyText"/>
    <w:uiPriority w:val="99"/>
    <w:rsid w:val="00EA22BC"/>
    <w:pPr>
      <w:spacing w:before="120" w:after="120" w:line="240" w:lineRule="auto"/>
      <w:ind w:left="-567"/>
    </w:pPr>
    <w:rPr>
      <w:noProof/>
    </w:rPr>
  </w:style>
  <w:style w:type="paragraph" w:customStyle="1" w:styleId="FormsTextBold">
    <w:name w:val="Forms Text Bold"/>
    <w:basedOn w:val="FormsText"/>
    <w:uiPriority w:val="99"/>
    <w:rsid w:val="00CF5A92"/>
    <w:rPr>
      <w:b/>
    </w:rPr>
  </w:style>
  <w:style w:type="paragraph" w:customStyle="1" w:styleId="StlBold">
    <w:name w:val="StlBold"/>
    <w:basedOn w:val="Normal"/>
    <w:next w:val="Normal"/>
    <w:uiPriority w:val="99"/>
    <w:rsid w:val="00E03215"/>
    <w:rPr>
      <w:b/>
    </w:rPr>
  </w:style>
  <w:style w:type="paragraph" w:styleId="Title">
    <w:name w:val="Title"/>
    <w:basedOn w:val="Normal"/>
    <w:link w:val="TitleChar"/>
    <w:uiPriority w:val="99"/>
    <w:qFormat/>
    <w:rsid w:val="00E03215"/>
    <w:pPr>
      <w:spacing w:line="240" w:lineRule="auto"/>
      <w:jc w:val="center"/>
    </w:pPr>
    <w:rPr>
      <w:b/>
      <w:sz w:val="28"/>
      <w:szCs w:val="20"/>
      <w:lang w:eastAsia="en-US"/>
    </w:rPr>
  </w:style>
  <w:style w:type="character" w:customStyle="1" w:styleId="TitleChar">
    <w:name w:val="Title Char"/>
    <w:link w:val="Title"/>
    <w:uiPriority w:val="99"/>
    <w:locked/>
    <w:rsid w:val="00E03215"/>
    <w:rPr>
      <w:rFonts w:ascii="Arial" w:hAnsi="Arial" w:cs="Times New Roman"/>
      <w:b/>
      <w:sz w:val="28"/>
      <w:lang w:eastAsia="en-US"/>
    </w:rPr>
  </w:style>
  <w:style w:type="character" w:styleId="PageNumber">
    <w:name w:val="page number"/>
    <w:uiPriority w:val="99"/>
    <w:rsid w:val="00E03215"/>
    <w:rPr>
      <w:rFonts w:cs="Times New Roman"/>
    </w:rPr>
  </w:style>
  <w:style w:type="character" w:styleId="FollowedHyperlink">
    <w:name w:val="FollowedHyperlink"/>
    <w:uiPriority w:val="99"/>
    <w:rsid w:val="00E03215"/>
    <w:rPr>
      <w:rFonts w:cs="Times New Roman"/>
      <w:color w:val="800080"/>
      <w:u w:val="single"/>
    </w:rPr>
  </w:style>
  <w:style w:type="paragraph" w:customStyle="1" w:styleId="ParagraphText">
    <w:name w:val="Paragraph Text"/>
    <w:basedOn w:val="FormsText"/>
    <w:uiPriority w:val="99"/>
    <w:rsid w:val="00CF5A92"/>
  </w:style>
  <w:style w:type="character" w:styleId="Emphasis">
    <w:name w:val="Emphasis"/>
    <w:uiPriority w:val="99"/>
    <w:qFormat/>
    <w:rsid w:val="005E12E4"/>
    <w:rPr>
      <w:rFonts w:cs="Times New Roman"/>
      <w:i/>
      <w:iCs/>
    </w:rPr>
  </w:style>
  <w:style w:type="character" w:styleId="Strong">
    <w:name w:val="Strong"/>
    <w:uiPriority w:val="99"/>
    <w:qFormat/>
    <w:rsid w:val="005E12E4"/>
    <w:rPr>
      <w:rFonts w:cs="Times New Roman"/>
      <w:b/>
      <w:bCs/>
    </w:rPr>
  </w:style>
  <w:style w:type="paragraph" w:styleId="z-TopofForm">
    <w:name w:val="HTML Top of Form"/>
    <w:basedOn w:val="Normal"/>
    <w:next w:val="Normal"/>
    <w:link w:val="z-TopofFormChar"/>
    <w:hidden/>
    <w:uiPriority w:val="99"/>
    <w:rsid w:val="005E12E4"/>
    <w:pPr>
      <w:pBdr>
        <w:bottom w:val="single" w:sz="6" w:space="1" w:color="auto"/>
      </w:pBdr>
      <w:jc w:val="center"/>
    </w:pPr>
    <w:rPr>
      <w:rFonts w:cs="Arial"/>
      <w:vanish/>
      <w:sz w:val="16"/>
      <w:szCs w:val="16"/>
    </w:rPr>
  </w:style>
  <w:style w:type="character" w:customStyle="1" w:styleId="z-TopofFormChar">
    <w:name w:val="z-Top of Form Char"/>
    <w:link w:val="z-TopofForm"/>
    <w:uiPriority w:val="99"/>
    <w:locked/>
    <w:rsid w:val="005E12E4"/>
    <w:rPr>
      <w:rFonts w:ascii="Arial" w:hAnsi="Arial" w:cs="Arial"/>
      <w:vanish/>
      <w:sz w:val="16"/>
      <w:szCs w:val="16"/>
      <w:lang w:val="nl-NL" w:eastAsia="zh-CN"/>
    </w:rPr>
  </w:style>
  <w:style w:type="paragraph" w:styleId="z-BottomofForm">
    <w:name w:val="HTML Bottom of Form"/>
    <w:basedOn w:val="Normal"/>
    <w:next w:val="Normal"/>
    <w:link w:val="z-BottomofFormChar"/>
    <w:hidden/>
    <w:uiPriority w:val="99"/>
    <w:rsid w:val="005E12E4"/>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locked/>
    <w:rsid w:val="005E12E4"/>
    <w:rPr>
      <w:rFonts w:ascii="Arial" w:hAnsi="Arial" w:cs="Arial"/>
      <w:vanish/>
      <w:sz w:val="16"/>
      <w:szCs w:val="16"/>
      <w:lang w:val="nl-NL" w:eastAsia="zh-CN"/>
    </w:rPr>
  </w:style>
  <w:style w:type="character" w:styleId="PlaceholderText">
    <w:name w:val="Placeholder Text"/>
    <w:uiPriority w:val="99"/>
    <w:semiHidden/>
    <w:rsid w:val="00275430"/>
    <w:rPr>
      <w:rFonts w:cs="Times New Roman"/>
      <w:color w:val="808080"/>
    </w:rPr>
  </w:style>
  <w:style w:type="paragraph" w:customStyle="1" w:styleId="Style1">
    <w:name w:val="Style1"/>
    <w:basedOn w:val="Heading1"/>
    <w:uiPriority w:val="99"/>
    <w:rsid w:val="00824C19"/>
    <w:pPr>
      <w:numPr>
        <w:numId w:val="43"/>
      </w:numPr>
    </w:pPr>
    <w:rPr>
      <w:color w:val="00AEEF"/>
    </w:rPr>
  </w:style>
  <w:style w:type="paragraph" w:customStyle="1" w:styleId="Style2">
    <w:name w:val="Style2"/>
    <w:basedOn w:val="Normal"/>
    <w:uiPriority w:val="99"/>
    <w:rsid w:val="004A5930"/>
    <w:pPr>
      <w:spacing w:before="40" w:after="40" w:line="240" w:lineRule="auto"/>
    </w:pPr>
  </w:style>
  <w:style w:type="character" w:styleId="CommentReference">
    <w:name w:val="annotation reference"/>
    <w:uiPriority w:val="99"/>
    <w:rsid w:val="006C03F9"/>
    <w:rPr>
      <w:rFonts w:cs="Times New Roman"/>
      <w:sz w:val="16"/>
      <w:szCs w:val="16"/>
    </w:rPr>
  </w:style>
  <w:style w:type="paragraph" w:styleId="CommentText">
    <w:name w:val="annotation text"/>
    <w:basedOn w:val="Normal"/>
    <w:link w:val="CommentTextChar"/>
    <w:uiPriority w:val="99"/>
    <w:rsid w:val="006C03F9"/>
    <w:pPr>
      <w:spacing w:line="240" w:lineRule="auto"/>
    </w:pPr>
    <w:rPr>
      <w:szCs w:val="20"/>
    </w:rPr>
  </w:style>
  <w:style w:type="character" w:customStyle="1" w:styleId="CommentTextChar">
    <w:name w:val="Comment Text Char"/>
    <w:link w:val="CommentText"/>
    <w:uiPriority w:val="99"/>
    <w:locked/>
    <w:rsid w:val="006C03F9"/>
    <w:rPr>
      <w:rFonts w:ascii="Arial" w:hAnsi="Arial" w:cs="Times New Roman"/>
      <w:lang w:eastAsia="zh-CN"/>
    </w:rPr>
  </w:style>
  <w:style w:type="paragraph" w:styleId="CommentSubject">
    <w:name w:val="annotation subject"/>
    <w:basedOn w:val="CommentText"/>
    <w:next w:val="CommentText"/>
    <w:link w:val="CommentSubjectChar"/>
    <w:uiPriority w:val="99"/>
    <w:rsid w:val="006C03F9"/>
    <w:rPr>
      <w:b/>
      <w:bCs/>
    </w:rPr>
  </w:style>
  <w:style w:type="character" w:customStyle="1" w:styleId="CommentSubjectChar">
    <w:name w:val="Comment Subject Char"/>
    <w:link w:val="CommentSubject"/>
    <w:uiPriority w:val="99"/>
    <w:locked/>
    <w:rsid w:val="006C03F9"/>
    <w:rPr>
      <w:rFonts w:ascii="Arial" w:hAnsi="Arial" w:cs="Times New Roman"/>
      <w:b/>
      <w:bCs/>
      <w:lang w:eastAsia="zh-CN"/>
    </w:rPr>
  </w:style>
  <w:style w:type="paragraph" w:styleId="ListBullet">
    <w:name w:val="List Bullet"/>
    <w:basedOn w:val="Normal"/>
    <w:uiPriority w:val="99"/>
    <w:rsid w:val="00443014"/>
    <w:pPr>
      <w:tabs>
        <w:tab w:val="num" w:pos="1492"/>
      </w:tabs>
      <w:ind w:left="360" w:hanging="360"/>
      <w:contextualSpacing/>
    </w:pPr>
  </w:style>
  <w:style w:type="paragraph" w:styleId="ListParagraph">
    <w:name w:val="List Paragraph"/>
    <w:basedOn w:val="Normal"/>
    <w:uiPriority w:val="99"/>
    <w:qFormat/>
    <w:rsid w:val="00443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96">
      <w:bodyDiv w:val="1"/>
      <w:marLeft w:val="0"/>
      <w:marRight w:val="0"/>
      <w:marTop w:val="0"/>
      <w:marBottom w:val="0"/>
      <w:divBdr>
        <w:top w:val="none" w:sz="0" w:space="0" w:color="auto"/>
        <w:left w:val="none" w:sz="0" w:space="0" w:color="auto"/>
        <w:bottom w:val="none" w:sz="0" w:space="0" w:color="auto"/>
        <w:right w:val="none" w:sz="0" w:space="0" w:color="auto"/>
      </w:divBdr>
    </w:div>
    <w:div w:id="397096580">
      <w:bodyDiv w:val="1"/>
      <w:marLeft w:val="0"/>
      <w:marRight w:val="0"/>
      <w:marTop w:val="0"/>
      <w:marBottom w:val="0"/>
      <w:divBdr>
        <w:top w:val="none" w:sz="0" w:space="0" w:color="auto"/>
        <w:left w:val="none" w:sz="0" w:space="0" w:color="auto"/>
        <w:bottom w:val="none" w:sz="0" w:space="0" w:color="auto"/>
        <w:right w:val="none" w:sz="0" w:space="0" w:color="auto"/>
      </w:divBdr>
    </w:div>
    <w:div w:id="414934985">
      <w:bodyDiv w:val="1"/>
      <w:marLeft w:val="0"/>
      <w:marRight w:val="0"/>
      <w:marTop w:val="0"/>
      <w:marBottom w:val="0"/>
      <w:divBdr>
        <w:top w:val="none" w:sz="0" w:space="0" w:color="auto"/>
        <w:left w:val="none" w:sz="0" w:space="0" w:color="auto"/>
        <w:bottom w:val="none" w:sz="0" w:space="0" w:color="auto"/>
        <w:right w:val="none" w:sz="0" w:space="0" w:color="auto"/>
      </w:divBdr>
    </w:div>
    <w:div w:id="1074625282">
      <w:bodyDiv w:val="1"/>
      <w:marLeft w:val="0"/>
      <w:marRight w:val="0"/>
      <w:marTop w:val="0"/>
      <w:marBottom w:val="0"/>
      <w:divBdr>
        <w:top w:val="none" w:sz="0" w:space="0" w:color="auto"/>
        <w:left w:val="none" w:sz="0" w:space="0" w:color="auto"/>
        <w:bottom w:val="none" w:sz="0" w:space="0" w:color="auto"/>
        <w:right w:val="none" w:sz="0" w:space="0" w:color="auto"/>
      </w:divBdr>
    </w:div>
    <w:div w:id="1703823917">
      <w:marLeft w:val="0"/>
      <w:marRight w:val="315"/>
      <w:marTop w:val="0"/>
      <w:marBottom w:val="0"/>
      <w:divBdr>
        <w:top w:val="none" w:sz="0" w:space="0" w:color="auto"/>
        <w:left w:val="none" w:sz="0" w:space="0" w:color="auto"/>
        <w:bottom w:val="none" w:sz="0" w:space="0" w:color="auto"/>
        <w:right w:val="none" w:sz="0" w:space="0" w:color="auto"/>
      </w:divBdr>
      <w:divsChild>
        <w:div w:id="1703823830">
          <w:marLeft w:val="0"/>
          <w:marRight w:val="0"/>
          <w:marTop w:val="0"/>
          <w:marBottom w:val="0"/>
          <w:divBdr>
            <w:top w:val="none" w:sz="0" w:space="0" w:color="auto"/>
            <w:left w:val="none" w:sz="0" w:space="0" w:color="auto"/>
            <w:bottom w:val="none" w:sz="0" w:space="0" w:color="auto"/>
            <w:right w:val="none" w:sz="0" w:space="0" w:color="auto"/>
          </w:divBdr>
        </w:div>
        <w:div w:id="1703823833">
          <w:marLeft w:val="0"/>
          <w:marRight w:val="0"/>
          <w:marTop w:val="0"/>
          <w:marBottom w:val="0"/>
          <w:divBdr>
            <w:top w:val="none" w:sz="0" w:space="0" w:color="auto"/>
            <w:left w:val="none" w:sz="0" w:space="0" w:color="auto"/>
            <w:bottom w:val="none" w:sz="0" w:space="0" w:color="auto"/>
            <w:right w:val="none" w:sz="0" w:space="0" w:color="auto"/>
          </w:divBdr>
        </w:div>
        <w:div w:id="1703823835">
          <w:marLeft w:val="0"/>
          <w:marRight w:val="0"/>
          <w:marTop w:val="0"/>
          <w:marBottom w:val="0"/>
          <w:divBdr>
            <w:top w:val="none" w:sz="0" w:space="0" w:color="auto"/>
            <w:left w:val="none" w:sz="0" w:space="0" w:color="auto"/>
            <w:bottom w:val="none" w:sz="0" w:space="0" w:color="auto"/>
            <w:right w:val="none" w:sz="0" w:space="0" w:color="auto"/>
          </w:divBdr>
          <w:divsChild>
            <w:div w:id="1703823875">
              <w:marLeft w:val="0"/>
              <w:marRight w:val="0"/>
              <w:marTop w:val="0"/>
              <w:marBottom w:val="0"/>
              <w:divBdr>
                <w:top w:val="none" w:sz="0" w:space="0" w:color="auto"/>
                <w:left w:val="none" w:sz="0" w:space="0" w:color="auto"/>
                <w:bottom w:val="none" w:sz="0" w:space="0" w:color="auto"/>
                <w:right w:val="none" w:sz="0" w:space="0" w:color="auto"/>
              </w:divBdr>
            </w:div>
            <w:div w:id="1703823907">
              <w:marLeft w:val="0"/>
              <w:marRight w:val="0"/>
              <w:marTop w:val="0"/>
              <w:marBottom w:val="0"/>
              <w:divBdr>
                <w:top w:val="none" w:sz="0" w:space="0" w:color="auto"/>
                <w:left w:val="none" w:sz="0" w:space="0" w:color="auto"/>
                <w:bottom w:val="none" w:sz="0" w:space="0" w:color="auto"/>
                <w:right w:val="none" w:sz="0" w:space="0" w:color="auto"/>
              </w:divBdr>
            </w:div>
            <w:div w:id="1703823918">
              <w:marLeft w:val="0"/>
              <w:marRight w:val="0"/>
              <w:marTop w:val="0"/>
              <w:marBottom w:val="0"/>
              <w:divBdr>
                <w:top w:val="none" w:sz="0" w:space="0" w:color="auto"/>
                <w:left w:val="none" w:sz="0" w:space="0" w:color="auto"/>
                <w:bottom w:val="none" w:sz="0" w:space="0" w:color="auto"/>
                <w:right w:val="none" w:sz="0" w:space="0" w:color="auto"/>
              </w:divBdr>
            </w:div>
            <w:div w:id="1703823979">
              <w:marLeft w:val="15"/>
              <w:marRight w:val="15"/>
              <w:marTop w:val="15"/>
              <w:marBottom w:val="30"/>
              <w:divBdr>
                <w:top w:val="single" w:sz="8" w:space="0" w:color="DCDCDC"/>
                <w:left w:val="single" w:sz="8" w:space="0" w:color="DCDCDC"/>
                <w:bottom w:val="single" w:sz="8" w:space="0" w:color="DCDCDC"/>
                <w:right w:val="single" w:sz="8" w:space="0" w:color="DCDCDC"/>
              </w:divBdr>
            </w:div>
            <w:div w:id="1703824006">
              <w:marLeft w:val="0"/>
              <w:marRight w:val="0"/>
              <w:marTop w:val="0"/>
              <w:marBottom w:val="0"/>
              <w:divBdr>
                <w:top w:val="none" w:sz="0" w:space="0" w:color="auto"/>
                <w:left w:val="none" w:sz="0" w:space="0" w:color="auto"/>
                <w:bottom w:val="none" w:sz="0" w:space="0" w:color="auto"/>
                <w:right w:val="none" w:sz="0" w:space="0" w:color="auto"/>
              </w:divBdr>
            </w:div>
          </w:divsChild>
        </w:div>
        <w:div w:id="1703823837">
          <w:marLeft w:val="0"/>
          <w:marRight w:val="0"/>
          <w:marTop w:val="0"/>
          <w:marBottom w:val="0"/>
          <w:divBdr>
            <w:top w:val="none" w:sz="0" w:space="0" w:color="auto"/>
            <w:left w:val="none" w:sz="0" w:space="0" w:color="auto"/>
            <w:bottom w:val="none" w:sz="0" w:space="0" w:color="auto"/>
            <w:right w:val="none" w:sz="0" w:space="0" w:color="auto"/>
          </w:divBdr>
          <w:divsChild>
            <w:div w:id="1703823836">
              <w:marLeft w:val="0"/>
              <w:marRight w:val="0"/>
              <w:marTop w:val="0"/>
              <w:marBottom w:val="0"/>
              <w:divBdr>
                <w:top w:val="none" w:sz="0" w:space="0" w:color="auto"/>
                <w:left w:val="none" w:sz="0" w:space="0" w:color="auto"/>
                <w:bottom w:val="none" w:sz="0" w:space="0" w:color="auto"/>
                <w:right w:val="none" w:sz="0" w:space="0" w:color="auto"/>
              </w:divBdr>
            </w:div>
            <w:div w:id="1703823877">
              <w:marLeft w:val="0"/>
              <w:marRight w:val="0"/>
              <w:marTop w:val="0"/>
              <w:marBottom w:val="0"/>
              <w:divBdr>
                <w:top w:val="none" w:sz="0" w:space="0" w:color="auto"/>
                <w:left w:val="none" w:sz="0" w:space="0" w:color="auto"/>
                <w:bottom w:val="none" w:sz="0" w:space="0" w:color="auto"/>
                <w:right w:val="none" w:sz="0" w:space="0" w:color="auto"/>
              </w:divBdr>
            </w:div>
            <w:div w:id="1703823941">
              <w:marLeft w:val="0"/>
              <w:marRight w:val="0"/>
              <w:marTop w:val="0"/>
              <w:marBottom w:val="0"/>
              <w:divBdr>
                <w:top w:val="none" w:sz="0" w:space="0" w:color="auto"/>
                <w:left w:val="none" w:sz="0" w:space="0" w:color="auto"/>
                <w:bottom w:val="none" w:sz="0" w:space="0" w:color="auto"/>
                <w:right w:val="none" w:sz="0" w:space="0" w:color="auto"/>
              </w:divBdr>
            </w:div>
            <w:div w:id="1703823968">
              <w:marLeft w:val="0"/>
              <w:marRight w:val="0"/>
              <w:marTop w:val="0"/>
              <w:marBottom w:val="0"/>
              <w:divBdr>
                <w:top w:val="none" w:sz="0" w:space="0" w:color="auto"/>
                <w:left w:val="none" w:sz="0" w:space="0" w:color="auto"/>
                <w:bottom w:val="none" w:sz="0" w:space="0" w:color="auto"/>
                <w:right w:val="none" w:sz="0" w:space="0" w:color="auto"/>
              </w:divBdr>
            </w:div>
          </w:divsChild>
        </w:div>
        <w:div w:id="1703823839">
          <w:marLeft w:val="0"/>
          <w:marRight w:val="0"/>
          <w:marTop w:val="0"/>
          <w:marBottom w:val="0"/>
          <w:divBdr>
            <w:top w:val="none" w:sz="0" w:space="0" w:color="auto"/>
            <w:left w:val="none" w:sz="0" w:space="0" w:color="auto"/>
            <w:bottom w:val="none" w:sz="0" w:space="0" w:color="auto"/>
            <w:right w:val="none" w:sz="0" w:space="0" w:color="auto"/>
          </w:divBdr>
        </w:div>
        <w:div w:id="1703823842">
          <w:marLeft w:val="0"/>
          <w:marRight w:val="0"/>
          <w:marTop w:val="0"/>
          <w:marBottom w:val="0"/>
          <w:divBdr>
            <w:top w:val="none" w:sz="0" w:space="0" w:color="auto"/>
            <w:left w:val="none" w:sz="0" w:space="0" w:color="auto"/>
            <w:bottom w:val="none" w:sz="0" w:space="0" w:color="auto"/>
            <w:right w:val="none" w:sz="0" w:space="0" w:color="auto"/>
          </w:divBdr>
        </w:div>
        <w:div w:id="1703823845">
          <w:marLeft w:val="0"/>
          <w:marRight w:val="0"/>
          <w:marTop w:val="0"/>
          <w:marBottom w:val="0"/>
          <w:divBdr>
            <w:top w:val="none" w:sz="0" w:space="0" w:color="auto"/>
            <w:left w:val="none" w:sz="0" w:space="0" w:color="auto"/>
            <w:bottom w:val="none" w:sz="0" w:space="0" w:color="auto"/>
            <w:right w:val="none" w:sz="0" w:space="0" w:color="auto"/>
          </w:divBdr>
        </w:div>
        <w:div w:id="1703823850">
          <w:marLeft w:val="0"/>
          <w:marRight w:val="0"/>
          <w:marTop w:val="0"/>
          <w:marBottom w:val="0"/>
          <w:divBdr>
            <w:top w:val="none" w:sz="0" w:space="0" w:color="auto"/>
            <w:left w:val="none" w:sz="0" w:space="0" w:color="auto"/>
            <w:bottom w:val="none" w:sz="0" w:space="0" w:color="auto"/>
            <w:right w:val="none" w:sz="0" w:space="0" w:color="auto"/>
          </w:divBdr>
        </w:div>
        <w:div w:id="1703823851">
          <w:marLeft w:val="0"/>
          <w:marRight w:val="0"/>
          <w:marTop w:val="0"/>
          <w:marBottom w:val="0"/>
          <w:divBdr>
            <w:top w:val="none" w:sz="0" w:space="0" w:color="auto"/>
            <w:left w:val="none" w:sz="0" w:space="0" w:color="auto"/>
            <w:bottom w:val="none" w:sz="0" w:space="0" w:color="auto"/>
            <w:right w:val="none" w:sz="0" w:space="0" w:color="auto"/>
          </w:divBdr>
        </w:div>
        <w:div w:id="1703823852">
          <w:marLeft w:val="0"/>
          <w:marRight w:val="0"/>
          <w:marTop w:val="0"/>
          <w:marBottom w:val="0"/>
          <w:divBdr>
            <w:top w:val="none" w:sz="0" w:space="0" w:color="auto"/>
            <w:left w:val="none" w:sz="0" w:space="0" w:color="auto"/>
            <w:bottom w:val="none" w:sz="0" w:space="0" w:color="auto"/>
            <w:right w:val="none" w:sz="0" w:space="0" w:color="auto"/>
          </w:divBdr>
        </w:div>
        <w:div w:id="1703823853">
          <w:marLeft w:val="0"/>
          <w:marRight w:val="0"/>
          <w:marTop w:val="0"/>
          <w:marBottom w:val="0"/>
          <w:divBdr>
            <w:top w:val="none" w:sz="0" w:space="0" w:color="auto"/>
            <w:left w:val="none" w:sz="0" w:space="0" w:color="auto"/>
            <w:bottom w:val="none" w:sz="0" w:space="0" w:color="auto"/>
            <w:right w:val="none" w:sz="0" w:space="0" w:color="auto"/>
          </w:divBdr>
        </w:div>
        <w:div w:id="1703823860">
          <w:marLeft w:val="0"/>
          <w:marRight w:val="0"/>
          <w:marTop w:val="0"/>
          <w:marBottom w:val="0"/>
          <w:divBdr>
            <w:top w:val="none" w:sz="0" w:space="0" w:color="auto"/>
            <w:left w:val="none" w:sz="0" w:space="0" w:color="auto"/>
            <w:bottom w:val="none" w:sz="0" w:space="0" w:color="auto"/>
            <w:right w:val="none" w:sz="0" w:space="0" w:color="auto"/>
          </w:divBdr>
        </w:div>
        <w:div w:id="1703823862">
          <w:marLeft w:val="0"/>
          <w:marRight w:val="0"/>
          <w:marTop w:val="0"/>
          <w:marBottom w:val="0"/>
          <w:divBdr>
            <w:top w:val="none" w:sz="0" w:space="0" w:color="auto"/>
            <w:left w:val="none" w:sz="0" w:space="0" w:color="auto"/>
            <w:bottom w:val="none" w:sz="0" w:space="0" w:color="auto"/>
            <w:right w:val="none" w:sz="0" w:space="0" w:color="auto"/>
          </w:divBdr>
        </w:div>
        <w:div w:id="1703823864">
          <w:marLeft w:val="0"/>
          <w:marRight w:val="0"/>
          <w:marTop w:val="0"/>
          <w:marBottom w:val="0"/>
          <w:divBdr>
            <w:top w:val="none" w:sz="0" w:space="0" w:color="auto"/>
            <w:left w:val="none" w:sz="0" w:space="0" w:color="auto"/>
            <w:bottom w:val="none" w:sz="0" w:space="0" w:color="auto"/>
            <w:right w:val="none" w:sz="0" w:space="0" w:color="auto"/>
          </w:divBdr>
          <w:divsChild>
            <w:div w:id="1703823825">
              <w:marLeft w:val="0"/>
              <w:marRight w:val="0"/>
              <w:marTop w:val="0"/>
              <w:marBottom w:val="0"/>
              <w:divBdr>
                <w:top w:val="none" w:sz="0" w:space="0" w:color="auto"/>
                <w:left w:val="none" w:sz="0" w:space="0" w:color="auto"/>
                <w:bottom w:val="none" w:sz="0" w:space="0" w:color="auto"/>
                <w:right w:val="none" w:sz="0" w:space="0" w:color="auto"/>
              </w:divBdr>
            </w:div>
          </w:divsChild>
        </w:div>
        <w:div w:id="1703823866">
          <w:marLeft w:val="0"/>
          <w:marRight w:val="0"/>
          <w:marTop w:val="0"/>
          <w:marBottom w:val="0"/>
          <w:divBdr>
            <w:top w:val="none" w:sz="0" w:space="0" w:color="auto"/>
            <w:left w:val="none" w:sz="0" w:space="0" w:color="auto"/>
            <w:bottom w:val="none" w:sz="0" w:space="0" w:color="auto"/>
            <w:right w:val="none" w:sz="0" w:space="0" w:color="auto"/>
          </w:divBdr>
          <w:divsChild>
            <w:div w:id="1703823822">
              <w:marLeft w:val="0"/>
              <w:marRight w:val="0"/>
              <w:marTop w:val="0"/>
              <w:marBottom w:val="0"/>
              <w:divBdr>
                <w:top w:val="none" w:sz="0" w:space="0" w:color="auto"/>
                <w:left w:val="none" w:sz="0" w:space="0" w:color="auto"/>
                <w:bottom w:val="none" w:sz="0" w:space="0" w:color="auto"/>
                <w:right w:val="none" w:sz="0" w:space="0" w:color="auto"/>
              </w:divBdr>
            </w:div>
            <w:div w:id="1703823824">
              <w:marLeft w:val="0"/>
              <w:marRight w:val="0"/>
              <w:marTop w:val="0"/>
              <w:marBottom w:val="0"/>
              <w:divBdr>
                <w:top w:val="none" w:sz="0" w:space="0" w:color="auto"/>
                <w:left w:val="none" w:sz="0" w:space="0" w:color="auto"/>
                <w:bottom w:val="none" w:sz="0" w:space="0" w:color="auto"/>
                <w:right w:val="none" w:sz="0" w:space="0" w:color="auto"/>
              </w:divBdr>
            </w:div>
            <w:div w:id="1703823858">
              <w:marLeft w:val="15"/>
              <w:marRight w:val="15"/>
              <w:marTop w:val="15"/>
              <w:marBottom w:val="30"/>
              <w:divBdr>
                <w:top w:val="single" w:sz="8" w:space="0" w:color="DCDCDC"/>
                <w:left w:val="single" w:sz="8" w:space="0" w:color="DCDCDC"/>
                <w:bottom w:val="single" w:sz="8" w:space="0" w:color="DCDCDC"/>
                <w:right w:val="single" w:sz="8" w:space="0" w:color="DCDCDC"/>
              </w:divBdr>
            </w:div>
            <w:div w:id="1703823985">
              <w:marLeft w:val="0"/>
              <w:marRight w:val="0"/>
              <w:marTop w:val="0"/>
              <w:marBottom w:val="0"/>
              <w:divBdr>
                <w:top w:val="none" w:sz="0" w:space="0" w:color="auto"/>
                <w:left w:val="none" w:sz="0" w:space="0" w:color="auto"/>
                <w:bottom w:val="none" w:sz="0" w:space="0" w:color="auto"/>
                <w:right w:val="none" w:sz="0" w:space="0" w:color="auto"/>
              </w:divBdr>
            </w:div>
          </w:divsChild>
        </w:div>
        <w:div w:id="1703823874">
          <w:marLeft w:val="0"/>
          <w:marRight w:val="0"/>
          <w:marTop w:val="0"/>
          <w:marBottom w:val="0"/>
          <w:divBdr>
            <w:top w:val="none" w:sz="0" w:space="0" w:color="auto"/>
            <w:left w:val="none" w:sz="0" w:space="0" w:color="auto"/>
            <w:bottom w:val="none" w:sz="0" w:space="0" w:color="auto"/>
            <w:right w:val="none" w:sz="0" w:space="0" w:color="auto"/>
          </w:divBdr>
        </w:div>
        <w:div w:id="1703823879">
          <w:marLeft w:val="0"/>
          <w:marRight w:val="0"/>
          <w:marTop w:val="0"/>
          <w:marBottom w:val="0"/>
          <w:divBdr>
            <w:top w:val="none" w:sz="0" w:space="0" w:color="auto"/>
            <w:left w:val="none" w:sz="0" w:space="0" w:color="auto"/>
            <w:bottom w:val="none" w:sz="0" w:space="0" w:color="auto"/>
            <w:right w:val="none" w:sz="0" w:space="0" w:color="auto"/>
          </w:divBdr>
        </w:div>
        <w:div w:id="1703823880">
          <w:marLeft w:val="0"/>
          <w:marRight w:val="0"/>
          <w:marTop w:val="0"/>
          <w:marBottom w:val="0"/>
          <w:divBdr>
            <w:top w:val="none" w:sz="0" w:space="0" w:color="auto"/>
            <w:left w:val="none" w:sz="0" w:space="0" w:color="auto"/>
            <w:bottom w:val="none" w:sz="0" w:space="0" w:color="auto"/>
            <w:right w:val="none" w:sz="0" w:space="0" w:color="auto"/>
          </w:divBdr>
        </w:div>
        <w:div w:id="1703823884">
          <w:marLeft w:val="0"/>
          <w:marRight w:val="0"/>
          <w:marTop w:val="0"/>
          <w:marBottom w:val="0"/>
          <w:divBdr>
            <w:top w:val="none" w:sz="0" w:space="0" w:color="auto"/>
            <w:left w:val="none" w:sz="0" w:space="0" w:color="auto"/>
            <w:bottom w:val="none" w:sz="0" w:space="0" w:color="auto"/>
            <w:right w:val="none" w:sz="0" w:space="0" w:color="auto"/>
          </w:divBdr>
        </w:div>
        <w:div w:id="1703823885">
          <w:marLeft w:val="0"/>
          <w:marRight w:val="0"/>
          <w:marTop w:val="0"/>
          <w:marBottom w:val="0"/>
          <w:divBdr>
            <w:top w:val="none" w:sz="0" w:space="0" w:color="auto"/>
            <w:left w:val="none" w:sz="0" w:space="0" w:color="auto"/>
            <w:bottom w:val="none" w:sz="0" w:space="0" w:color="auto"/>
            <w:right w:val="none" w:sz="0" w:space="0" w:color="auto"/>
          </w:divBdr>
        </w:div>
        <w:div w:id="1703823887">
          <w:marLeft w:val="0"/>
          <w:marRight w:val="0"/>
          <w:marTop w:val="0"/>
          <w:marBottom w:val="0"/>
          <w:divBdr>
            <w:top w:val="none" w:sz="0" w:space="0" w:color="auto"/>
            <w:left w:val="none" w:sz="0" w:space="0" w:color="auto"/>
            <w:bottom w:val="none" w:sz="0" w:space="0" w:color="auto"/>
            <w:right w:val="none" w:sz="0" w:space="0" w:color="auto"/>
          </w:divBdr>
        </w:div>
        <w:div w:id="1703823888">
          <w:marLeft w:val="0"/>
          <w:marRight w:val="0"/>
          <w:marTop w:val="0"/>
          <w:marBottom w:val="0"/>
          <w:divBdr>
            <w:top w:val="none" w:sz="0" w:space="0" w:color="auto"/>
            <w:left w:val="none" w:sz="0" w:space="0" w:color="auto"/>
            <w:bottom w:val="none" w:sz="0" w:space="0" w:color="auto"/>
            <w:right w:val="none" w:sz="0" w:space="0" w:color="auto"/>
          </w:divBdr>
        </w:div>
        <w:div w:id="1703823893">
          <w:marLeft w:val="0"/>
          <w:marRight w:val="0"/>
          <w:marTop w:val="0"/>
          <w:marBottom w:val="0"/>
          <w:divBdr>
            <w:top w:val="none" w:sz="0" w:space="0" w:color="auto"/>
            <w:left w:val="none" w:sz="0" w:space="0" w:color="auto"/>
            <w:bottom w:val="none" w:sz="0" w:space="0" w:color="auto"/>
            <w:right w:val="none" w:sz="0" w:space="0" w:color="auto"/>
          </w:divBdr>
        </w:div>
        <w:div w:id="1703823894">
          <w:marLeft w:val="0"/>
          <w:marRight w:val="0"/>
          <w:marTop w:val="0"/>
          <w:marBottom w:val="0"/>
          <w:divBdr>
            <w:top w:val="none" w:sz="0" w:space="0" w:color="auto"/>
            <w:left w:val="none" w:sz="0" w:space="0" w:color="auto"/>
            <w:bottom w:val="none" w:sz="0" w:space="0" w:color="auto"/>
            <w:right w:val="none" w:sz="0" w:space="0" w:color="auto"/>
          </w:divBdr>
        </w:div>
        <w:div w:id="1703823897">
          <w:marLeft w:val="0"/>
          <w:marRight w:val="0"/>
          <w:marTop w:val="0"/>
          <w:marBottom w:val="0"/>
          <w:divBdr>
            <w:top w:val="none" w:sz="0" w:space="0" w:color="auto"/>
            <w:left w:val="none" w:sz="0" w:space="0" w:color="auto"/>
            <w:bottom w:val="none" w:sz="0" w:space="0" w:color="auto"/>
            <w:right w:val="none" w:sz="0" w:space="0" w:color="auto"/>
          </w:divBdr>
        </w:div>
        <w:div w:id="1703823902">
          <w:marLeft w:val="0"/>
          <w:marRight w:val="0"/>
          <w:marTop w:val="0"/>
          <w:marBottom w:val="0"/>
          <w:divBdr>
            <w:top w:val="none" w:sz="0" w:space="0" w:color="auto"/>
            <w:left w:val="none" w:sz="0" w:space="0" w:color="auto"/>
            <w:bottom w:val="none" w:sz="0" w:space="0" w:color="auto"/>
            <w:right w:val="none" w:sz="0" w:space="0" w:color="auto"/>
          </w:divBdr>
          <w:divsChild>
            <w:div w:id="1703823827">
              <w:marLeft w:val="0"/>
              <w:marRight w:val="0"/>
              <w:marTop w:val="0"/>
              <w:marBottom w:val="0"/>
              <w:divBdr>
                <w:top w:val="none" w:sz="0" w:space="0" w:color="auto"/>
                <w:left w:val="none" w:sz="0" w:space="0" w:color="auto"/>
                <w:bottom w:val="none" w:sz="0" w:space="0" w:color="auto"/>
                <w:right w:val="none" w:sz="0" w:space="0" w:color="auto"/>
              </w:divBdr>
              <w:divsChild>
                <w:div w:id="1703823826">
                  <w:marLeft w:val="0"/>
                  <w:marRight w:val="0"/>
                  <w:marTop w:val="0"/>
                  <w:marBottom w:val="0"/>
                  <w:divBdr>
                    <w:top w:val="none" w:sz="0" w:space="0" w:color="auto"/>
                    <w:left w:val="none" w:sz="0" w:space="0" w:color="auto"/>
                    <w:bottom w:val="none" w:sz="0" w:space="0" w:color="auto"/>
                    <w:right w:val="none" w:sz="0" w:space="0" w:color="auto"/>
                  </w:divBdr>
                </w:div>
                <w:div w:id="1703823834">
                  <w:marLeft w:val="0"/>
                  <w:marRight w:val="0"/>
                  <w:marTop w:val="0"/>
                  <w:marBottom w:val="30"/>
                  <w:divBdr>
                    <w:top w:val="none" w:sz="0" w:space="0" w:color="auto"/>
                    <w:left w:val="none" w:sz="0" w:space="0" w:color="auto"/>
                    <w:bottom w:val="none" w:sz="0" w:space="0" w:color="auto"/>
                    <w:right w:val="none" w:sz="0" w:space="0" w:color="auto"/>
                  </w:divBdr>
                </w:div>
                <w:div w:id="1703823854">
                  <w:marLeft w:val="0"/>
                  <w:marRight w:val="0"/>
                  <w:marTop w:val="0"/>
                  <w:marBottom w:val="0"/>
                  <w:divBdr>
                    <w:top w:val="none" w:sz="0" w:space="0" w:color="auto"/>
                    <w:left w:val="none" w:sz="0" w:space="0" w:color="auto"/>
                    <w:bottom w:val="none" w:sz="0" w:space="0" w:color="auto"/>
                    <w:right w:val="none" w:sz="0" w:space="0" w:color="auto"/>
                  </w:divBdr>
                  <w:divsChild>
                    <w:div w:id="1703823828">
                      <w:marLeft w:val="15"/>
                      <w:marRight w:val="15"/>
                      <w:marTop w:val="15"/>
                      <w:marBottom w:val="30"/>
                      <w:divBdr>
                        <w:top w:val="single" w:sz="8" w:space="0" w:color="DCDCDC"/>
                        <w:left w:val="single" w:sz="8" w:space="0" w:color="DCDCDC"/>
                        <w:bottom w:val="single" w:sz="8" w:space="0" w:color="DCDCDC"/>
                        <w:right w:val="single" w:sz="8" w:space="0" w:color="DCDCDC"/>
                      </w:divBdr>
                    </w:div>
                    <w:div w:id="1703823912">
                      <w:marLeft w:val="15"/>
                      <w:marRight w:val="15"/>
                      <w:marTop w:val="15"/>
                      <w:marBottom w:val="30"/>
                      <w:divBdr>
                        <w:top w:val="single" w:sz="8" w:space="0" w:color="DCDCDC"/>
                        <w:left w:val="single" w:sz="8" w:space="0" w:color="DCDCDC"/>
                        <w:bottom w:val="single" w:sz="8" w:space="0" w:color="DCDCDC"/>
                        <w:right w:val="single" w:sz="8" w:space="0" w:color="DCDCDC"/>
                      </w:divBdr>
                    </w:div>
                    <w:div w:id="1703823925">
                      <w:marLeft w:val="15"/>
                      <w:marRight w:val="15"/>
                      <w:marTop w:val="15"/>
                      <w:marBottom w:val="30"/>
                      <w:divBdr>
                        <w:top w:val="single" w:sz="8" w:space="0" w:color="DCDCDC"/>
                        <w:left w:val="single" w:sz="8" w:space="0" w:color="DCDCDC"/>
                        <w:bottom w:val="single" w:sz="8" w:space="0" w:color="DCDCDC"/>
                        <w:right w:val="single" w:sz="8" w:space="0" w:color="DCDCDC"/>
                      </w:divBdr>
                    </w:div>
                    <w:div w:id="1703823953">
                      <w:marLeft w:val="15"/>
                      <w:marRight w:val="15"/>
                      <w:marTop w:val="15"/>
                      <w:marBottom w:val="30"/>
                      <w:divBdr>
                        <w:top w:val="single" w:sz="8" w:space="0" w:color="DCDCDC"/>
                        <w:left w:val="single" w:sz="8" w:space="0" w:color="DCDCDC"/>
                        <w:bottom w:val="single" w:sz="8" w:space="0" w:color="DCDCDC"/>
                        <w:right w:val="single" w:sz="8" w:space="0" w:color="DCDCDC"/>
                      </w:divBdr>
                    </w:div>
                    <w:div w:id="1703823963">
                      <w:marLeft w:val="15"/>
                      <w:marRight w:val="15"/>
                      <w:marTop w:val="15"/>
                      <w:marBottom w:val="30"/>
                      <w:divBdr>
                        <w:top w:val="single" w:sz="8" w:space="0" w:color="DCDCDC"/>
                        <w:left w:val="single" w:sz="8" w:space="0" w:color="DCDCDC"/>
                        <w:bottom w:val="single" w:sz="8" w:space="0" w:color="DCDCDC"/>
                        <w:right w:val="single" w:sz="8" w:space="0" w:color="DCDCDC"/>
                      </w:divBdr>
                    </w:div>
                    <w:div w:id="1703824018">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857">
                  <w:marLeft w:val="0"/>
                  <w:marRight w:val="0"/>
                  <w:marTop w:val="0"/>
                  <w:marBottom w:val="30"/>
                  <w:divBdr>
                    <w:top w:val="none" w:sz="0" w:space="0" w:color="auto"/>
                    <w:left w:val="none" w:sz="0" w:space="0" w:color="auto"/>
                    <w:bottom w:val="none" w:sz="0" w:space="0" w:color="auto"/>
                    <w:right w:val="none" w:sz="0" w:space="0" w:color="auto"/>
                  </w:divBdr>
                </w:div>
                <w:div w:id="1703823870">
                  <w:marLeft w:val="0"/>
                  <w:marRight w:val="0"/>
                  <w:marTop w:val="0"/>
                  <w:marBottom w:val="30"/>
                  <w:divBdr>
                    <w:top w:val="none" w:sz="0" w:space="0" w:color="auto"/>
                    <w:left w:val="none" w:sz="0" w:space="0" w:color="auto"/>
                    <w:bottom w:val="none" w:sz="0" w:space="0" w:color="auto"/>
                    <w:right w:val="none" w:sz="0" w:space="0" w:color="auto"/>
                  </w:divBdr>
                </w:div>
                <w:div w:id="1703823891">
                  <w:marLeft w:val="0"/>
                  <w:marRight w:val="0"/>
                  <w:marTop w:val="0"/>
                  <w:marBottom w:val="30"/>
                  <w:divBdr>
                    <w:top w:val="none" w:sz="0" w:space="0" w:color="auto"/>
                    <w:left w:val="none" w:sz="0" w:space="0" w:color="auto"/>
                    <w:bottom w:val="none" w:sz="0" w:space="0" w:color="auto"/>
                    <w:right w:val="none" w:sz="0" w:space="0" w:color="auto"/>
                  </w:divBdr>
                </w:div>
                <w:div w:id="1703823898">
                  <w:marLeft w:val="0"/>
                  <w:marRight w:val="0"/>
                  <w:marTop w:val="0"/>
                  <w:marBottom w:val="0"/>
                  <w:divBdr>
                    <w:top w:val="none" w:sz="0" w:space="0" w:color="auto"/>
                    <w:left w:val="none" w:sz="0" w:space="0" w:color="auto"/>
                    <w:bottom w:val="none" w:sz="0" w:space="0" w:color="auto"/>
                    <w:right w:val="none" w:sz="0" w:space="0" w:color="auto"/>
                  </w:divBdr>
                </w:div>
                <w:div w:id="1703823911">
                  <w:marLeft w:val="0"/>
                  <w:marRight w:val="0"/>
                  <w:marTop w:val="0"/>
                  <w:marBottom w:val="30"/>
                  <w:divBdr>
                    <w:top w:val="none" w:sz="0" w:space="0" w:color="auto"/>
                    <w:left w:val="none" w:sz="0" w:space="0" w:color="auto"/>
                    <w:bottom w:val="none" w:sz="0" w:space="0" w:color="auto"/>
                    <w:right w:val="none" w:sz="0" w:space="0" w:color="auto"/>
                  </w:divBdr>
                </w:div>
                <w:div w:id="1703823914">
                  <w:marLeft w:val="0"/>
                  <w:marRight w:val="0"/>
                  <w:marTop w:val="0"/>
                  <w:marBottom w:val="30"/>
                  <w:divBdr>
                    <w:top w:val="none" w:sz="0" w:space="0" w:color="auto"/>
                    <w:left w:val="none" w:sz="0" w:space="0" w:color="auto"/>
                    <w:bottom w:val="none" w:sz="0" w:space="0" w:color="auto"/>
                    <w:right w:val="none" w:sz="0" w:space="0" w:color="auto"/>
                  </w:divBdr>
                </w:div>
                <w:div w:id="1703823926">
                  <w:marLeft w:val="0"/>
                  <w:marRight w:val="0"/>
                  <w:marTop w:val="0"/>
                  <w:marBottom w:val="0"/>
                  <w:divBdr>
                    <w:top w:val="none" w:sz="0" w:space="0" w:color="auto"/>
                    <w:left w:val="none" w:sz="0" w:space="0" w:color="auto"/>
                    <w:bottom w:val="none" w:sz="0" w:space="0" w:color="auto"/>
                    <w:right w:val="none" w:sz="0" w:space="0" w:color="auto"/>
                  </w:divBdr>
                  <w:divsChild>
                    <w:div w:id="1703823895">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928">
                  <w:marLeft w:val="0"/>
                  <w:marRight w:val="0"/>
                  <w:marTop w:val="0"/>
                  <w:marBottom w:val="0"/>
                  <w:divBdr>
                    <w:top w:val="none" w:sz="0" w:space="0" w:color="auto"/>
                    <w:left w:val="none" w:sz="0" w:space="0" w:color="auto"/>
                    <w:bottom w:val="none" w:sz="0" w:space="0" w:color="auto"/>
                    <w:right w:val="none" w:sz="0" w:space="0" w:color="auto"/>
                  </w:divBdr>
                  <w:divsChild>
                    <w:div w:id="1703823873">
                      <w:marLeft w:val="15"/>
                      <w:marRight w:val="15"/>
                      <w:marTop w:val="15"/>
                      <w:marBottom w:val="30"/>
                      <w:divBdr>
                        <w:top w:val="single" w:sz="8" w:space="0" w:color="DCDCDC"/>
                        <w:left w:val="single" w:sz="8" w:space="0" w:color="DCDCDC"/>
                        <w:bottom w:val="single" w:sz="8" w:space="0" w:color="DCDCDC"/>
                        <w:right w:val="single" w:sz="8" w:space="0" w:color="DCDCDC"/>
                      </w:divBdr>
                    </w:div>
                    <w:div w:id="1703823927">
                      <w:marLeft w:val="15"/>
                      <w:marRight w:val="15"/>
                      <w:marTop w:val="15"/>
                      <w:marBottom w:val="30"/>
                      <w:divBdr>
                        <w:top w:val="single" w:sz="8" w:space="0" w:color="DCDCDC"/>
                        <w:left w:val="single" w:sz="8" w:space="0" w:color="DCDCDC"/>
                        <w:bottom w:val="single" w:sz="8" w:space="0" w:color="DCDCDC"/>
                        <w:right w:val="single" w:sz="8" w:space="0" w:color="DCDCDC"/>
                      </w:divBdr>
                    </w:div>
                    <w:div w:id="1703823955">
                      <w:marLeft w:val="15"/>
                      <w:marRight w:val="15"/>
                      <w:marTop w:val="15"/>
                      <w:marBottom w:val="30"/>
                      <w:divBdr>
                        <w:top w:val="single" w:sz="8" w:space="0" w:color="DCDCDC"/>
                        <w:left w:val="single" w:sz="8" w:space="0" w:color="DCDCDC"/>
                        <w:bottom w:val="single" w:sz="8" w:space="0" w:color="DCDCDC"/>
                        <w:right w:val="single" w:sz="8" w:space="0" w:color="DCDCDC"/>
                      </w:divBdr>
                    </w:div>
                    <w:div w:id="1703824021">
                      <w:marLeft w:val="15"/>
                      <w:marRight w:val="15"/>
                      <w:marTop w:val="15"/>
                      <w:marBottom w:val="30"/>
                      <w:divBdr>
                        <w:top w:val="single" w:sz="8" w:space="0" w:color="DCDCDC"/>
                        <w:left w:val="single" w:sz="8" w:space="0" w:color="DCDCDC"/>
                        <w:bottom w:val="single" w:sz="8" w:space="0" w:color="DCDCDC"/>
                        <w:right w:val="single" w:sz="8" w:space="0" w:color="DCDCDC"/>
                      </w:divBdr>
                    </w:div>
                    <w:div w:id="1703824044">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930">
                  <w:marLeft w:val="0"/>
                  <w:marRight w:val="0"/>
                  <w:marTop w:val="0"/>
                  <w:marBottom w:val="30"/>
                  <w:divBdr>
                    <w:top w:val="none" w:sz="0" w:space="0" w:color="auto"/>
                    <w:left w:val="none" w:sz="0" w:space="0" w:color="auto"/>
                    <w:bottom w:val="none" w:sz="0" w:space="0" w:color="auto"/>
                    <w:right w:val="none" w:sz="0" w:space="0" w:color="auto"/>
                  </w:divBdr>
                </w:div>
                <w:div w:id="1703823961">
                  <w:marLeft w:val="0"/>
                  <w:marRight w:val="0"/>
                  <w:marTop w:val="0"/>
                  <w:marBottom w:val="0"/>
                  <w:divBdr>
                    <w:top w:val="none" w:sz="0" w:space="0" w:color="auto"/>
                    <w:left w:val="none" w:sz="0" w:space="0" w:color="auto"/>
                    <w:bottom w:val="none" w:sz="0" w:space="0" w:color="auto"/>
                    <w:right w:val="none" w:sz="0" w:space="0" w:color="auto"/>
                  </w:divBdr>
                </w:div>
                <w:div w:id="1703823962">
                  <w:marLeft w:val="0"/>
                  <w:marRight w:val="0"/>
                  <w:marTop w:val="0"/>
                  <w:marBottom w:val="30"/>
                  <w:divBdr>
                    <w:top w:val="none" w:sz="0" w:space="0" w:color="auto"/>
                    <w:left w:val="none" w:sz="0" w:space="0" w:color="auto"/>
                    <w:bottom w:val="none" w:sz="0" w:space="0" w:color="auto"/>
                    <w:right w:val="none" w:sz="0" w:space="0" w:color="auto"/>
                  </w:divBdr>
                </w:div>
                <w:div w:id="1703823965">
                  <w:marLeft w:val="0"/>
                  <w:marRight w:val="0"/>
                  <w:marTop w:val="0"/>
                  <w:marBottom w:val="30"/>
                  <w:divBdr>
                    <w:top w:val="none" w:sz="0" w:space="0" w:color="auto"/>
                    <w:left w:val="none" w:sz="0" w:space="0" w:color="auto"/>
                    <w:bottom w:val="none" w:sz="0" w:space="0" w:color="auto"/>
                    <w:right w:val="none" w:sz="0" w:space="0" w:color="auto"/>
                  </w:divBdr>
                </w:div>
                <w:div w:id="1703823987">
                  <w:marLeft w:val="0"/>
                  <w:marRight w:val="0"/>
                  <w:marTop w:val="0"/>
                  <w:marBottom w:val="30"/>
                  <w:divBdr>
                    <w:top w:val="none" w:sz="0" w:space="0" w:color="auto"/>
                    <w:left w:val="none" w:sz="0" w:space="0" w:color="auto"/>
                    <w:bottom w:val="none" w:sz="0" w:space="0" w:color="auto"/>
                    <w:right w:val="none" w:sz="0" w:space="0" w:color="auto"/>
                  </w:divBdr>
                </w:div>
                <w:div w:id="1703824011">
                  <w:marLeft w:val="0"/>
                  <w:marRight w:val="0"/>
                  <w:marTop w:val="0"/>
                  <w:marBottom w:val="30"/>
                  <w:divBdr>
                    <w:top w:val="none" w:sz="0" w:space="0" w:color="auto"/>
                    <w:left w:val="none" w:sz="0" w:space="0" w:color="auto"/>
                    <w:bottom w:val="none" w:sz="0" w:space="0" w:color="auto"/>
                    <w:right w:val="none" w:sz="0" w:space="0" w:color="auto"/>
                  </w:divBdr>
                </w:div>
                <w:div w:id="1703824033">
                  <w:marLeft w:val="0"/>
                  <w:marRight w:val="0"/>
                  <w:marTop w:val="0"/>
                  <w:marBottom w:val="30"/>
                  <w:divBdr>
                    <w:top w:val="none" w:sz="0" w:space="0" w:color="auto"/>
                    <w:left w:val="none" w:sz="0" w:space="0" w:color="auto"/>
                    <w:bottom w:val="none" w:sz="0" w:space="0" w:color="auto"/>
                    <w:right w:val="none" w:sz="0" w:space="0" w:color="auto"/>
                  </w:divBdr>
                </w:div>
                <w:div w:id="1703824034">
                  <w:marLeft w:val="0"/>
                  <w:marRight w:val="0"/>
                  <w:marTop w:val="0"/>
                  <w:marBottom w:val="0"/>
                  <w:divBdr>
                    <w:top w:val="none" w:sz="0" w:space="0" w:color="auto"/>
                    <w:left w:val="none" w:sz="0" w:space="0" w:color="auto"/>
                    <w:bottom w:val="none" w:sz="0" w:space="0" w:color="auto"/>
                    <w:right w:val="none" w:sz="0" w:space="0" w:color="auto"/>
                  </w:divBdr>
                </w:div>
                <w:div w:id="1703824042">
                  <w:marLeft w:val="0"/>
                  <w:marRight w:val="0"/>
                  <w:marTop w:val="0"/>
                  <w:marBottom w:val="0"/>
                  <w:divBdr>
                    <w:top w:val="none" w:sz="0" w:space="0" w:color="auto"/>
                    <w:left w:val="none" w:sz="0" w:space="0" w:color="auto"/>
                    <w:bottom w:val="none" w:sz="0" w:space="0" w:color="auto"/>
                    <w:right w:val="none" w:sz="0" w:space="0" w:color="auto"/>
                  </w:divBdr>
                </w:div>
              </w:divsChild>
            </w:div>
            <w:div w:id="1703823838">
              <w:marLeft w:val="0"/>
              <w:marRight w:val="0"/>
              <w:marTop w:val="0"/>
              <w:marBottom w:val="0"/>
              <w:divBdr>
                <w:top w:val="none" w:sz="0" w:space="0" w:color="auto"/>
                <w:left w:val="none" w:sz="0" w:space="0" w:color="auto"/>
                <w:bottom w:val="none" w:sz="0" w:space="0" w:color="auto"/>
                <w:right w:val="none" w:sz="0" w:space="0" w:color="auto"/>
              </w:divBdr>
            </w:div>
          </w:divsChild>
        </w:div>
        <w:div w:id="1703823908">
          <w:marLeft w:val="0"/>
          <w:marRight w:val="0"/>
          <w:marTop w:val="0"/>
          <w:marBottom w:val="0"/>
          <w:divBdr>
            <w:top w:val="none" w:sz="0" w:space="0" w:color="auto"/>
            <w:left w:val="none" w:sz="0" w:space="0" w:color="auto"/>
            <w:bottom w:val="none" w:sz="0" w:space="0" w:color="auto"/>
            <w:right w:val="none" w:sz="0" w:space="0" w:color="auto"/>
          </w:divBdr>
        </w:div>
        <w:div w:id="1703823924">
          <w:marLeft w:val="0"/>
          <w:marRight w:val="0"/>
          <w:marTop w:val="0"/>
          <w:marBottom w:val="0"/>
          <w:divBdr>
            <w:top w:val="none" w:sz="0" w:space="0" w:color="auto"/>
            <w:left w:val="none" w:sz="0" w:space="0" w:color="auto"/>
            <w:bottom w:val="none" w:sz="0" w:space="0" w:color="auto"/>
            <w:right w:val="none" w:sz="0" w:space="0" w:color="auto"/>
          </w:divBdr>
          <w:divsChild>
            <w:div w:id="1703823881">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933">
          <w:marLeft w:val="0"/>
          <w:marRight w:val="0"/>
          <w:marTop w:val="0"/>
          <w:marBottom w:val="0"/>
          <w:divBdr>
            <w:top w:val="none" w:sz="0" w:space="0" w:color="auto"/>
            <w:left w:val="none" w:sz="0" w:space="0" w:color="auto"/>
            <w:bottom w:val="none" w:sz="0" w:space="0" w:color="auto"/>
            <w:right w:val="none" w:sz="0" w:space="0" w:color="auto"/>
          </w:divBdr>
          <w:divsChild>
            <w:div w:id="1703823829">
              <w:marLeft w:val="0"/>
              <w:marRight w:val="0"/>
              <w:marTop w:val="0"/>
              <w:marBottom w:val="0"/>
              <w:divBdr>
                <w:top w:val="none" w:sz="0" w:space="0" w:color="auto"/>
                <w:left w:val="none" w:sz="0" w:space="0" w:color="auto"/>
                <w:bottom w:val="none" w:sz="0" w:space="0" w:color="auto"/>
                <w:right w:val="none" w:sz="0" w:space="0" w:color="auto"/>
              </w:divBdr>
              <w:divsChild>
                <w:div w:id="1703824039">
                  <w:marLeft w:val="0"/>
                  <w:marRight w:val="0"/>
                  <w:marTop w:val="0"/>
                  <w:marBottom w:val="0"/>
                  <w:divBdr>
                    <w:top w:val="none" w:sz="0" w:space="0" w:color="auto"/>
                    <w:left w:val="none" w:sz="0" w:space="0" w:color="auto"/>
                    <w:bottom w:val="none" w:sz="0" w:space="0" w:color="auto"/>
                    <w:right w:val="none" w:sz="0" w:space="0" w:color="auto"/>
                  </w:divBdr>
                </w:div>
              </w:divsChild>
            </w:div>
            <w:div w:id="1703823840">
              <w:marLeft w:val="0"/>
              <w:marRight w:val="0"/>
              <w:marTop w:val="0"/>
              <w:marBottom w:val="0"/>
              <w:divBdr>
                <w:top w:val="none" w:sz="0" w:space="0" w:color="auto"/>
                <w:left w:val="none" w:sz="0" w:space="0" w:color="auto"/>
                <w:bottom w:val="none" w:sz="0" w:space="0" w:color="auto"/>
                <w:right w:val="none" w:sz="0" w:space="0" w:color="auto"/>
              </w:divBdr>
            </w:div>
            <w:div w:id="1703823844">
              <w:marLeft w:val="0"/>
              <w:marRight w:val="0"/>
              <w:marTop w:val="0"/>
              <w:marBottom w:val="0"/>
              <w:divBdr>
                <w:top w:val="none" w:sz="0" w:space="0" w:color="auto"/>
                <w:left w:val="none" w:sz="0" w:space="0" w:color="auto"/>
                <w:bottom w:val="none" w:sz="0" w:space="0" w:color="auto"/>
                <w:right w:val="none" w:sz="0" w:space="0" w:color="auto"/>
              </w:divBdr>
            </w:div>
            <w:div w:id="1703823856">
              <w:marLeft w:val="0"/>
              <w:marRight w:val="0"/>
              <w:marTop w:val="0"/>
              <w:marBottom w:val="0"/>
              <w:divBdr>
                <w:top w:val="none" w:sz="0" w:space="0" w:color="auto"/>
                <w:left w:val="none" w:sz="0" w:space="0" w:color="auto"/>
                <w:bottom w:val="none" w:sz="0" w:space="0" w:color="auto"/>
                <w:right w:val="none" w:sz="0" w:space="0" w:color="auto"/>
              </w:divBdr>
            </w:div>
            <w:div w:id="1703823867">
              <w:marLeft w:val="0"/>
              <w:marRight w:val="0"/>
              <w:marTop w:val="0"/>
              <w:marBottom w:val="0"/>
              <w:divBdr>
                <w:top w:val="none" w:sz="0" w:space="0" w:color="auto"/>
                <w:left w:val="none" w:sz="0" w:space="0" w:color="auto"/>
                <w:bottom w:val="none" w:sz="0" w:space="0" w:color="auto"/>
                <w:right w:val="none" w:sz="0" w:space="0" w:color="auto"/>
              </w:divBdr>
            </w:div>
            <w:div w:id="1703823876">
              <w:marLeft w:val="0"/>
              <w:marRight w:val="0"/>
              <w:marTop w:val="0"/>
              <w:marBottom w:val="0"/>
              <w:divBdr>
                <w:top w:val="none" w:sz="0" w:space="0" w:color="auto"/>
                <w:left w:val="none" w:sz="0" w:space="0" w:color="auto"/>
                <w:bottom w:val="none" w:sz="0" w:space="0" w:color="auto"/>
                <w:right w:val="none" w:sz="0" w:space="0" w:color="auto"/>
              </w:divBdr>
              <w:divsChild>
                <w:div w:id="1703824041">
                  <w:marLeft w:val="0"/>
                  <w:marRight w:val="0"/>
                  <w:marTop w:val="0"/>
                  <w:marBottom w:val="0"/>
                  <w:divBdr>
                    <w:top w:val="none" w:sz="0" w:space="0" w:color="auto"/>
                    <w:left w:val="none" w:sz="0" w:space="0" w:color="auto"/>
                    <w:bottom w:val="none" w:sz="0" w:space="0" w:color="auto"/>
                    <w:right w:val="none" w:sz="0" w:space="0" w:color="auto"/>
                  </w:divBdr>
                </w:div>
              </w:divsChild>
            </w:div>
            <w:div w:id="1703823882">
              <w:marLeft w:val="0"/>
              <w:marRight w:val="0"/>
              <w:marTop w:val="0"/>
              <w:marBottom w:val="0"/>
              <w:divBdr>
                <w:top w:val="none" w:sz="0" w:space="0" w:color="auto"/>
                <w:left w:val="none" w:sz="0" w:space="0" w:color="auto"/>
                <w:bottom w:val="none" w:sz="0" w:space="0" w:color="auto"/>
                <w:right w:val="none" w:sz="0" w:space="0" w:color="auto"/>
              </w:divBdr>
              <w:divsChild>
                <w:div w:id="1703823939">
                  <w:marLeft w:val="0"/>
                  <w:marRight w:val="0"/>
                  <w:marTop w:val="0"/>
                  <w:marBottom w:val="0"/>
                  <w:divBdr>
                    <w:top w:val="none" w:sz="0" w:space="0" w:color="auto"/>
                    <w:left w:val="none" w:sz="0" w:space="0" w:color="auto"/>
                    <w:bottom w:val="none" w:sz="0" w:space="0" w:color="auto"/>
                    <w:right w:val="none" w:sz="0" w:space="0" w:color="auto"/>
                  </w:divBdr>
                  <w:divsChild>
                    <w:div w:id="1703823909">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sChild>
            </w:div>
            <w:div w:id="1703823919">
              <w:marLeft w:val="0"/>
              <w:marRight w:val="0"/>
              <w:marTop w:val="0"/>
              <w:marBottom w:val="0"/>
              <w:divBdr>
                <w:top w:val="none" w:sz="0" w:space="0" w:color="auto"/>
                <w:left w:val="none" w:sz="0" w:space="0" w:color="auto"/>
                <w:bottom w:val="none" w:sz="0" w:space="0" w:color="auto"/>
                <w:right w:val="none" w:sz="0" w:space="0" w:color="auto"/>
              </w:divBdr>
            </w:div>
            <w:div w:id="1703823942">
              <w:marLeft w:val="0"/>
              <w:marRight w:val="0"/>
              <w:marTop w:val="0"/>
              <w:marBottom w:val="0"/>
              <w:divBdr>
                <w:top w:val="none" w:sz="0" w:space="0" w:color="auto"/>
                <w:left w:val="none" w:sz="0" w:space="0" w:color="auto"/>
                <w:bottom w:val="none" w:sz="0" w:space="0" w:color="auto"/>
                <w:right w:val="none" w:sz="0" w:space="0" w:color="auto"/>
              </w:divBdr>
              <w:divsChild>
                <w:div w:id="1703823892">
                  <w:marLeft w:val="0"/>
                  <w:marRight w:val="0"/>
                  <w:marTop w:val="0"/>
                  <w:marBottom w:val="0"/>
                  <w:divBdr>
                    <w:top w:val="none" w:sz="0" w:space="0" w:color="auto"/>
                    <w:left w:val="none" w:sz="0" w:space="0" w:color="auto"/>
                    <w:bottom w:val="none" w:sz="0" w:space="0" w:color="auto"/>
                    <w:right w:val="none" w:sz="0" w:space="0" w:color="auto"/>
                  </w:divBdr>
                </w:div>
              </w:divsChild>
            </w:div>
            <w:div w:id="1703823945">
              <w:marLeft w:val="0"/>
              <w:marRight w:val="0"/>
              <w:marTop w:val="0"/>
              <w:marBottom w:val="0"/>
              <w:divBdr>
                <w:top w:val="none" w:sz="0" w:space="0" w:color="auto"/>
                <w:left w:val="none" w:sz="0" w:space="0" w:color="auto"/>
                <w:bottom w:val="none" w:sz="0" w:space="0" w:color="auto"/>
                <w:right w:val="none" w:sz="0" w:space="0" w:color="auto"/>
              </w:divBdr>
            </w:div>
            <w:div w:id="1703823950">
              <w:marLeft w:val="0"/>
              <w:marRight w:val="0"/>
              <w:marTop w:val="0"/>
              <w:marBottom w:val="0"/>
              <w:divBdr>
                <w:top w:val="none" w:sz="0" w:space="0" w:color="auto"/>
                <w:left w:val="none" w:sz="0" w:space="0" w:color="auto"/>
                <w:bottom w:val="none" w:sz="0" w:space="0" w:color="auto"/>
                <w:right w:val="none" w:sz="0" w:space="0" w:color="auto"/>
              </w:divBdr>
            </w:div>
            <w:div w:id="1703823960">
              <w:marLeft w:val="0"/>
              <w:marRight w:val="0"/>
              <w:marTop w:val="0"/>
              <w:marBottom w:val="0"/>
              <w:divBdr>
                <w:top w:val="none" w:sz="0" w:space="0" w:color="auto"/>
                <w:left w:val="none" w:sz="0" w:space="0" w:color="auto"/>
                <w:bottom w:val="none" w:sz="0" w:space="0" w:color="auto"/>
                <w:right w:val="none" w:sz="0" w:space="0" w:color="auto"/>
              </w:divBdr>
              <w:divsChild>
                <w:div w:id="1703824026">
                  <w:marLeft w:val="0"/>
                  <w:marRight w:val="0"/>
                  <w:marTop w:val="0"/>
                  <w:marBottom w:val="0"/>
                  <w:divBdr>
                    <w:top w:val="none" w:sz="0" w:space="0" w:color="auto"/>
                    <w:left w:val="none" w:sz="0" w:space="0" w:color="auto"/>
                    <w:bottom w:val="none" w:sz="0" w:space="0" w:color="auto"/>
                    <w:right w:val="none" w:sz="0" w:space="0" w:color="auto"/>
                  </w:divBdr>
                </w:div>
              </w:divsChild>
            </w:div>
            <w:div w:id="1703823966">
              <w:marLeft w:val="0"/>
              <w:marRight w:val="0"/>
              <w:marTop w:val="0"/>
              <w:marBottom w:val="0"/>
              <w:divBdr>
                <w:top w:val="none" w:sz="0" w:space="0" w:color="auto"/>
                <w:left w:val="none" w:sz="0" w:space="0" w:color="auto"/>
                <w:bottom w:val="none" w:sz="0" w:space="0" w:color="auto"/>
                <w:right w:val="none" w:sz="0" w:space="0" w:color="auto"/>
              </w:divBdr>
            </w:div>
            <w:div w:id="1703823969">
              <w:marLeft w:val="0"/>
              <w:marRight w:val="0"/>
              <w:marTop w:val="0"/>
              <w:marBottom w:val="0"/>
              <w:divBdr>
                <w:top w:val="none" w:sz="0" w:space="0" w:color="auto"/>
                <w:left w:val="none" w:sz="0" w:space="0" w:color="auto"/>
                <w:bottom w:val="none" w:sz="0" w:space="0" w:color="auto"/>
                <w:right w:val="none" w:sz="0" w:space="0" w:color="auto"/>
              </w:divBdr>
              <w:divsChild>
                <w:div w:id="1703824030">
                  <w:marLeft w:val="0"/>
                  <w:marRight w:val="0"/>
                  <w:marTop w:val="0"/>
                  <w:marBottom w:val="0"/>
                  <w:divBdr>
                    <w:top w:val="none" w:sz="0" w:space="0" w:color="auto"/>
                    <w:left w:val="none" w:sz="0" w:space="0" w:color="auto"/>
                    <w:bottom w:val="none" w:sz="0" w:space="0" w:color="auto"/>
                    <w:right w:val="none" w:sz="0" w:space="0" w:color="auto"/>
                  </w:divBdr>
                  <w:divsChild>
                    <w:div w:id="1703823863">
                      <w:marLeft w:val="0"/>
                      <w:marRight w:val="0"/>
                      <w:marTop w:val="0"/>
                      <w:marBottom w:val="0"/>
                      <w:divBdr>
                        <w:top w:val="none" w:sz="0" w:space="0" w:color="auto"/>
                        <w:left w:val="none" w:sz="0" w:space="0" w:color="auto"/>
                        <w:bottom w:val="none" w:sz="0" w:space="0" w:color="auto"/>
                        <w:right w:val="none" w:sz="0" w:space="0" w:color="auto"/>
                      </w:divBdr>
                    </w:div>
                    <w:div w:id="17038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3972">
              <w:marLeft w:val="0"/>
              <w:marRight w:val="0"/>
              <w:marTop w:val="0"/>
              <w:marBottom w:val="0"/>
              <w:divBdr>
                <w:top w:val="none" w:sz="0" w:space="0" w:color="auto"/>
                <w:left w:val="none" w:sz="0" w:space="0" w:color="auto"/>
                <w:bottom w:val="none" w:sz="0" w:space="0" w:color="auto"/>
                <w:right w:val="none" w:sz="0" w:space="0" w:color="auto"/>
              </w:divBdr>
            </w:div>
            <w:div w:id="1703823978">
              <w:marLeft w:val="0"/>
              <w:marRight w:val="0"/>
              <w:marTop w:val="0"/>
              <w:marBottom w:val="0"/>
              <w:divBdr>
                <w:top w:val="none" w:sz="0" w:space="0" w:color="auto"/>
                <w:left w:val="none" w:sz="0" w:space="0" w:color="auto"/>
                <w:bottom w:val="none" w:sz="0" w:space="0" w:color="auto"/>
                <w:right w:val="none" w:sz="0" w:space="0" w:color="auto"/>
              </w:divBdr>
            </w:div>
            <w:div w:id="1703823982">
              <w:marLeft w:val="0"/>
              <w:marRight w:val="0"/>
              <w:marTop w:val="0"/>
              <w:marBottom w:val="0"/>
              <w:divBdr>
                <w:top w:val="none" w:sz="0" w:space="0" w:color="auto"/>
                <w:left w:val="none" w:sz="0" w:space="0" w:color="auto"/>
                <w:bottom w:val="none" w:sz="0" w:space="0" w:color="auto"/>
                <w:right w:val="none" w:sz="0" w:space="0" w:color="auto"/>
              </w:divBdr>
              <w:divsChild>
                <w:div w:id="1703823821">
                  <w:marLeft w:val="0"/>
                  <w:marRight w:val="0"/>
                  <w:marTop w:val="0"/>
                  <w:marBottom w:val="0"/>
                  <w:divBdr>
                    <w:top w:val="none" w:sz="0" w:space="0" w:color="auto"/>
                    <w:left w:val="none" w:sz="0" w:space="0" w:color="auto"/>
                    <w:bottom w:val="none" w:sz="0" w:space="0" w:color="auto"/>
                    <w:right w:val="none" w:sz="0" w:space="0" w:color="auto"/>
                  </w:divBdr>
                </w:div>
              </w:divsChild>
            </w:div>
            <w:div w:id="1703823991">
              <w:marLeft w:val="0"/>
              <w:marRight w:val="0"/>
              <w:marTop w:val="0"/>
              <w:marBottom w:val="0"/>
              <w:divBdr>
                <w:top w:val="none" w:sz="0" w:space="0" w:color="auto"/>
                <w:left w:val="none" w:sz="0" w:space="0" w:color="auto"/>
                <w:bottom w:val="none" w:sz="0" w:space="0" w:color="auto"/>
                <w:right w:val="none" w:sz="0" w:space="0" w:color="auto"/>
              </w:divBdr>
            </w:div>
            <w:div w:id="1703823993">
              <w:marLeft w:val="0"/>
              <w:marRight w:val="0"/>
              <w:marTop w:val="0"/>
              <w:marBottom w:val="0"/>
              <w:divBdr>
                <w:top w:val="none" w:sz="0" w:space="0" w:color="auto"/>
                <w:left w:val="none" w:sz="0" w:space="0" w:color="auto"/>
                <w:bottom w:val="none" w:sz="0" w:space="0" w:color="auto"/>
                <w:right w:val="none" w:sz="0" w:space="0" w:color="auto"/>
              </w:divBdr>
            </w:div>
            <w:div w:id="1703823998">
              <w:marLeft w:val="0"/>
              <w:marRight w:val="0"/>
              <w:marTop w:val="0"/>
              <w:marBottom w:val="0"/>
              <w:divBdr>
                <w:top w:val="none" w:sz="0" w:space="0" w:color="auto"/>
                <w:left w:val="none" w:sz="0" w:space="0" w:color="auto"/>
                <w:bottom w:val="none" w:sz="0" w:space="0" w:color="auto"/>
                <w:right w:val="none" w:sz="0" w:space="0" w:color="auto"/>
              </w:divBdr>
            </w:div>
            <w:div w:id="1703824003">
              <w:marLeft w:val="0"/>
              <w:marRight w:val="0"/>
              <w:marTop w:val="0"/>
              <w:marBottom w:val="0"/>
              <w:divBdr>
                <w:top w:val="none" w:sz="0" w:space="0" w:color="auto"/>
                <w:left w:val="none" w:sz="0" w:space="0" w:color="auto"/>
                <w:bottom w:val="none" w:sz="0" w:space="0" w:color="auto"/>
                <w:right w:val="none" w:sz="0" w:space="0" w:color="auto"/>
              </w:divBdr>
            </w:div>
            <w:div w:id="1703824009">
              <w:marLeft w:val="0"/>
              <w:marRight w:val="0"/>
              <w:marTop w:val="0"/>
              <w:marBottom w:val="0"/>
              <w:divBdr>
                <w:top w:val="none" w:sz="0" w:space="0" w:color="auto"/>
                <w:left w:val="none" w:sz="0" w:space="0" w:color="auto"/>
                <w:bottom w:val="none" w:sz="0" w:space="0" w:color="auto"/>
                <w:right w:val="none" w:sz="0" w:space="0" w:color="auto"/>
              </w:divBdr>
            </w:div>
            <w:div w:id="1703824032">
              <w:marLeft w:val="0"/>
              <w:marRight w:val="0"/>
              <w:marTop w:val="0"/>
              <w:marBottom w:val="0"/>
              <w:divBdr>
                <w:top w:val="none" w:sz="0" w:space="0" w:color="auto"/>
                <w:left w:val="none" w:sz="0" w:space="0" w:color="auto"/>
                <w:bottom w:val="none" w:sz="0" w:space="0" w:color="auto"/>
                <w:right w:val="none" w:sz="0" w:space="0" w:color="auto"/>
              </w:divBdr>
            </w:div>
            <w:div w:id="1703824040">
              <w:marLeft w:val="0"/>
              <w:marRight w:val="0"/>
              <w:marTop w:val="0"/>
              <w:marBottom w:val="0"/>
              <w:divBdr>
                <w:top w:val="none" w:sz="0" w:space="0" w:color="auto"/>
                <w:left w:val="none" w:sz="0" w:space="0" w:color="auto"/>
                <w:bottom w:val="none" w:sz="0" w:space="0" w:color="auto"/>
                <w:right w:val="none" w:sz="0" w:space="0" w:color="auto"/>
              </w:divBdr>
              <w:divsChild>
                <w:div w:id="1703823848">
                  <w:marLeft w:val="0"/>
                  <w:marRight w:val="0"/>
                  <w:marTop w:val="0"/>
                  <w:marBottom w:val="0"/>
                  <w:divBdr>
                    <w:top w:val="none" w:sz="0" w:space="0" w:color="auto"/>
                    <w:left w:val="none" w:sz="0" w:space="0" w:color="auto"/>
                    <w:bottom w:val="none" w:sz="0" w:space="0" w:color="auto"/>
                    <w:right w:val="none" w:sz="0" w:space="0" w:color="auto"/>
                  </w:divBdr>
                </w:div>
                <w:div w:id="1703823872">
                  <w:marLeft w:val="0"/>
                  <w:marRight w:val="0"/>
                  <w:marTop w:val="0"/>
                  <w:marBottom w:val="0"/>
                  <w:divBdr>
                    <w:top w:val="none" w:sz="0" w:space="0" w:color="auto"/>
                    <w:left w:val="none" w:sz="0" w:space="0" w:color="auto"/>
                    <w:bottom w:val="none" w:sz="0" w:space="0" w:color="auto"/>
                    <w:right w:val="none" w:sz="0" w:space="0" w:color="auto"/>
                  </w:divBdr>
                </w:div>
                <w:div w:id="1703823904">
                  <w:marLeft w:val="0"/>
                  <w:marRight w:val="0"/>
                  <w:marTop w:val="0"/>
                  <w:marBottom w:val="0"/>
                  <w:divBdr>
                    <w:top w:val="none" w:sz="0" w:space="0" w:color="auto"/>
                    <w:left w:val="none" w:sz="0" w:space="0" w:color="auto"/>
                    <w:bottom w:val="none" w:sz="0" w:space="0" w:color="auto"/>
                    <w:right w:val="none" w:sz="0" w:space="0" w:color="auto"/>
                  </w:divBdr>
                </w:div>
                <w:div w:id="17038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3934">
          <w:marLeft w:val="0"/>
          <w:marRight w:val="0"/>
          <w:marTop w:val="0"/>
          <w:marBottom w:val="0"/>
          <w:divBdr>
            <w:top w:val="none" w:sz="0" w:space="0" w:color="auto"/>
            <w:left w:val="none" w:sz="0" w:space="0" w:color="auto"/>
            <w:bottom w:val="none" w:sz="0" w:space="0" w:color="auto"/>
            <w:right w:val="none" w:sz="0" w:space="0" w:color="auto"/>
          </w:divBdr>
        </w:div>
        <w:div w:id="1703823935">
          <w:marLeft w:val="0"/>
          <w:marRight w:val="0"/>
          <w:marTop w:val="0"/>
          <w:marBottom w:val="0"/>
          <w:divBdr>
            <w:top w:val="none" w:sz="0" w:space="0" w:color="auto"/>
            <w:left w:val="none" w:sz="0" w:space="0" w:color="auto"/>
            <w:bottom w:val="none" w:sz="0" w:space="0" w:color="auto"/>
            <w:right w:val="none" w:sz="0" w:space="0" w:color="auto"/>
          </w:divBdr>
        </w:div>
        <w:div w:id="1703823936">
          <w:marLeft w:val="0"/>
          <w:marRight w:val="0"/>
          <w:marTop w:val="0"/>
          <w:marBottom w:val="0"/>
          <w:divBdr>
            <w:top w:val="none" w:sz="0" w:space="0" w:color="auto"/>
            <w:left w:val="none" w:sz="0" w:space="0" w:color="auto"/>
            <w:bottom w:val="none" w:sz="0" w:space="0" w:color="auto"/>
            <w:right w:val="none" w:sz="0" w:space="0" w:color="auto"/>
          </w:divBdr>
          <w:divsChild>
            <w:div w:id="1703823823">
              <w:marLeft w:val="0"/>
              <w:marRight w:val="0"/>
              <w:marTop w:val="0"/>
              <w:marBottom w:val="0"/>
              <w:divBdr>
                <w:top w:val="none" w:sz="0" w:space="0" w:color="auto"/>
                <w:left w:val="none" w:sz="0" w:space="0" w:color="auto"/>
                <w:bottom w:val="none" w:sz="0" w:space="0" w:color="auto"/>
                <w:right w:val="none" w:sz="0" w:space="0" w:color="auto"/>
              </w:divBdr>
            </w:div>
            <w:div w:id="1703823841">
              <w:marLeft w:val="0"/>
              <w:marRight w:val="0"/>
              <w:marTop w:val="0"/>
              <w:marBottom w:val="0"/>
              <w:divBdr>
                <w:top w:val="none" w:sz="0" w:space="0" w:color="auto"/>
                <w:left w:val="none" w:sz="0" w:space="0" w:color="auto"/>
                <w:bottom w:val="none" w:sz="0" w:space="0" w:color="auto"/>
                <w:right w:val="none" w:sz="0" w:space="0" w:color="auto"/>
              </w:divBdr>
              <w:divsChild>
                <w:div w:id="1703823847">
                  <w:marLeft w:val="0"/>
                  <w:marRight w:val="0"/>
                  <w:marTop w:val="0"/>
                  <w:marBottom w:val="0"/>
                  <w:divBdr>
                    <w:top w:val="none" w:sz="0" w:space="0" w:color="auto"/>
                    <w:left w:val="none" w:sz="0" w:space="0" w:color="auto"/>
                    <w:bottom w:val="none" w:sz="0" w:space="0" w:color="auto"/>
                    <w:right w:val="none" w:sz="0" w:space="0" w:color="auto"/>
                  </w:divBdr>
                </w:div>
              </w:divsChild>
            </w:div>
            <w:div w:id="1703823859">
              <w:marLeft w:val="0"/>
              <w:marRight w:val="0"/>
              <w:marTop w:val="0"/>
              <w:marBottom w:val="0"/>
              <w:divBdr>
                <w:top w:val="none" w:sz="0" w:space="0" w:color="auto"/>
                <w:left w:val="none" w:sz="0" w:space="0" w:color="auto"/>
                <w:bottom w:val="none" w:sz="0" w:space="0" w:color="auto"/>
                <w:right w:val="none" w:sz="0" w:space="0" w:color="auto"/>
              </w:divBdr>
              <w:divsChild>
                <w:div w:id="1703823970">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868">
              <w:marLeft w:val="0"/>
              <w:marRight w:val="0"/>
              <w:marTop w:val="0"/>
              <w:marBottom w:val="0"/>
              <w:divBdr>
                <w:top w:val="none" w:sz="0" w:space="0" w:color="auto"/>
                <w:left w:val="none" w:sz="0" w:space="0" w:color="auto"/>
                <w:bottom w:val="none" w:sz="0" w:space="0" w:color="auto"/>
                <w:right w:val="none" w:sz="0" w:space="0" w:color="auto"/>
              </w:divBdr>
            </w:div>
            <w:div w:id="1703823900">
              <w:marLeft w:val="0"/>
              <w:marRight w:val="0"/>
              <w:marTop w:val="0"/>
              <w:marBottom w:val="0"/>
              <w:divBdr>
                <w:top w:val="none" w:sz="0" w:space="0" w:color="auto"/>
                <w:left w:val="none" w:sz="0" w:space="0" w:color="auto"/>
                <w:bottom w:val="none" w:sz="0" w:space="0" w:color="auto"/>
                <w:right w:val="none" w:sz="0" w:space="0" w:color="auto"/>
              </w:divBdr>
            </w:div>
            <w:div w:id="1703823913">
              <w:marLeft w:val="0"/>
              <w:marRight w:val="0"/>
              <w:marTop w:val="0"/>
              <w:marBottom w:val="0"/>
              <w:divBdr>
                <w:top w:val="none" w:sz="0" w:space="0" w:color="auto"/>
                <w:left w:val="none" w:sz="0" w:space="0" w:color="auto"/>
                <w:bottom w:val="none" w:sz="0" w:space="0" w:color="auto"/>
                <w:right w:val="none" w:sz="0" w:space="0" w:color="auto"/>
              </w:divBdr>
            </w:div>
            <w:div w:id="1703823920">
              <w:marLeft w:val="0"/>
              <w:marRight w:val="0"/>
              <w:marTop w:val="0"/>
              <w:marBottom w:val="0"/>
              <w:divBdr>
                <w:top w:val="none" w:sz="0" w:space="0" w:color="auto"/>
                <w:left w:val="none" w:sz="0" w:space="0" w:color="auto"/>
                <w:bottom w:val="none" w:sz="0" w:space="0" w:color="auto"/>
                <w:right w:val="none" w:sz="0" w:space="0" w:color="auto"/>
              </w:divBdr>
              <w:divsChild>
                <w:div w:id="1703823903">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923">
              <w:marLeft w:val="0"/>
              <w:marRight w:val="0"/>
              <w:marTop w:val="0"/>
              <w:marBottom w:val="0"/>
              <w:divBdr>
                <w:top w:val="none" w:sz="0" w:space="0" w:color="auto"/>
                <w:left w:val="none" w:sz="0" w:space="0" w:color="auto"/>
                <w:bottom w:val="none" w:sz="0" w:space="0" w:color="auto"/>
                <w:right w:val="none" w:sz="0" w:space="0" w:color="auto"/>
              </w:divBdr>
            </w:div>
            <w:div w:id="1703823948">
              <w:marLeft w:val="0"/>
              <w:marRight w:val="0"/>
              <w:marTop w:val="0"/>
              <w:marBottom w:val="0"/>
              <w:divBdr>
                <w:top w:val="none" w:sz="0" w:space="0" w:color="auto"/>
                <w:left w:val="none" w:sz="0" w:space="0" w:color="auto"/>
                <w:bottom w:val="none" w:sz="0" w:space="0" w:color="auto"/>
                <w:right w:val="none" w:sz="0" w:space="0" w:color="auto"/>
              </w:divBdr>
            </w:div>
            <w:div w:id="1703823957">
              <w:marLeft w:val="0"/>
              <w:marRight w:val="0"/>
              <w:marTop w:val="0"/>
              <w:marBottom w:val="0"/>
              <w:divBdr>
                <w:top w:val="none" w:sz="0" w:space="0" w:color="auto"/>
                <w:left w:val="none" w:sz="0" w:space="0" w:color="auto"/>
                <w:bottom w:val="none" w:sz="0" w:space="0" w:color="auto"/>
                <w:right w:val="none" w:sz="0" w:space="0" w:color="auto"/>
              </w:divBdr>
              <w:divsChild>
                <w:div w:id="1703824031">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984">
              <w:marLeft w:val="0"/>
              <w:marRight w:val="0"/>
              <w:marTop w:val="0"/>
              <w:marBottom w:val="0"/>
              <w:divBdr>
                <w:top w:val="none" w:sz="0" w:space="0" w:color="auto"/>
                <w:left w:val="none" w:sz="0" w:space="0" w:color="auto"/>
                <w:bottom w:val="none" w:sz="0" w:space="0" w:color="auto"/>
                <w:right w:val="none" w:sz="0" w:space="0" w:color="auto"/>
              </w:divBdr>
            </w:div>
            <w:div w:id="1703823988">
              <w:marLeft w:val="0"/>
              <w:marRight w:val="0"/>
              <w:marTop w:val="0"/>
              <w:marBottom w:val="0"/>
              <w:divBdr>
                <w:top w:val="none" w:sz="0" w:space="0" w:color="auto"/>
                <w:left w:val="none" w:sz="0" w:space="0" w:color="auto"/>
                <w:bottom w:val="none" w:sz="0" w:space="0" w:color="auto"/>
                <w:right w:val="none" w:sz="0" w:space="0" w:color="auto"/>
              </w:divBdr>
              <w:divsChild>
                <w:div w:id="1703823940">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3989">
              <w:marLeft w:val="0"/>
              <w:marRight w:val="0"/>
              <w:marTop w:val="0"/>
              <w:marBottom w:val="0"/>
              <w:divBdr>
                <w:top w:val="none" w:sz="0" w:space="0" w:color="auto"/>
                <w:left w:val="none" w:sz="0" w:space="0" w:color="auto"/>
                <w:bottom w:val="none" w:sz="0" w:space="0" w:color="auto"/>
                <w:right w:val="none" w:sz="0" w:space="0" w:color="auto"/>
              </w:divBdr>
            </w:div>
            <w:div w:id="1703824005">
              <w:marLeft w:val="0"/>
              <w:marRight w:val="0"/>
              <w:marTop w:val="0"/>
              <w:marBottom w:val="0"/>
              <w:divBdr>
                <w:top w:val="none" w:sz="0" w:space="0" w:color="auto"/>
                <w:left w:val="none" w:sz="0" w:space="0" w:color="auto"/>
                <w:bottom w:val="none" w:sz="0" w:space="0" w:color="auto"/>
                <w:right w:val="none" w:sz="0" w:space="0" w:color="auto"/>
              </w:divBdr>
              <w:divsChild>
                <w:div w:id="1703823932">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4007">
              <w:marLeft w:val="0"/>
              <w:marRight w:val="0"/>
              <w:marTop w:val="0"/>
              <w:marBottom w:val="0"/>
              <w:divBdr>
                <w:top w:val="none" w:sz="0" w:space="0" w:color="auto"/>
                <w:left w:val="none" w:sz="0" w:space="0" w:color="auto"/>
                <w:bottom w:val="none" w:sz="0" w:space="0" w:color="auto"/>
                <w:right w:val="none" w:sz="0" w:space="0" w:color="auto"/>
              </w:divBdr>
              <w:divsChild>
                <w:div w:id="1703823846">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4022">
              <w:marLeft w:val="0"/>
              <w:marRight w:val="0"/>
              <w:marTop w:val="0"/>
              <w:marBottom w:val="0"/>
              <w:divBdr>
                <w:top w:val="none" w:sz="0" w:space="0" w:color="auto"/>
                <w:left w:val="none" w:sz="0" w:space="0" w:color="auto"/>
                <w:bottom w:val="none" w:sz="0" w:space="0" w:color="auto"/>
                <w:right w:val="none" w:sz="0" w:space="0" w:color="auto"/>
              </w:divBdr>
            </w:div>
            <w:div w:id="1703824037">
              <w:marLeft w:val="0"/>
              <w:marRight w:val="0"/>
              <w:marTop w:val="0"/>
              <w:marBottom w:val="0"/>
              <w:divBdr>
                <w:top w:val="none" w:sz="0" w:space="0" w:color="auto"/>
                <w:left w:val="none" w:sz="0" w:space="0" w:color="auto"/>
                <w:bottom w:val="none" w:sz="0" w:space="0" w:color="auto"/>
                <w:right w:val="none" w:sz="0" w:space="0" w:color="auto"/>
              </w:divBdr>
            </w:div>
            <w:div w:id="1703824038">
              <w:marLeft w:val="0"/>
              <w:marRight w:val="0"/>
              <w:marTop w:val="0"/>
              <w:marBottom w:val="0"/>
              <w:divBdr>
                <w:top w:val="none" w:sz="0" w:space="0" w:color="auto"/>
                <w:left w:val="none" w:sz="0" w:space="0" w:color="auto"/>
                <w:bottom w:val="none" w:sz="0" w:space="0" w:color="auto"/>
                <w:right w:val="none" w:sz="0" w:space="0" w:color="auto"/>
              </w:divBdr>
            </w:div>
          </w:divsChild>
        </w:div>
        <w:div w:id="1703823937">
          <w:marLeft w:val="0"/>
          <w:marRight w:val="0"/>
          <w:marTop w:val="0"/>
          <w:marBottom w:val="0"/>
          <w:divBdr>
            <w:top w:val="none" w:sz="0" w:space="0" w:color="auto"/>
            <w:left w:val="none" w:sz="0" w:space="0" w:color="auto"/>
            <w:bottom w:val="none" w:sz="0" w:space="0" w:color="auto"/>
            <w:right w:val="none" w:sz="0" w:space="0" w:color="auto"/>
          </w:divBdr>
        </w:div>
        <w:div w:id="1703823938">
          <w:marLeft w:val="0"/>
          <w:marRight w:val="0"/>
          <w:marTop w:val="0"/>
          <w:marBottom w:val="0"/>
          <w:divBdr>
            <w:top w:val="none" w:sz="0" w:space="0" w:color="auto"/>
            <w:left w:val="none" w:sz="0" w:space="0" w:color="auto"/>
            <w:bottom w:val="none" w:sz="0" w:space="0" w:color="auto"/>
            <w:right w:val="none" w:sz="0" w:space="0" w:color="auto"/>
          </w:divBdr>
          <w:divsChild>
            <w:div w:id="1703823831">
              <w:marLeft w:val="0"/>
              <w:marRight w:val="0"/>
              <w:marTop w:val="0"/>
              <w:marBottom w:val="0"/>
              <w:divBdr>
                <w:top w:val="none" w:sz="0" w:space="0" w:color="auto"/>
                <w:left w:val="none" w:sz="0" w:space="0" w:color="auto"/>
                <w:bottom w:val="none" w:sz="0" w:space="0" w:color="auto"/>
                <w:right w:val="none" w:sz="0" w:space="0" w:color="auto"/>
              </w:divBdr>
            </w:div>
            <w:div w:id="1703823843">
              <w:marLeft w:val="0"/>
              <w:marRight w:val="0"/>
              <w:marTop w:val="0"/>
              <w:marBottom w:val="0"/>
              <w:divBdr>
                <w:top w:val="none" w:sz="0" w:space="0" w:color="auto"/>
                <w:left w:val="none" w:sz="0" w:space="0" w:color="auto"/>
                <w:bottom w:val="none" w:sz="0" w:space="0" w:color="auto"/>
                <w:right w:val="none" w:sz="0" w:space="0" w:color="auto"/>
              </w:divBdr>
            </w:div>
            <w:div w:id="1703823883">
              <w:marLeft w:val="15"/>
              <w:marRight w:val="15"/>
              <w:marTop w:val="15"/>
              <w:marBottom w:val="30"/>
              <w:divBdr>
                <w:top w:val="single" w:sz="8" w:space="0" w:color="DCDCDC"/>
                <w:left w:val="single" w:sz="8" w:space="0" w:color="DCDCDC"/>
                <w:bottom w:val="single" w:sz="8" w:space="0" w:color="DCDCDC"/>
                <w:right w:val="single" w:sz="8" w:space="0" w:color="DCDCDC"/>
              </w:divBdr>
            </w:div>
            <w:div w:id="1703823915">
              <w:marLeft w:val="0"/>
              <w:marRight w:val="0"/>
              <w:marTop w:val="0"/>
              <w:marBottom w:val="0"/>
              <w:divBdr>
                <w:top w:val="none" w:sz="0" w:space="0" w:color="auto"/>
                <w:left w:val="none" w:sz="0" w:space="0" w:color="auto"/>
                <w:bottom w:val="none" w:sz="0" w:space="0" w:color="auto"/>
                <w:right w:val="none" w:sz="0" w:space="0" w:color="auto"/>
              </w:divBdr>
            </w:div>
          </w:divsChild>
        </w:div>
        <w:div w:id="1703823946">
          <w:marLeft w:val="0"/>
          <w:marRight w:val="0"/>
          <w:marTop w:val="0"/>
          <w:marBottom w:val="0"/>
          <w:divBdr>
            <w:top w:val="none" w:sz="0" w:space="0" w:color="auto"/>
            <w:left w:val="none" w:sz="0" w:space="0" w:color="auto"/>
            <w:bottom w:val="none" w:sz="0" w:space="0" w:color="auto"/>
            <w:right w:val="none" w:sz="0" w:space="0" w:color="auto"/>
          </w:divBdr>
        </w:div>
        <w:div w:id="1703823947">
          <w:marLeft w:val="0"/>
          <w:marRight w:val="0"/>
          <w:marTop w:val="0"/>
          <w:marBottom w:val="0"/>
          <w:divBdr>
            <w:top w:val="none" w:sz="0" w:space="0" w:color="auto"/>
            <w:left w:val="none" w:sz="0" w:space="0" w:color="auto"/>
            <w:bottom w:val="none" w:sz="0" w:space="0" w:color="auto"/>
            <w:right w:val="none" w:sz="0" w:space="0" w:color="auto"/>
          </w:divBdr>
        </w:div>
        <w:div w:id="1703823949">
          <w:marLeft w:val="0"/>
          <w:marRight w:val="0"/>
          <w:marTop w:val="0"/>
          <w:marBottom w:val="0"/>
          <w:divBdr>
            <w:top w:val="none" w:sz="0" w:space="0" w:color="auto"/>
            <w:left w:val="none" w:sz="0" w:space="0" w:color="auto"/>
            <w:bottom w:val="none" w:sz="0" w:space="0" w:color="auto"/>
            <w:right w:val="none" w:sz="0" w:space="0" w:color="auto"/>
          </w:divBdr>
        </w:div>
        <w:div w:id="1703823951">
          <w:marLeft w:val="0"/>
          <w:marRight w:val="0"/>
          <w:marTop w:val="0"/>
          <w:marBottom w:val="0"/>
          <w:divBdr>
            <w:top w:val="none" w:sz="0" w:space="0" w:color="auto"/>
            <w:left w:val="none" w:sz="0" w:space="0" w:color="auto"/>
            <w:bottom w:val="none" w:sz="0" w:space="0" w:color="auto"/>
            <w:right w:val="none" w:sz="0" w:space="0" w:color="auto"/>
          </w:divBdr>
        </w:div>
        <w:div w:id="1703823952">
          <w:marLeft w:val="0"/>
          <w:marRight w:val="0"/>
          <w:marTop w:val="0"/>
          <w:marBottom w:val="0"/>
          <w:divBdr>
            <w:top w:val="none" w:sz="0" w:space="0" w:color="auto"/>
            <w:left w:val="none" w:sz="0" w:space="0" w:color="auto"/>
            <w:bottom w:val="none" w:sz="0" w:space="0" w:color="auto"/>
            <w:right w:val="none" w:sz="0" w:space="0" w:color="auto"/>
          </w:divBdr>
        </w:div>
        <w:div w:id="1703823956">
          <w:marLeft w:val="0"/>
          <w:marRight w:val="0"/>
          <w:marTop w:val="0"/>
          <w:marBottom w:val="0"/>
          <w:divBdr>
            <w:top w:val="none" w:sz="0" w:space="0" w:color="auto"/>
            <w:left w:val="none" w:sz="0" w:space="0" w:color="auto"/>
            <w:bottom w:val="none" w:sz="0" w:space="0" w:color="auto"/>
            <w:right w:val="none" w:sz="0" w:space="0" w:color="auto"/>
          </w:divBdr>
        </w:div>
        <w:div w:id="1703823958">
          <w:marLeft w:val="0"/>
          <w:marRight w:val="0"/>
          <w:marTop w:val="0"/>
          <w:marBottom w:val="0"/>
          <w:divBdr>
            <w:top w:val="none" w:sz="0" w:space="0" w:color="auto"/>
            <w:left w:val="none" w:sz="0" w:space="0" w:color="auto"/>
            <w:bottom w:val="none" w:sz="0" w:space="0" w:color="auto"/>
            <w:right w:val="none" w:sz="0" w:space="0" w:color="auto"/>
          </w:divBdr>
        </w:div>
        <w:div w:id="1703823967">
          <w:marLeft w:val="0"/>
          <w:marRight w:val="0"/>
          <w:marTop w:val="0"/>
          <w:marBottom w:val="0"/>
          <w:divBdr>
            <w:top w:val="none" w:sz="0" w:space="0" w:color="auto"/>
            <w:left w:val="none" w:sz="0" w:space="0" w:color="auto"/>
            <w:bottom w:val="none" w:sz="0" w:space="0" w:color="auto"/>
            <w:right w:val="none" w:sz="0" w:space="0" w:color="auto"/>
          </w:divBdr>
        </w:div>
        <w:div w:id="1703823973">
          <w:marLeft w:val="0"/>
          <w:marRight w:val="0"/>
          <w:marTop w:val="0"/>
          <w:marBottom w:val="0"/>
          <w:divBdr>
            <w:top w:val="none" w:sz="0" w:space="0" w:color="auto"/>
            <w:left w:val="none" w:sz="0" w:space="0" w:color="auto"/>
            <w:bottom w:val="none" w:sz="0" w:space="0" w:color="auto"/>
            <w:right w:val="none" w:sz="0" w:space="0" w:color="auto"/>
          </w:divBdr>
        </w:div>
        <w:div w:id="1703823975">
          <w:marLeft w:val="0"/>
          <w:marRight w:val="0"/>
          <w:marTop w:val="0"/>
          <w:marBottom w:val="0"/>
          <w:divBdr>
            <w:top w:val="none" w:sz="0" w:space="0" w:color="auto"/>
            <w:left w:val="none" w:sz="0" w:space="0" w:color="auto"/>
            <w:bottom w:val="none" w:sz="0" w:space="0" w:color="auto"/>
            <w:right w:val="none" w:sz="0" w:space="0" w:color="auto"/>
          </w:divBdr>
          <w:divsChild>
            <w:div w:id="1703823855">
              <w:marLeft w:val="0"/>
              <w:marRight w:val="0"/>
              <w:marTop w:val="0"/>
              <w:marBottom w:val="0"/>
              <w:divBdr>
                <w:top w:val="none" w:sz="0" w:space="0" w:color="auto"/>
                <w:left w:val="none" w:sz="0" w:space="0" w:color="auto"/>
                <w:bottom w:val="none" w:sz="0" w:space="0" w:color="auto"/>
                <w:right w:val="none" w:sz="0" w:space="0" w:color="auto"/>
              </w:divBdr>
              <w:divsChild>
                <w:div w:id="1703823832">
                  <w:marLeft w:val="0"/>
                  <w:marRight w:val="0"/>
                  <w:marTop w:val="0"/>
                  <w:marBottom w:val="0"/>
                  <w:divBdr>
                    <w:top w:val="none" w:sz="0" w:space="0" w:color="auto"/>
                    <w:left w:val="none" w:sz="0" w:space="0" w:color="auto"/>
                    <w:bottom w:val="none" w:sz="0" w:space="0" w:color="auto"/>
                    <w:right w:val="none" w:sz="0" w:space="0" w:color="auto"/>
                  </w:divBdr>
                </w:div>
              </w:divsChild>
            </w:div>
            <w:div w:id="1703823865">
              <w:marLeft w:val="0"/>
              <w:marRight w:val="0"/>
              <w:marTop w:val="0"/>
              <w:marBottom w:val="0"/>
              <w:divBdr>
                <w:top w:val="none" w:sz="0" w:space="0" w:color="auto"/>
                <w:left w:val="none" w:sz="0" w:space="0" w:color="auto"/>
                <w:bottom w:val="none" w:sz="0" w:space="0" w:color="auto"/>
                <w:right w:val="none" w:sz="0" w:space="0" w:color="auto"/>
              </w:divBdr>
            </w:div>
            <w:div w:id="1703823878">
              <w:marLeft w:val="0"/>
              <w:marRight w:val="0"/>
              <w:marTop w:val="0"/>
              <w:marBottom w:val="0"/>
              <w:divBdr>
                <w:top w:val="none" w:sz="0" w:space="0" w:color="auto"/>
                <w:left w:val="none" w:sz="0" w:space="0" w:color="auto"/>
                <w:bottom w:val="none" w:sz="0" w:space="0" w:color="auto"/>
                <w:right w:val="none" w:sz="0" w:space="0" w:color="auto"/>
              </w:divBdr>
            </w:div>
            <w:div w:id="1703823889">
              <w:marLeft w:val="0"/>
              <w:marRight w:val="0"/>
              <w:marTop w:val="0"/>
              <w:marBottom w:val="0"/>
              <w:divBdr>
                <w:top w:val="none" w:sz="0" w:space="0" w:color="auto"/>
                <w:left w:val="none" w:sz="0" w:space="0" w:color="auto"/>
                <w:bottom w:val="none" w:sz="0" w:space="0" w:color="auto"/>
                <w:right w:val="none" w:sz="0" w:space="0" w:color="auto"/>
              </w:divBdr>
              <w:divsChild>
                <w:div w:id="1703824001">
                  <w:marLeft w:val="0"/>
                  <w:marRight w:val="0"/>
                  <w:marTop w:val="0"/>
                  <w:marBottom w:val="0"/>
                  <w:divBdr>
                    <w:top w:val="none" w:sz="0" w:space="0" w:color="auto"/>
                    <w:left w:val="none" w:sz="0" w:space="0" w:color="auto"/>
                    <w:bottom w:val="none" w:sz="0" w:space="0" w:color="auto"/>
                    <w:right w:val="none" w:sz="0" w:space="0" w:color="auto"/>
                  </w:divBdr>
                </w:div>
              </w:divsChild>
            </w:div>
            <w:div w:id="1703823890">
              <w:marLeft w:val="0"/>
              <w:marRight w:val="0"/>
              <w:marTop w:val="0"/>
              <w:marBottom w:val="0"/>
              <w:divBdr>
                <w:top w:val="none" w:sz="0" w:space="0" w:color="auto"/>
                <w:left w:val="none" w:sz="0" w:space="0" w:color="auto"/>
                <w:bottom w:val="none" w:sz="0" w:space="0" w:color="auto"/>
                <w:right w:val="none" w:sz="0" w:space="0" w:color="auto"/>
              </w:divBdr>
              <w:divsChild>
                <w:div w:id="1703824002">
                  <w:marLeft w:val="0"/>
                  <w:marRight w:val="0"/>
                  <w:marTop w:val="0"/>
                  <w:marBottom w:val="0"/>
                  <w:divBdr>
                    <w:top w:val="none" w:sz="0" w:space="0" w:color="auto"/>
                    <w:left w:val="none" w:sz="0" w:space="0" w:color="auto"/>
                    <w:bottom w:val="none" w:sz="0" w:space="0" w:color="auto"/>
                    <w:right w:val="none" w:sz="0" w:space="0" w:color="auto"/>
                  </w:divBdr>
                </w:div>
              </w:divsChild>
            </w:div>
            <w:div w:id="1703823899">
              <w:marLeft w:val="0"/>
              <w:marRight w:val="0"/>
              <w:marTop w:val="0"/>
              <w:marBottom w:val="0"/>
              <w:divBdr>
                <w:top w:val="none" w:sz="0" w:space="0" w:color="auto"/>
                <w:left w:val="none" w:sz="0" w:space="0" w:color="auto"/>
                <w:bottom w:val="none" w:sz="0" w:space="0" w:color="auto"/>
                <w:right w:val="none" w:sz="0" w:space="0" w:color="auto"/>
              </w:divBdr>
            </w:div>
            <w:div w:id="1703823901">
              <w:marLeft w:val="0"/>
              <w:marRight w:val="0"/>
              <w:marTop w:val="0"/>
              <w:marBottom w:val="0"/>
              <w:divBdr>
                <w:top w:val="none" w:sz="0" w:space="0" w:color="auto"/>
                <w:left w:val="none" w:sz="0" w:space="0" w:color="auto"/>
                <w:bottom w:val="none" w:sz="0" w:space="0" w:color="auto"/>
                <w:right w:val="none" w:sz="0" w:space="0" w:color="auto"/>
              </w:divBdr>
            </w:div>
            <w:div w:id="1703823910">
              <w:marLeft w:val="0"/>
              <w:marRight w:val="0"/>
              <w:marTop w:val="0"/>
              <w:marBottom w:val="0"/>
              <w:divBdr>
                <w:top w:val="none" w:sz="0" w:space="0" w:color="auto"/>
                <w:left w:val="none" w:sz="0" w:space="0" w:color="auto"/>
                <w:bottom w:val="none" w:sz="0" w:space="0" w:color="auto"/>
                <w:right w:val="none" w:sz="0" w:space="0" w:color="auto"/>
              </w:divBdr>
              <w:divsChild>
                <w:div w:id="1703824029">
                  <w:marLeft w:val="0"/>
                  <w:marRight w:val="0"/>
                  <w:marTop w:val="0"/>
                  <w:marBottom w:val="0"/>
                  <w:divBdr>
                    <w:top w:val="none" w:sz="0" w:space="0" w:color="auto"/>
                    <w:left w:val="none" w:sz="0" w:space="0" w:color="auto"/>
                    <w:bottom w:val="none" w:sz="0" w:space="0" w:color="auto"/>
                    <w:right w:val="none" w:sz="0" w:space="0" w:color="auto"/>
                  </w:divBdr>
                </w:div>
              </w:divsChild>
            </w:div>
            <w:div w:id="1703823916">
              <w:marLeft w:val="0"/>
              <w:marRight w:val="0"/>
              <w:marTop w:val="0"/>
              <w:marBottom w:val="0"/>
              <w:divBdr>
                <w:top w:val="none" w:sz="0" w:space="0" w:color="auto"/>
                <w:left w:val="none" w:sz="0" w:space="0" w:color="auto"/>
                <w:bottom w:val="none" w:sz="0" w:space="0" w:color="auto"/>
                <w:right w:val="none" w:sz="0" w:space="0" w:color="auto"/>
              </w:divBdr>
            </w:div>
            <w:div w:id="1703823922">
              <w:marLeft w:val="0"/>
              <w:marRight w:val="0"/>
              <w:marTop w:val="0"/>
              <w:marBottom w:val="0"/>
              <w:divBdr>
                <w:top w:val="none" w:sz="0" w:space="0" w:color="auto"/>
                <w:left w:val="none" w:sz="0" w:space="0" w:color="auto"/>
                <w:bottom w:val="none" w:sz="0" w:space="0" w:color="auto"/>
                <w:right w:val="none" w:sz="0" w:space="0" w:color="auto"/>
              </w:divBdr>
              <w:divsChild>
                <w:div w:id="1703823999">
                  <w:marLeft w:val="0"/>
                  <w:marRight w:val="0"/>
                  <w:marTop w:val="0"/>
                  <w:marBottom w:val="0"/>
                  <w:divBdr>
                    <w:top w:val="none" w:sz="0" w:space="0" w:color="auto"/>
                    <w:left w:val="none" w:sz="0" w:space="0" w:color="auto"/>
                    <w:bottom w:val="none" w:sz="0" w:space="0" w:color="auto"/>
                    <w:right w:val="none" w:sz="0" w:space="0" w:color="auto"/>
                  </w:divBdr>
                </w:div>
              </w:divsChild>
            </w:div>
            <w:div w:id="1703823929">
              <w:marLeft w:val="0"/>
              <w:marRight w:val="0"/>
              <w:marTop w:val="0"/>
              <w:marBottom w:val="0"/>
              <w:divBdr>
                <w:top w:val="none" w:sz="0" w:space="0" w:color="auto"/>
                <w:left w:val="none" w:sz="0" w:space="0" w:color="auto"/>
                <w:bottom w:val="none" w:sz="0" w:space="0" w:color="auto"/>
                <w:right w:val="none" w:sz="0" w:space="0" w:color="auto"/>
              </w:divBdr>
            </w:div>
            <w:div w:id="1703823931">
              <w:marLeft w:val="0"/>
              <w:marRight w:val="0"/>
              <w:marTop w:val="0"/>
              <w:marBottom w:val="0"/>
              <w:divBdr>
                <w:top w:val="none" w:sz="0" w:space="0" w:color="auto"/>
                <w:left w:val="none" w:sz="0" w:space="0" w:color="auto"/>
                <w:bottom w:val="none" w:sz="0" w:space="0" w:color="auto"/>
                <w:right w:val="none" w:sz="0" w:space="0" w:color="auto"/>
              </w:divBdr>
              <w:divsChild>
                <w:div w:id="1703823869">
                  <w:marLeft w:val="0"/>
                  <w:marRight w:val="0"/>
                  <w:marTop w:val="0"/>
                  <w:marBottom w:val="0"/>
                  <w:divBdr>
                    <w:top w:val="none" w:sz="0" w:space="0" w:color="auto"/>
                    <w:left w:val="none" w:sz="0" w:space="0" w:color="auto"/>
                    <w:bottom w:val="none" w:sz="0" w:space="0" w:color="auto"/>
                    <w:right w:val="none" w:sz="0" w:space="0" w:color="auto"/>
                  </w:divBdr>
                </w:div>
              </w:divsChild>
            </w:div>
            <w:div w:id="1703823954">
              <w:marLeft w:val="0"/>
              <w:marRight w:val="0"/>
              <w:marTop w:val="0"/>
              <w:marBottom w:val="0"/>
              <w:divBdr>
                <w:top w:val="none" w:sz="0" w:space="0" w:color="auto"/>
                <w:left w:val="none" w:sz="0" w:space="0" w:color="auto"/>
                <w:bottom w:val="none" w:sz="0" w:space="0" w:color="auto"/>
                <w:right w:val="none" w:sz="0" w:space="0" w:color="auto"/>
              </w:divBdr>
            </w:div>
            <w:div w:id="1703823959">
              <w:marLeft w:val="0"/>
              <w:marRight w:val="0"/>
              <w:marTop w:val="0"/>
              <w:marBottom w:val="0"/>
              <w:divBdr>
                <w:top w:val="none" w:sz="0" w:space="0" w:color="auto"/>
                <w:left w:val="none" w:sz="0" w:space="0" w:color="auto"/>
                <w:bottom w:val="none" w:sz="0" w:space="0" w:color="auto"/>
                <w:right w:val="none" w:sz="0" w:space="0" w:color="auto"/>
              </w:divBdr>
            </w:div>
            <w:div w:id="1703823964">
              <w:marLeft w:val="0"/>
              <w:marRight w:val="0"/>
              <w:marTop w:val="0"/>
              <w:marBottom w:val="0"/>
              <w:divBdr>
                <w:top w:val="none" w:sz="0" w:space="0" w:color="auto"/>
                <w:left w:val="none" w:sz="0" w:space="0" w:color="auto"/>
                <w:bottom w:val="none" w:sz="0" w:space="0" w:color="auto"/>
                <w:right w:val="none" w:sz="0" w:space="0" w:color="auto"/>
              </w:divBdr>
              <w:divsChild>
                <w:div w:id="1703823995">
                  <w:marLeft w:val="0"/>
                  <w:marRight w:val="0"/>
                  <w:marTop w:val="0"/>
                  <w:marBottom w:val="0"/>
                  <w:divBdr>
                    <w:top w:val="none" w:sz="0" w:space="0" w:color="auto"/>
                    <w:left w:val="none" w:sz="0" w:space="0" w:color="auto"/>
                    <w:bottom w:val="none" w:sz="0" w:space="0" w:color="auto"/>
                    <w:right w:val="none" w:sz="0" w:space="0" w:color="auto"/>
                  </w:divBdr>
                </w:div>
              </w:divsChild>
            </w:div>
            <w:div w:id="1703823971">
              <w:marLeft w:val="0"/>
              <w:marRight w:val="0"/>
              <w:marTop w:val="0"/>
              <w:marBottom w:val="0"/>
              <w:divBdr>
                <w:top w:val="none" w:sz="0" w:space="0" w:color="auto"/>
                <w:left w:val="none" w:sz="0" w:space="0" w:color="auto"/>
                <w:bottom w:val="none" w:sz="0" w:space="0" w:color="auto"/>
                <w:right w:val="none" w:sz="0" w:space="0" w:color="auto"/>
              </w:divBdr>
              <w:divsChild>
                <w:div w:id="1703824035">
                  <w:marLeft w:val="0"/>
                  <w:marRight w:val="0"/>
                  <w:marTop w:val="0"/>
                  <w:marBottom w:val="0"/>
                  <w:divBdr>
                    <w:top w:val="none" w:sz="0" w:space="0" w:color="auto"/>
                    <w:left w:val="none" w:sz="0" w:space="0" w:color="auto"/>
                    <w:bottom w:val="none" w:sz="0" w:space="0" w:color="auto"/>
                    <w:right w:val="none" w:sz="0" w:space="0" w:color="auto"/>
                  </w:divBdr>
                </w:div>
              </w:divsChild>
            </w:div>
            <w:div w:id="1703823974">
              <w:marLeft w:val="0"/>
              <w:marRight w:val="0"/>
              <w:marTop w:val="0"/>
              <w:marBottom w:val="0"/>
              <w:divBdr>
                <w:top w:val="none" w:sz="0" w:space="0" w:color="auto"/>
                <w:left w:val="none" w:sz="0" w:space="0" w:color="auto"/>
                <w:bottom w:val="none" w:sz="0" w:space="0" w:color="auto"/>
                <w:right w:val="none" w:sz="0" w:space="0" w:color="auto"/>
              </w:divBdr>
            </w:div>
            <w:div w:id="1703823980">
              <w:marLeft w:val="0"/>
              <w:marRight w:val="0"/>
              <w:marTop w:val="0"/>
              <w:marBottom w:val="0"/>
              <w:divBdr>
                <w:top w:val="none" w:sz="0" w:space="0" w:color="auto"/>
                <w:left w:val="none" w:sz="0" w:space="0" w:color="auto"/>
                <w:bottom w:val="none" w:sz="0" w:space="0" w:color="auto"/>
                <w:right w:val="none" w:sz="0" w:space="0" w:color="auto"/>
              </w:divBdr>
              <w:divsChild>
                <w:div w:id="1703823849">
                  <w:marLeft w:val="0"/>
                  <w:marRight w:val="0"/>
                  <w:marTop w:val="0"/>
                  <w:marBottom w:val="0"/>
                  <w:divBdr>
                    <w:top w:val="none" w:sz="0" w:space="0" w:color="auto"/>
                    <w:left w:val="none" w:sz="0" w:space="0" w:color="auto"/>
                    <w:bottom w:val="none" w:sz="0" w:space="0" w:color="auto"/>
                    <w:right w:val="none" w:sz="0" w:space="0" w:color="auto"/>
                  </w:divBdr>
                </w:div>
              </w:divsChild>
            </w:div>
            <w:div w:id="1703823986">
              <w:marLeft w:val="0"/>
              <w:marRight w:val="0"/>
              <w:marTop w:val="0"/>
              <w:marBottom w:val="0"/>
              <w:divBdr>
                <w:top w:val="none" w:sz="0" w:space="0" w:color="auto"/>
                <w:left w:val="none" w:sz="0" w:space="0" w:color="auto"/>
                <w:bottom w:val="none" w:sz="0" w:space="0" w:color="auto"/>
                <w:right w:val="none" w:sz="0" w:space="0" w:color="auto"/>
              </w:divBdr>
            </w:div>
            <w:div w:id="1703823994">
              <w:marLeft w:val="0"/>
              <w:marRight w:val="0"/>
              <w:marTop w:val="0"/>
              <w:marBottom w:val="0"/>
              <w:divBdr>
                <w:top w:val="none" w:sz="0" w:space="0" w:color="auto"/>
                <w:left w:val="none" w:sz="0" w:space="0" w:color="auto"/>
                <w:bottom w:val="none" w:sz="0" w:space="0" w:color="auto"/>
                <w:right w:val="none" w:sz="0" w:space="0" w:color="auto"/>
              </w:divBdr>
              <w:divsChild>
                <w:div w:id="1703823886">
                  <w:marLeft w:val="0"/>
                  <w:marRight w:val="0"/>
                  <w:marTop w:val="0"/>
                  <w:marBottom w:val="0"/>
                  <w:divBdr>
                    <w:top w:val="none" w:sz="0" w:space="0" w:color="auto"/>
                    <w:left w:val="none" w:sz="0" w:space="0" w:color="auto"/>
                    <w:bottom w:val="none" w:sz="0" w:space="0" w:color="auto"/>
                    <w:right w:val="none" w:sz="0" w:space="0" w:color="auto"/>
                  </w:divBdr>
                </w:div>
              </w:divsChild>
            </w:div>
            <w:div w:id="1703824000">
              <w:marLeft w:val="0"/>
              <w:marRight w:val="0"/>
              <w:marTop w:val="0"/>
              <w:marBottom w:val="0"/>
              <w:divBdr>
                <w:top w:val="none" w:sz="0" w:space="0" w:color="auto"/>
                <w:left w:val="none" w:sz="0" w:space="0" w:color="auto"/>
                <w:bottom w:val="none" w:sz="0" w:space="0" w:color="auto"/>
                <w:right w:val="none" w:sz="0" w:space="0" w:color="auto"/>
              </w:divBdr>
            </w:div>
            <w:div w:id="1703824012">
              <w:marLeft w:val="0"/>
              <w:marRight w:val="0"/>
              <w:marTop w:val="0"/>
              <w:marBottom w:val="0"/>
              <w:divBdr>
                <w:top w:val="none" w:sz="0" w:space="0" w:color="auto"/>
                <w:left w:val="none" w:sz="0" w:space="0" w:color="auto"/>
                <w:bottom w:val="none" w:sz="0" w:space="0" w:color="auto"/>
                <w:right w:val="none" w:sz="0" w:space="0" w:color="auto"/>
              </w:divBdr>
            </w:div>
            <w:div w:id="1703824013">
              <w:marLeft w:val="0"/>
              <w:marRight w:val="0"/>
              <w:marTop w:val="0"/>
              <w:marBottom w:val="0"/>
              <w:divBdr>
                <w:top w:val="none" w:sz="0" w:space="0" w:color="auto"/>
                <w:left w:val="none" w:sz="0" w:space="0" w:color="auto"/>
                <w:bottom w:val="none" w:sz="0" w:space="0" w:color="auto"/>
                <w:right w:val="none" w:sz="0" w:space="0" w:color="auto"/>
              </w:divBdr>
            </w:div>
            <w:div w:id="1703824015">
              <w:marLeft w:val="0"/>
              <w:marRight w:val="0"/>
              <w:marTop w:val="0"/>
              <w:marBottom w:val="0"/>
              <w:divBdr>
                <w:top w:val="none" w:sz="0" w:space="0" w:color="auto"/>
                <w:left w:val="none" w:sz="0" w:space="0" w:color="auto"/>
                <w:bottom w:val="none" w:sz="0" w:space="0" w:color="auto"/>
                <w:right w:val="none" w:sz="0" w:space="0" w:color="auto"/>
              </w:divBdr>
              <w:divsChild>
                <w:div w:id="1703824010">
                  <w:marLeft w:val="0"/>
                  <w:marRight w:val="0"/>
                  <w:marTop w:val="0"/>
                  <w:marBottom w:val="0"/>
                  <w:divBdr>
                    <w:top w:val="none" w:sz="0" w:space="0" w:color="auto"/>
                    <w:left w:val="none" w:sz="0" w:space="0" w:color="auto"/>
                    <w:bottom w:val="none" w:sz="0" w:space="0" w:color="auto"/>
                    <w:right w:val="none" w:sz="0" w:space="0" w:color="auto"/>
                  </w:divBdr>
                </w:div>
              </w:divsChild>
            </w:div>
            <w:div w:id="1703824017">
              <w:marLeft w:val="0"/>
              <w:marRight w:val="0"/>
              <w:marTop w:val="0"/>
              <w:marBottom w:val="0"/>
              <w:divBdr>
                <w:top w:val="none" w:sz="0" w:space="0" w:color="auto"/>
                <w:left w:val="none" w:sz="0" w:space="0" w:color="auto"/>
                <w:bottom w:val="none" w:sz="0" w:space="0" w:color="auto"/>
                <w:right w:val="none" w:sz="0" w:space="0" w:color="auto"/>
              </w:divBdr>
            </w:div>
            <w:div w:id="1703824023">
              <w:marLeft w:val="0"/>
              <w:marRight w:val="0"/>
              <w:marTop w:val="0"/>
              <w:marBottom w:val="0"/>
              <w:divBdr>
                <w:top w:val="none" w:sz="0" w:space="0" w:color="auto"/>
                <w:left w:val="none" w:sz="0" w:space="0" w:color="auto"/>
                <w:bottom w:val="none" w:sz="0" w:space="0" w:color="auto"/>
                <w:right w:val="none" w:sz="0" w:space="0" w:color="auto"/>
              </w:divBdr>
            </w:div>
            <w:div w:id="1703824036">
              <w:marLeft w:val="0"/>
              <w:marRight w:val="0"/>
              <w:marTop w:val="0"/>
              <w:marBottom w:val="0"/>
              <w:divBdr>
                <w:top w:val="none" w:sz="0" w:space="0" w:color="auto"/>
                <w:left w:val="none" w:sz="0" w:space="0" w:color="auto"/>
                <w:bottom w:val="none" w:sz="0" w:space="0" w:color="auto"/>
                <w:right w:val="none" w:sz="0" w:space="0" w:color="auto"/>
              </w:divBdr>
              <w:divsChild>
                <w:div w:id="1703824014">
                  <w:marLeft w:val="0"/>
                  <w:marRight w:val="0"/>
                  <w:marTop w:val="0"/>
                  <w:marBottom w:val="0"/>
                  <w:divBdr>
                    <w:top w:val="none" w:sz="0" w:space="0" w:color="auto"/>
                    <w:left w:val="none" w:sz="0" w:space="0" w:color="auto"/>
                    <w:bottom w:val="none" w:sz="0" w:space="0" w:color="auto"/>
                    <w:right w:val="none" w:sz="0" w:space="0" w:color="auto"/>
                  </w:divBdr>
                </w:div>
              </w:divsChild>
            </w:div>
            <w:div w:id="1703824043">
              <w:marLeft w:val="0"/>
              <w:marRight w:val="0"/>
              <w:marTop w:val="0"/>
              <w:marBottom w:val="0"/>
              <w:divBdr>
                <w:top w:val="none" w:sz="0" w:space="0" w:color="auto"/>
                <w:left w:val="none" w:sz="0" w:space="0" w:color="auto"/>
                <w:bottom w:val="none" w:sz="0" w:space="0" w:color="auto"/>
                <w:right w:val="none" w:sz="0" w:space="0" w:color="auto"/>
              </w:divBdr>
            </w:div>
            <w:div w:id="1703824045">
              <w:marLeft w:val="0"/>
              <w:marRight w:val="0"/>
              <w:marTop w:val="0"/>
              <w:marBottom w:val="0"/>
              <w:divBdr>
                <w:top w:val="none" w:sz="0" w:space="0" w:color="auto"/>
                <w:left w:val="none" w:sz="0" w:space="0" w:color="auto"/>
                <w:bottom w:val="none" w:sz="0" w:space="0" w:color="auto"/>
                <w:right w:val="none" w:sz="0" w:space="0" w:color="auto"/>
              </w:divBdr>
            </w:div>
            <w:div w:id="1703824046">
              <w:marLeft w:val="0"/>
              <w:marRight w:val="0"/>
              <w:marTop w:val="0"/>
              <w:marBottom w:val="0"/>
              <w:divBdr>
                <w:top w:val="none" w:sz="0" w:space="0" w:color="auto"/>
                <w:left w:val="none" w:sz="0" w:space="0" w:color="auto"/>
                <w:bottom w:val="none" w:sz="0" w:space="0" w:color="auto"/>
                <w:right w:val="none" w:sz="0" w:space="0" w:color="auto"/>
              </w:divBdr>
            </w:div>
            <w:div w:id="1703824047">
              <w:marLeft w:val="0"/>
              <w:marRight w:val="0"/>
              <w:marTop w:val="0"/>
              <w:marBottom w:val="0"/>
              <w:divBdr>
                <w:top w:val="none" w:sz="0" w:space="0" w:color="auto"/>
                <w:left w:val="none" w:sz="0" w:space="0" w:color="auto"/>
                <w:bottom w:val="none" w:sz="0" w:space="0" w:color="auto"/>
                <w:right w:val="none" w:sz="0" w:space="0" w:color="auto"/>
              </w:divBdr>
              <w:divsChild>
                <w:div w:id="17038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3976">
          <w:marLeft w:val="0"/>
          <w:marRight w:val="0"/>
          <w:marTop w:val="0"/>
          <w:marBottom w:val="0"/>
          <w:divBdr>
            <w:top w:val="none" w:sz="0" w:space="0" w:color="auto"/>
            <w:left w:val="none" w:sz="0" w:space="0" w:color="auto"/>
            <w:bottom w:val="none" w:sz="0" w:space="0" w:color="auto"/>
            <w:right w:val="none" w:sz="0" w:space="0" w:color="auto"/>
          </w:divBdr>
        </w:div>
        <w:div w:id="1703823977">
          <w:marLeft w:val="0"/>
          <w:marRight w:val="0"/>
          <w:marTop w:val="0"/>
          <w:marBottom w:val="0"/>
          <w:divBdr>
            <w:top w:val="none" w:sz="0" w:space="0" w:color="auto"/>
            <w:left w:val="none" w:sz="0" w:space="0" w:color="auto"/>
            <w:bottom w:val="none" w:sz="0" w:space="0" w:color="auto"/>
            <w:right w:val="none" w:sz="0" w:space="0" w:color="auto"/>
          </w:divBdr>
          <w:divsChild>
            <w:div w:id="1703823944">
              <w:marLeft w:val="0"/>
              <w:marRight w:val="0"/>
              <w:marTop w:val="0"/>
              <w:marBottom w:val="0"/>
              <w:divBdr>
                <w:top w:val="none" w:sz="0" w:space="0" w:color="auto"/>
                <w:left w:val="none" w:sz="0" w:space="0" w:color="auto"/>
                <w:bottom w:val="none" w:sz="0" w:space="0" w:color="auto"/>
                <w:right w:val="none" w:sz="0" w:space="0" w:color="auto"/>
              </w:divBdr>
              <w:divsChild>
                <w:div w:id="1703823905">
                  <w:marLeft w:val="0"/>
                  <w:marRight w:val="0"/>
                  <w:marTop w:val="0"/>
                  <w:marBottom w:val="0"/>
                  <w:divBdr>
                    <w:top w:val="none" w:sz="0" w:space="0" w:color="auto"/>
                    <w:left w:val="none" w:sz="0" w:space="0" w:color="auto"/>
                    <w:bottom w:val="none" w:sz="0" w:space="0" w:color="auto"/>
                    <w:right w:val="none" w:sz="0" w:space="0" w:color="auto"/>
                  </w:divBdr>
                </w:div>
                <w:div w:id="1703823906">
                  <w:marLeft w:val="0"/>
                  <w:marRight w:val="0"/>
                  <w:marTop w:val="0"/>
                  <w:marBottom w:val="0"/>
                  <w:divBdr>
                    <w:top w:val="none" w:sz="0" w:space="0" w:color="auto"/>
                    <w:left w:val="none" w:sz="0" w:space="0" w:color="auto"/>
                    <w:bottom w:val="none" w:sz="0" w:space="0" w:color="auto"/>
                    <w:right w:val="none" w:sz="0" w:space="0" w:color="auto"/>
                  </w:divBdr>
                </w:div>
                <w:div w:id="1703823921">
                  <w:marLeft w:val="0"/>
                  <w:marRight w:val="0"/>
                  <w:marTop w:val="0"/>
                  <w:marBottom w:val="0"/>
                  <w:divBdr>
                    <w:top w:val="none" w:sz="0" w:space="0" w:color="auto"/>
                    <w:left w:val="none" w:sz="0" w:space="0" w:color="auto"/>
                    <w:bottom w:val="none" w:sz="0" w:space="0" w:color="auto"/>
                    <w:right w:val="none" w:sz="0" w:space="0" w:color="auto"/>
                  </w:divBdr>
                </w:div>
                <w:div w:id="1703824048">
                  <w:marLeft w:val="0"/>
                  <w:marRight w:val="0"/>
                  <w:marTop w:val="0"/>
                  <w:marBottom w:val="0"/>
                  <w:divBdr>
                    <w:top w:val="none" w:sz="0" w:space="0" w:color="auto"/>
                    <w:left w:val="none" w:sz="0" w:space="0" w:color="auto"/>
                    <w:bottom w:val="none" w:sz="0" w:space="0" w:color="auto"/>
                    <w:right w:val="none" w:sz="0" w:space="0" w:color="auto"/>
                  </w:divBdr>
                </w:div>
              </w:divsChild>
            </w:div>
            <w:div w:id="1703823996">
              <w:marLeft w:val="0"/>
              <w:marRight w:val="0"/>
              <w:marTop w:val="0"/>
              <w:marBottom w:val="0"/>
              <w:divBdr>
                <w:top w:val="none" w:sz="0" w:space="0" w:color="auto"/>
                <w:left w:val="none" w:sz="0" w:space="0" w:color="auto"/>
                <w:bottom w:val="none" w:sz="0" w:space="0" w:color="auto"/>
                <w:right w:val="none" w:sz="0" w:space="0" w:color="auto"/>
              </w:divBdr>
            </w:div>
          </w:divsChild>
        </w:div>
        <w:div w:id="1703823981">
          <w:marLeft w:val="0"/>
          <w:marRight w:val="0"/>
          <w:marTop w:val="0"/>
          <w:marBottom w:val="0"/>
          <w:divBdr>
            <w:top w:val="none" w:sz="0" w:space="0" w:color="auto"/>
            <w:left w:val="none" w:sz="0" w:space="0" w:color="auto"/>
            <w:bottom w:val="none" w:sz="0" w:space="0" w:color="auto"/>
            <w:right w:val="none" w:sz="0" w:space="0" w:color="auto"/>
          </w:divBdr>
        </w:div>
        <w:div w:id="1703823983">
          <w:marLeft w:val="0"/>
          <w:marRight w:val="0"/>
          <w:marTop w:val="0"/>
          <w:marBottom w:val="0"/>
          <w:divBdr>
            <w:top w:val="none" w:sz="0" w:space="0" w:color="auto"/>
            <w:left w:val="none" w:sz="0" w:space="0" w:color="auto"/>
            <w:bottom w:val="none" w:sz="0" w:space="0" w:color="auto"/>
            <w:right w:val="none" w:sz="0" w:space="0" w:color="auto"/>
          </w:divBdr>
        </w:div>
        <w:div w:id="1703823992">
          <w:marLeft w:val="0"/>
          <w:marRight w:val="0"/>
          <w:marTop w:val="0"/>
          <w:marBottom w:val="0"/>
          <w:divBdr>
            <w:top w:val="none" w:sz="0" w:space="0" w:color="auto"/>
            <w:left w:val="none" w:sz="0" w:space="0" w:color="auto"/>
            <w:bottom w:val="none" w:sz="0" w:space="0" w:color="auto"/>
            <w:right w:val="none" w:sz="0" w:space="0" w:color="auto"/>
          </w:divBdr>
          <w:divsChild>
            <w:div w:id="1703823861">
              <w:marLeft w:val="0"/>
              <w:marRight w:val="0"/>
              <w:marTop w:val="0"/>
              <w:marBottom w:val="0"/>
              <w:divBdr>
                <w:top w:val="none" w:sz="0" w:space="0" w:color="auto"/>
                <w:left w:val="none" w:sz="0" w:space="0" w:color="auto"/>
                <w:bottom w:val="none" w:sz="0" w:space="0" w:color="auto"/>
                <w:right w:val="none" w:sz="0" w:space="0" w:color="auto"/>
              </w:divBdr>
            </w:div>
            <w:div w:id="1703824027">
              <w:marLeft w:val="0"/>
              <w:marRight w:val="0"/>
              <w:marTop w:val="0"/>
              <w:marBottom w:val="0"/>
              <w:divBdr>
                <w:top w:val="none" w:sz="0" w:space="0" w:color="auto"/>
                <w:left w:val="none" w:sz="0" w:space="0" w:color="auto"/>
                <w:bottom w:val="none" w:sz="0" w:space="0" w:color="auto"/>
                <w:right w:val="none" w:sz="0" w:space="0" w:color="auto"/>
              </w:divBdr>
            </w:div>
          </w:divsChild>
        </w:div>
        <w:div w:id="1703823997">
          <w:marLeft w:val="0"/>
          <w:marRight w:val="0"/>
          <w:marTop w:val="0"/>
          <w:marBottom w:val="0"/>
          <w:divBdr>
            <w:top w:val="none" w:sz="0" w:space="0" w:color="auto"/>
            <w:left w:val="none" w:sz="0" w:space="0" w:color="auto"/>
            <w:bottom w:val="none" w:sz="0" w:space="0" w:color="auto"/>
            <w:right w:val="none" w:sz="0" w:space="0" w:color="auto"/>
          </w:divBdr>
          <w:divsChild>
            <w:div w:id="1703823871">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703824004">
          <w:marLeft w:val="0"/>
          <w:marRight w:val="0"/>
          <w:marTop w:val="0"/>
          <w:marBottom w:val="0"/>
          <w:divBdr>
            <w:top w:val="none" w:sz="0" w:space="0" w:color="auto"/>
            <w:left w:val="none" w:sz="0" w:space="0" w:color="auto"/>
            <w:bottom w:val="none" w:sz="0" w:space="0" w:color="auto"/>
            <w:right w:val="none" w:sz="0" w:space="0" w:color="auto"/>
          </w:divBdr>
        </w:div>
        <w:div w:id="1703824008">
          <w:marLeft w:val="0"/>
          <w:marRight w:val="0"/>
          <w:marTop w:val="0"/>
          <w:marBottom w:val="0"/>
          <w:divBdr>
            <w:top w:val="none" w:sz="0" w:space="0" w:color="auto"/>
            <w:left w:val="none" w:sz="0" w:space="0" w:color="auto"/>
            <w:bottom w:val="none" w:sz="0" w:space="0" w:color="auto"/>
            <w:right w:val="none" w:sz="0" w:space="0" w:color="auto"/>
          </w:divBdr>
        </w:div>
        <w:div w:id="1703824016">
          <w:marLeft w:val="0"/>
          <w:marRight w:val="0"/>
          <w:marTop w:val="0"/>
          <w:marBottom w:val="0"/>
          <w:divBdr>
            <w:top w:val="none" w:sz="0" w:space="0" w:color="auto"/>
            <w:left w:val="none" w:sz="0" w:space="0" w:color="auto"/>
            <w:bottom w:val="none" w:sz="0" w:space="0" w:color="auto"/>
            <w:right w:val="none" w:sz="0" w:space="0" w:color="auto"/>
          </w:divBdr>
        </w:div>
        <w:div w:id="1703824019">
          <w:marLeft w:val="0"/>
          <w:marRight w:val="0"/>
          <w:marTop w:val="0"/>
          <w:marBottom w:val="0"/>
          <w:divBdr>
            <w:top w:val="none" w:sz="0" w:space="0" w:color="auto"/>
            <w:left w:val="none" w:sz="0" w:space="0" w:color="auto"/>
            <w:bottom w:val="none" w:sz="0" w:space="0" w:color="auto"/>
            <w:right w:val="none" w:sz="0" w:space="0" w:color="auto"/>
          </w:divBdr>
        </w:div>
        <w:div w:id="1703824020">
          <w:marLeft w:val="0"/>
          <w:marRight w:val="0"/>
          <w:marTop w:val="0"/>
          <w:marBottom w:val="0"/>
          <w:divBdr>
            <w:top w:val="none" w:sz="0" w:space="0" w:color="auto"/>
            <w:left w:val="none" w:sz="0" w:space="0" w:color="auto"/>
            <w:bottom w:val="none" w:sz="0" w:space="0" w:color="auto"/>
            <w:right w:val="none" w:sz="0" w:space="0" w:color="auto"/>
          </w:divBdr>
        </w:div>
        <w:div w:id="1703824024">
          <w:marLeft w:val="0"/>
          <w:marRight w:val="0"/>
          <w:marTop w:val="0"/>
          <w:marBottom w:val="0"/>
          <w:divBdr>
            <w:top w:val="none" w:sz="0" w:space="0" w:color="auto"/>
            <w:left w:val="none" w:sz="0" w:space="0" w:color="auto"/>
            <w:bottom w:val="none" w:sz="0" w:space="0" w:color="auto"/>
            <w:right w:val="none" w:sz="0" w:space="0" w:color="auto"/>
          </w:divBdr>
        </w:div>
        <w:div w:id="1703824025">
          <w:marLeft w:val="0"/>
          <w:marRight w:val="0"/>
          <w:marTop w:val="0"/>
          <w:marBottom w:val="0"/>
          <w:divBdr>
            <w:top w:val="none" w:sz="0" w:space="0" w:color="auto"/>
            <w:left w:val="none" w:sz="0" w:space="0" w:color="auto"/>
            <w:bottom w:val="none" w:sz="0" w:space="0" w:color="auto"/>
            <w:right w:val="none" w:sz="0" w:space="0" w:color="auto"/>
          </w:divBdr>
        </w:div>
        <w:div w:id="1703824028">
          <w:marLeft w:val="0"/>
          <w:marRight w:val="0"/>
          <w:marTop w:val="0"/>
          <w:marBottom w:val="0"/>
          <w:divBdr>
            <w:top w:val="none" w:sz="0" w:space="0" w:color="auto"/>
            <w:left w:val="none" w:sz="0" w:space="0" w:color="auto"/>
            <w:bottom w:val="none" w:sz="0" w:space="0" w:color="auto"/>
            <w:right w:val="none" w:sz="0" w:space="0" w:color="auto"/>
          </w:divBdr>
        </w:div>
        <w:div w:id="1703824049">
          <w:marLeft w:val="0"/>
          <w:marRight w:val="0"/>
          <w:marTop w:val="0"/>
          <w:marBottom w:val="0"/>
          <w:divBdr>
            <w:top w:val="none" w:sz="0" w:space="0" w:color="auto"/>
            <w:left w:val="none" w:sz="0" w:space="0" w:color="auto"/>
            <w:bottom w:val="none" w:sz="0" w:space="0" w:color="auto"/>
            <w:right w:val="none" w:sz="0" w:space="0" w:color="auto"/>
          </w:divBdr>
        </w:div>
      </w:divsChild>
    </w:div>
    <w:div w:id="19113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zas\Desktop\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f6024-0a8c-4b61-8dbc-6d73b6242489">
      <Terms xmlns="http://schemas.microsoft.com/office/infopath/2007/PartnerControls"/>
    </lcf76f155ced4ddcb4097134ff3c332f>
    <TaxCatchAll xmlns="48c19ebc-c18c-42c4-a419-3d11e74a192a" xsi:nil="true"/>
    <_Flow_SignoffStatus xmlns="f99f6024-0a8c-4b61-8dbc-6d73b6242489" xsi:nil="true"/>
    <Number xmlns="f99f6024-0a8c-4b61-8dbc-6d73b62424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169203904694D81B930521629D244" ma:contentTypeVersion="18" ma:contentTypeDescription="Create a new document." ma:contentTypeScope="" ma:versionID="6bcaddbd5af93f8d6565065e7d15cfbd">
  <xsd:schema xmlns:xsd="http://www.w3.org/2001/XMLSchema" xmlns:xs="http://www.w3.org/2001/XMLSchema" xmlns:p="http://schemas.microsoft.com/office/2006/metadata/properties" xmlns:ns2="f99f6024-0a8c-4b61-8dbc-6d73b6242489" xmlns:ns3="48c19ebc-c18c-42c4-a419-3d11e74a192a" targetNamespace="http://schemas.microsoft.com/office/2006/metadata/properties" ma:root="true" ma:fieldsID="8112cd4bd4f3aaed0b5552e187be31bf" ns2:_="" ns3:_="">
    <xsd:import namespace="f99f6024-0a8c-4b61-8dbc-6d73b6242489"/>
    <xsd:import namespace="48c19ebc-c18c-42c4-a419-3d11e74a19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f6024-0a8c-4b61-8dbc-6d73b6242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9b8f86-006f-4908-b4c8-8b2762741d03" ma:termSetId="09814cd3-568e-fe90-9814-8d621ff8fb84" ma:anchorId="fba54fb3-c3e1-fe81-a776-ca4b69148c4d" ma:open="true" ma:isKeyword="false">
      <xsd:complexType>
        <xsd:sequence>
          <xsd:element ref="pc:Terms" minOccurs="0" maxOccurs="1"/>
        </xsd:sequence>
      </xsd:complexType>
    </xsd:element>
    <xsd:element name="Number" ma:index="25"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8c19ebc-c18c-42c4-a419-3d11e74a19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e72534-d229-463a-88d9-1ba727d82530}" ma:internalName="TaxCatchAll" ma:showField="CatchAllData" ma:web="48c19ebc-c18c-42c4-a419-3d11e74a1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9DCC1-DA92-4C21-AC29-FE07E5B19ECC}">
  <ds:schemaRefs>
    <ds:schemaRef ds:uri="http://schemas.openxmlformats.org/officeDocument/2006/bibliography"/>
  </ds:schemaRefs>
</ds:datastoreItem>
</file>

<file path=customXml/itemProps2.xml><?xml version="1.0" encoding="utf-8"?>
<ds:datastoreItem xmlns:ds="http://schemas.openxmlformats.org/officeDocument/2006/customXml" ds:itemID="{9E6A7E8C-9854-4FFE-9D5E-16765C580C47}">
  <ds:schemaRefs>
    <ds:schemaRef ds:uri="http://schemas.microsoft.com/office/2006/metadata/properties"/>
    <ds:schemaRef ds:uri="http://schemas.microsoft.com/office/infopath/2007/PartnerControls"/>
    <ds:schemaRef ds:uri="f99f6024-0a8c-4b61-8dbc-6d73b6242489"/>
    <ds:schemaRef ds:uri="48c19ebc-c18c-42c4-a419-3d11e74a192a"/>
  </ds:schemaRefs>
</ds:datastoreItem>
</file>

<file path=customXml/itemProps3.xml><?xml version="1.0" encoding="utf-8"?>
<ds:datastoreItem xmlns:ds="http://schemas.openxmlformats.org/officeDocument/2006/customXml" ds:itemID="{F934761A-66D2-436A-8B61-AE785E2CF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f6024-0a8c-4b61-8dbc-6d73b6242489"/>
    <ds:schemaRef ds:uri="48c19ebc-c18c-42c4-a419-3d11e74a1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61683-51B8-4C15-AE17-280E84395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TEST</Template>
  <TotalTime>5</TotalTime>
  <Pages>10</Pages>
  <Words>3892</Words>
  <Characters>22188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Health and Safety</vt:lpstr>
    </vt:vector>
  </TitlesOfParts>
  <Company>RGN</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Contractor Pack</dc:title>
  <dc:creator>Shaun Radcliffe</dc:creator>
  <cp:lastModifiedBy>Shaun Radcliffe</cp:lastModifiedBy>
  <cp:revision>5</cp:revision>
  <cp:lastPrinted>2022-06-13T12:27:00Z</cp:lastPrinted>
  <dcterms:created xsi:type="dcterms:W3CDTF">2023-06-29T12:35:00Z</dcterms:created>
  <dcterms:modified xsi:type="dcterms:W3CDTF">2025-01-12T14:27:00Z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Health and Safety</vt:lpwstr>
  </property>
  <property fmtid="{D5CDD505-2E9C-101B-9397-08002B2CF9AE}" pid="3" name="Subtitle">
    <vt:lpwstr>&lt;Subtitle&gt;</vt:lpwstr>
  </property>
  <property fmtid="{D5CDD505-2E9C-101B-9397-08002B2CF9AE}" pid="4" name="Date">
    <vt:lpwstr>March 09</vt:lpwstr>
  </property>
  <property fmtid="{D5CDD505-2E9C-101B-9397-08002B2CF9AE}" pid="5" name="DateP2">
    <vt:lpwstr>March 09</vt:lpwstr>
  </property>
  <property fmtid="{D5CDD505-2E9C-101B-9397-08002B2CF9AE}" pid="6" name="TitleP2">
    <vt:lpwstr>Health and Safety</vt:lpwstr>
  </property>
  <property fmtid="{D5CDD505-2E9C-101B-9397-08002B2CF9AE}" pid="7" name="Issue">
    <vt:lpwstr>Issue 1, </vt:lpwstr>
  </property>
  <property fmtid="{D5CDD505-2E9C-101B-9397-08002B2CF9AE}" pid="8" name="Approved">
    <vt:lpwstr>A. Sooren</vt:lpwstr>
  </property>
  <property fmtid="{D5CDD505-2E9C-101B-9397-08002B2CF9AE}" pid="9" name="Workspace">
    <vt:lpwstr>Document Library</vt:lpwstr>
  </property>
  <property fmtid="{D5CDD505-2E9C-101B-9397-08002B2CF9AE}" pid="10" name="Content">
    <vt:lpwstr>T. Field</vt:lpwstr>
  </property>
  <property fmtid="{D5CDD505-2E9C-101B-9397-08002B2CF9AE}" pid="11" name="Parent">
    <vt:lpwstr>Health &amp; Safety Policy and Practice</vt:lpwstr>
  </property>
  <property fmtid="{D5CDD505-2E9C-101B-9397-08002B2CF9AE}" pid="12" name="ApprovedHeading">
    <vt:lpwstr>Approved for Man Sys: </vt:lpwstr>
  </property>
  <property fmtid="{D5CDD505-2E9C-101B-9397-08002B2CF9AE}" pid="13" name="WorkspaceHeading">
    <vt:lpwstr>Workspace File: </vt:lpwstr>
  </property>
  <property fmtid="{D5CDD505-2E9C-101B-9397-08002B2CF9AE}" pid="14" name="ContentHeading">
    <vt:lpwstr>Content authorised by: </vt:lpwstr>
  </property>
  <property fmtid="{D5CDD505-2E9C-101B-9397-08002B2CF9AE}" pid="15" name="ParentHeading">
    <vt:lpwstr>Parent: </vt:lpwstr>
  </property>
  <property fmtid="{D5CDD505-2E9C-101B-9397-08002B2CF9AE}" pid="16" name="_DocHome">
    <vt:i4>82918768</vt:i4>
  </property>
  <property fmtid="{D5CDD505-2E9C-101B-9397-08002B2CF9AE}" pid="17" name="ContentTypeId">
    <vt:lpwstr>0x010100251169203904694D81B930521629D244</vt:lpwstr>
  </property>
</Properties>
</file>